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3D2DDB" w:rsidRPr="00CF3837" w14:paraId="6273CB1E" w14:textId="77777777" w:rsidTr="00B8160E">
        <w:tc>
          <w:tcPr>
            <w:tcW w:w="3358" w:type="dxa"/>
          </w:tcPr>
          <w:p w14:paraId="45C6B1A8" w14:textId="3DFE92BF" w:rsidR="003D2DDB" w:rsidRPr="00CF3837" w:rsidRDefault="005758DE" w:rsidP="000D430D">
            <w:r>
              <w:object w:dxaOrig="11940" w:dyaOrig="4680" w14:anchorId="22E81F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59.25pt;visibility:visible;mso-wrap-distance-right:0" o:ole="">
                  <v:imagedata r:id="rId8" o:title=""/>
                </v:shape>
                <o:OLEObject Type="Embed" ProgID="PBrush" ShapeID="_x0000_i1025" DrawAspect="Content" ObjectID="_1779952195" r:id="rId9"/>
              </w:object>
            </w:r>
          </w:p>
        </w:tc>
        <w:tc>
          <w:tcPr>
            <w:tcW w:w="5997" w:type="dxa"/>
            <w:vAlign w:val="center"/>
          </w:tcPr>
          <w:p w14:paraId="729A55D1" w14:textId="77777777" w:rsidR="003D2DDB" w:rsidRPr="00CF3837" w:rsidRDefault="003D2DDB" w:rsidP="003D2DDB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25DB2053" w14:textId="77777777" w:rsidR="003D2DDB" w:rsidRPr="00CF3837" w:rsidRDefault="003D2DDB" w:rsidP="003D2DDB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0312D473" w14:textId="30606C54" w:rsidR="003D2DDB" w:rsidRPr="00CF3837" w:rsidRDefault="003D2DDB" w:rsidP="007F2E7F"/>
    <w:p w14:paraId="7E289A38" w14:textId="76B15006" w:rsidR="00C63BC9" w:rsidRPr="00CF3837" w:rsidRDefault="00C63BC9" w:rsidP="00C63BC9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B8160E" w:rsidRPr="00CF3837" w14:paraId="6D20BA8F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7B95AA8" w14:textId="4E39464B" w:rsidR="00B8160E" w:rsidRPr="00CF3837" w:rsidRDefault="00B8160E" w:rsidP="001F0C20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 w:rsidR="00B27991" w:rsidRPr="00CF3837">
              <w:rPr>
                <w:b/>
                <w:bCs/>
              </w:rPr>
              <w:t>1</w:t>
            </w:r>
            <w:r w:rsidR="00606359">
              <w:rPr>
                <w:b/>
                <w:bCs/>
              </w:rPr>
              <w:t>812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CD7C802" w14:textId="3C196624" w:rsidR="00B8160E" w:rsidRPr="00CF3837" w:rsidRDefault="00511FA1" w:rsidP="001F0C20">
            <w:pPr>
              <w:jc w:val="right"/>
            </w:pPr>
            <w:r>
              <w:t>2024/</w:t>
            </w:r>
            <w:r w:rsidR="00EA06B4">
              <w:t>0</w:t>
            </w:r>
            <w:r w:rsidR="00606359">
              <w:t>6/12</w:t>
            </w:r>
          </w:p>
        </w:tc>
      </w:tr>
      <w:tr w:rsidR="00B8160E" w:rsidRPr="00CF3837" w14:paraId="3620C62A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BA1E4E1" w14:textId="77777777" w:rsidR="00B8160E" w:rsidRPr="00CF3837" w:rsidRDefault="00B8160E" w:rsidP="001F0C20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CD658FE" w14:textId="18FD93ED" w:rsidR="00B8160E" w:rsidRPr="00CF3837" w:rsidRDefault="00EA06B4" w:rsidP="001F0C20">
            <w:r>
              <w:t>4</w:t>
            </w:r>
            <w:r w:rsidR="00606359">
              <w:t>5</w:t>
            </w:r>
            <w:r w:rsidR="00CD5EE5" w:rsidRPr="00CD5EE5">
              <w:rPr>
                <w:vertAlign w:val="superscript"/>
              </w:rPr>
              <w:t>th</w:t>
            </w:r>
            <w:r w:rsidRPr="00CD5EE5">
              <w:rPr>
                <w:vertAlign w:val="superscript"/>
              </w:rPr>
              <w:t xml:space="preserve"> </w:t>
            </w:r>
            <w:r w:rsidR="00B8160E" w:rsidRPr="00CF3837">
              <w:t>MPAI General Assembly (MPAI-</w:t>
            </w:r>
            <w:r w:rsidR="00511FA1">
              <w:t>4</w:t>
            </w:r>
            <w:r w:rsidR="00606359">
              <w:t>5</w:t>
            </w:r>
            <w:r w:rsidR="00B8160E" w:rsidRPr="00CF3837">
              <w:t>)</w:t>
            </w:r>
          </w:p>
        </w:tc>
      </w:tr>
      <w:tr w:rsidR="00B8160E" w:rsidRPr="00CF3837" w14:paraId="012E728A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25F1473" w14:textId="77777777" w:rsidR="00B8160E" w:rsidRPr="00CF3837" w:rsidRDefault="00B8160E" w:rsidP="001F0C20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34A0356D" w14:textId="25CF1ACF" w:rsidR="00B8160E" w:rsidRPr="00CF3837" w:rsidRDefault="00B8160E" w:rsidP="001F0C20">
            <w:r w:rsidRPr="00CF3837">
              <w:t>MPAI-</w:t>
            </w:r>
            <w:r w:rsidR="00511FA1">
              <w:t>4</w:t>
            </w:r>
            <w:r w:rsidR="00606359">
              <w:t>5</w:t>
            </w:r>
            <w:r w:rsidRPr="00CF3837">
              <w:t xml:space="preserve"> Press Release</w:t>
            </w:r>
          </w:p>
        </w:tc>
      </w:tr>
      <w:tr w:rsidR="00B8160E" w:rsidRPr="00CF3837" w14:paraId="6C95BF14" w14:textId="77777777" w:rsidTr="001F0C20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DECC6BC" w14:textId="77777777" w:rsidR="00B8160E" w:rsidRPr="00CF3837" w:rsidRDefault="00B8160E" w:rsidP="001F0C20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F9119C1" w14:textId="1A43E4E3" w:rsidR="00B8160E" w:rsidRPr="00CF3837" w:rsidRDefault="0081676A" w:rsidP="001F0C20">
            <w:r>
              <w:t>MPAI-45</w:t>
            </w:r>
          </w:p>
        </w:tc>
      </w:tr>
    </w:tbl>
    <w:p w14:paraId="47D0446C" w14:textId="77777777" w:rsidR="00B8160E" w:rsidRPr="00CF3837" w:rsidRDefault="00B8160E" w:rsidP="00B8160E"/>
    <w:p w14:paraId="02DC781C" w14:textId="77777777" w:rsidR="00FA0E96" w:rsidRDefault="00106BBB" w:rsidP="00554A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MPAI </w:t>
      </w:r>
      <w:r w:rsidR="00C332B0">
        <w:rPr>
          <w:b/>
          <w:bCs/>
          <w:sz w:val="28"/>
          <w:szCs w:val="28"/>
        </w:rPr>
        <w:t>publishes</w:t>
      </w:r>
      <w:r w:rsidR="005807E6">
        <w:rPr>
          <w:b/>
          <w:bCs/>
          <w:sz w:val="28"/>
          <w:szCs w:val="28"/>
        </w:rPr>
        <w:t xml:space="preserve"> new </w:t>
      </w:r>
      <w:r w:rsidR="003729AF">
        <w:rPr>
          <w:b/>
          <w:bCs/>
          <w:sz w:val="28"/>
          <w:szCs w:val="28"/>
        </w:rPr>
        <w:t>Standard</w:t>
      </w:r>
      <w:r w:rsidR="00D75012">
        <w:rPr>
          <w:b/>
          <w:bCs/>
          <w:sz w:val="28"/>
          <w:szCs w:val="28"/>
        </w:rPr>
        <w:t>,</w:t>
      </w:r>
      <w:r w:rsidR="003729AF">
        <w:rPr>
          <w:b/>
          <w:bCs/>
          <w:sz w:val="28"/>
          <w:szCs w:val="28"/>
        </w:rPr>
        <w:t xml:space="preserve"> </w:t>
      </w:r>
      <w:r w:rsidR="00836ADB">
        <w:rPr>
          <w:b/>
          <w:bCs/>
          <w:sz w:val="28"/>
          <w:szCs w:val="28"/>
        </w:rPr>
        <w:t>Reference Software</w:t>
      </w:r>
      <w:r w:rsidR="007534EC">
        <w:rPr>
          <w:b/>
          <w:bCs/>
          <w:sz w:val="28"/>
          <w:szCs w:val="28"/>
        </w:rPr>
        <w:t xml:space="preserve">, </w:t>
      </w:r>
    </w:p>
    <w:p w14:paraId="0F53A562" w14:textId="31256690" w:rsidR="00554A0B" w:rsidRPr="00CF3837" w:rsidRDefault="007534EC" w:rsidP="00554A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and Conformance Testing</w:t>
      </w:r>
      <w:r w:rsidR="00836ADB">
        <w:rPr>
          <w:b/>
          <w:bCs/>
          <w:sz w:val="28"/>
          <w:szCs w:val="28"/>
        </w:rPr>
        <w:t xml:space="preserve"> Specification</w:t>
      </w:r>
    </w:p>
    <w:p w14:paraId="246656AE" w14:textId="77777777" w:rsidR="00B8160E" w:rsidRPr="00CF3837" w:rsidRDefault="00B8160E" w:rsidP="00B8160E"/>
    <w:p w14:paraId="4EFCAF69" w14:textId="5DD002FA" w:rsidR="00CB0AAC" w:rsidRDefault="00B8160E" w:rsidP="00B8160E">
      <w:pPr>
        <w:jc w:val="both"/>
      </w:pPr>
      <w:r w:rsidRPr="00CF3837">
        <w:t xml:space="preserve">Geneva, Switzerland – </w:t>
      </w:r>
      <w:r w:rsidR="003265B1">
        <w:t>12 June</w:t>
      </w:r>
      <w:r w:rsidR="002779B6">
        <w:t xml:space="preserve"> </w:t>
      </w:r>
      <w:r w:rsidRPr="00CF3837">
        <w:t>202</w:t>
      </w:r>
      <w:r w:rsidR="00FF0EAF">
        <w:t>4</w:t>
      </w:r>
      <w:r w:rsidRPr="00CF3837">
        <w:t xml:space="preserve">. </w:t>
      </w:r>
      <w:r w:rsidR="00CB0AAC" w:rsidRPr="00CF3837">
        <w:t>MPAI</w:t>
      </w:r>
      <w:r w:rsidR="008E15EF">
        <w:t xml:space="preserve"> </w:t>
      </w:r>
      <w:r w:rsidR="00C67F42">
        <w:t>–</w:t>
      </w:r>
      <w:r w:rsidR="008E15EF">
        <w:t xml:space="preserve"> </w:t>
      </w:r>
      <w:r w:rsidRPr="00CF3837">
        <w:t>Moving Picture, Audio and Data Coding by Artificial Intelligence</w:t>
      </w:r>
      <w:r w:rsidR="00C67F42">
        <w:t xml:space="preserve"> –</w:t>
      </w:r>
      <w:r w:rsidR="00CB0AAC" w:rsidRPr="00CF3837">
        <w:t xml:space="preserve"> the international, non-profit, and unaffiliated</w:t>
      </w:r>
      <w:r w:rsidRPr="00CF3837">
        <w:t xml:space="preserve"> organisation </w:t>
      </w:r>
      <w:r w:rsidR="00E571F8" w:rsidRPr="00CF3837">
        <w:t xml:space="preserve">developing </w:t>
      </w:r>
      <w:r w:rsidR="003D6FE3" w:rsidRPr="00CF3837">
        <w:t xml:space="preserve">AI-based </w:t>
      </w:r>
      <w:r w:rsidR="00ED6890" w:rsidRPr="00CF3837">
        <w:t xml:space="preserve">data coding </w:t>
      </w:r>
      <w:r w:rsidR="00E571F8" w:rsidRPr="00CF3837">
        <w:t xml:space="preserve">standards </w:t>
      </w:r>
      <w:r w:rsidRPr="00CF3837">
        <w:t xml:space="preserve">has concluded its </w:t>
      </w:r>
      <w:r w:rsidR="00A57DD4">
        <w:t>4</w:t>
      </w:r>
      <w:r w:rsidR="003265B1">
        <w:t>5</w:t>
      </w:r>
      <w:r w:rsidR="009E77F1" w:rsidRPr="009E77F1">
        <w:rPr>
          <w:vertAlign w:val="superscript"/>
        </w:rPr>
        <w:t>th</w:t>
      </w:r>
      <w:r w:rsidR="009E77F1">
        <w:t xml:space="preserve"> </w:t>
      </w:r>
      <w:r w:rsidRPr="00CF3837">
        <w:t>General Assembly (MPAI-</w:t>
      </w:r>
      <w:r w:rsidR="00A57DD4">
        <w:t>4</w:t>
      </w:r>
      <w:r w:rsidR="003265B1">
        <w:t>5</w:t>
      </w:r>
      <w:r w:rsidRPr="00CF3837">
        <w:t>)</w:t>
      </w:r>
      <w:r w:rsidR="00625111" w:rsidRPr="00CF3837">
        <w:t xml:space="preserve"> </w:t>
      </w:r>
      <w:r w:rsidR="00454FBE">
        <w:t xml:space="preserve">by approving for publication </w:t>
      </w:r>
      <w:r w:rsidR="003F4A23">
        <w:t>th</w:t>
      </w:r>
      <w:r w:rsidR="00454FBE">
        <w:t xml:space="preserve">e new </w:t>
      </w:r>
      <w:r w:rsidR="003F4A23">
        <w:t>AI Module Profiles, Ne</w:t>
      </w:r>
      <w:r w:rsidR="0022525B">
        <w:t xml:space="preserve">ural Network Watermarking Reference Software, and the </w:t>
      </w:r>
      <w:r w:rsidR="00C60FFF">
        <w:t>Multimodal Conversation Reference Software</w:t>
      </w:r>
      <w:r w:rsidR="00270FBF" w:rsidRPr="00CF3837">
        <w:t>.</w:t>
      </w:r>
    </w:p>
    <w:p w14:paraId="63656905" w14:textId="77777777" w:rsidR="001F4876" w:rsidRDefault="001F4876" w:rsidP="007E5924">
      <w:pPr>
        <w:jc w:val="both"/>
        <w:rPr>
          <w:lang w:val="en-US"/>
        </w:rPr>
      </w:pPr>
    </w:p>
    <w:p w14:paraId="11427635" w14:textId="186A4E7E" w:rsidR="00C13E5B" w:rsidRDefault="0081676A" w:rsidP="007E5924">
      <w:pPr>
        <w:jc w:val="both"/>
        <w:rPr>
          <w:lang w:val="en-US"/>
        </w:rPr>
      </w:pPr>
      <w:hyperlink r:id="rId10" w:history="1">
        <w:r w:rsidR="00C13E5B" w:rsidRPr="00601AA4">
          <w:rPr>
            <w:rStyle w:val="Hyperlink"/>
            <w:b/>
            <w:bCs/>
            <w:lang w:val="en-US"/>
          </w:rPr>
          <w:t>Technical S</w:t>
        </w:r>
        <w:r w:rsidR="002412D6" w:rsidRPr="00601AA4">
          <w:rPr>
            <w:rStyle w:val="Hyperlink"/>
            <w:b/>
            <w:bCs/>
            <w:lang w:val="en-US"/>
          </w:rPr>
          <w:t>pecification: AI Module Profile</w:t>
        </w:r>
        <w:r w:rsidR="00FF1415" w:rsidRPr="00601AA4">
          <w:rPr>
            <w:rStyle w:val="Hyperlink"/>
            <w:b/>
            <w:bCs/>
            <w:lang w:val="en-US"/>
          </w:rPr>
          <w:t>s</w:t>
        </w:r>
        <w:r w:rsidR="002412D6" w:rsidRPr="00601AA4">
          <w:rPr>
            <w:rStyle w:val="Hyperlink"/>
            <w:b/>
            <w:bCs/>
            <w:lang w:val="en-US"/>
          </w:rPr>
          <w:t xml:space="preserve"> </w:t>
        </w:r>
        <w:r w:rsidR="001A5F77" w:rsidRPr="00601AA4">
          <w:rPr>
            <w:rStyle w:val="Hyperlink"/>
            <w:b/>
            <w:bCs/>
            <w:lang w:val="en-US"/>
          </w:rPr>
          <w:t>(MPAI-PRF)</w:t>
        </w:r>
        <w:r w:rsidR="00C60FFF" w:rsidRPr="00601AA4">
          <w:rPr>
            <w:rStyle w:val="Hyperlink"/>
            <w:b/>
            <w:bCs/>
            <w:lang w:val="en-US"/>
          </w:rPr>
          <w:t xml:space="preserve"> V1.0</w:t>
        </w:r>
      </w:hyperlink>
      <w:r w:rsidR="001A5F77">
        <w:rPr>
          <w:lang w:val="en-US"/>
        </w:rPr>
        <w:t xml:space="preserve"> </w:t>
      </w:r>
      <w:r w:rsidR="002412D6">
        <w:rPr>
          <w:lang w:val="en-US"/>
        </w:rPr>
        <w:t>is an important addition to the MPAI architecture</w:t>
      </w:r>
      <w:r w:rsidR="00C97AEA">
        <w:rPr>
          <w:lang w:val="en-US"/>
        </w:rPr>
        <w:t xml:space="preserve"> because it </w:t>
      </w:r>
      <w:r w:rsidR="00DD169D">
        <w:rPr>
          <w:lang w:val="en-US"/>
        </w:rPr>
        <w:t xml:space="preserve">enables </w:t>
      </w:r>
      <w:r w:rsidR="00D303CF">
        <w:rPr>
          <w:lang w:val="en-US"/>
        </w:rPr>
        <w:t>an</w:t>
      </w:r>
      <w:r w:rsidR="00DD169D">
        <w:rPr>
          <w:lang w:val="en-US"/>
        </w:rPr>
        <w:t xml:space="preserve"> </w:t>
      </w:r>
      <w:r w:rsidR="005C44ED">
        <w:rPr>
          <w:lang w:val="en-US"/>
        </w:rPr>
        <w:t>AI Module</w:t>
      </w:r>
      <w:r w:rsidR="00D303CF">
        <w:rPr>
          <w:lang w:val="en-US"/>
        </w:rPr>
        <w:t xml:space="preserve"> to signal </w:t>
      </w:r>
      <w:r w:rsidR="00FF1415">
        <w:rPr>
          <w:lang w:val="en-US"/>
        </w:rPr>
        <w:t>it</w:t>
      </w:r>
      <w:r w:rsidR="005C44ED">
        <w:rPr>
          <w:lang w:val="en-US"/>
        </w:rPr>
        <w:t xml:space="preserve">s </w:t>
      </w:r>
      <w:r w:rsidR="00FF1415">
        <w:rPr>
          <w:lang w:val="en-US"/>
        </w:rPr>
        <w:t xml:space="preserve">capabilities in terms of </w:t>
      </w:r>
      <w:r w:rsidR="00E36821">
        <w:rPr>
          <w:lang w:val="en-US"/>
        </w:rPr>
        <w:t xml:space="preserve">input and output data and specific </w:t>
      </w:r>
      <w:r w:rsidR="005C44ED">
        <w:rPr>
          <w:lang w:val="en-US"/>
        </w:rPr>
        <w:t>functionalities</w:t>
      </w:r>
      <w:r w:rsidR="002D24EE">
        <w:rPr>
          <w:lang w:val="en-US"/>
        </w:rPr>
        <w:t>.</w:t>
      </w:r>
    </w:p>
    <w:p w14:paraId="5EF46069" w14:textId="77777777" w:rsidR="002D24EE" w:rsidRDefault="002D24EE" w:rsidP="007E5924">
      <w:pPr>
        <w:jc w:val="both"/>
        <w:rPr>
          <w:lang w:val="en-US"/>
        </w:rPr>
      </w:pPr>
    </w:p>
    <w:p w14:paraId="4B7D95B3" w14:textId="1682BDDE" w:rsidR="002D24EE" w:rsidRDefault="0081676A" w:rsidP="007E5924">
      <w:pPr>
        <w:jc w:val="both"/>
        <w:rPr>
          <w:lang w:val="en-US"/>
        </w:rPr>
      </w:pPr>
      <w:hyperlink r:id="rId11" w:history="1">
        <w:r w:rsidR="002E4F73" w:rsidRPr="00927764">
          <w:rPr>
            <w:rStyle w:val="Hyperlink"/>
            <w:b/>
            <w:bCs/>
            <w:lang w:val="en-US"/>
          </w:rPr>
          <w:t xml:space="preserve">Reference Software Specification: Neural Network Watermarking </w:t>
        </w:r>
        <w:r w:rsidR="004D0FB5" w:rsidRPr="00927764">
          <w:rPr>
            <w:rStyle w:val="Hyperlink"/>
            <w:b/>
            <w:bCs/>
            <w:lang w:val="en-US"/>
          </w:rPr>
          <w:t xml:space="preserve">(MPAI-NNW) </w:t>
        </w:r>
        <w:r w:rsidR="00A145A4" w:rsidRPr="00927764">
          <w:rPr>
            <w:rStyle w:val="Hyperlink"/>
            <w:b/>
            <w:bCs/>
            <w:lang w:val="en-US"/>
          </w:rPr>
          <w:t>V1.2</w:t>
        </w:r>
      </w:hyperlink>
      <w:r w:rsidR="00A145A4">
        <w:rPr>
          <w:lang w:val="en-US"/>
        </w:rPr>
        <w:t xml:space="preserve"> </w:t>
      </w:r>
      <w:r w:rsidR="00AA625D">
        <w:rPr>
          <w:lang w:val="en-US"/>
        </w:rPr>
        <w:t xml:space="preserve">makes available </w:t>
      </w:r>
      <w:r w:rsidR="001268E6">
        <w:rPr>
          <w:lang w:val="en-US"/>
        </w:rPr>
        <w:t xml:space="preserve">to the community </w:t>
      </w:r>
      <w:r w:rsidR="00AA625D">
        <w:rPr>
          <w:lang w:val="en-US"/>
        </w:rPr>
        <w:t xml:space="preserve">software </w:t>
      </w:r>
      <w:r w:rsidR="009823EF">
        <w:rPr>
          <w:lang w:val="en-US"/>
        </w:rPr>
        <w:t xml:space="preserve">implementing </w:t>
      </w:r>
      <w:r w:rsidR="007626DE">
        <w:rPr>
          <w:lang w:val="en-US"/>
        </w:rPr>
        <w:t xml:space="preserve">the functionalities of the </w:t>
      </w:r>
      <w:r w:rsidR="009823EF" w:rsidRPr="009823EF">
        <w:rPr>
          <w:lang w:val="en-US"/>
        </w:rPr>
        <w:t xml:space="preserve">Neural Network Watermarking </w:t>
      </w:r>
      <w:r w:rsidR="00B73591">
        <w:rPr>
          <w:lang w:val="en-US"/>
        </w:rPr>
        <w:t xml:space="preserve">Standard when implemented </w:t>
      </w:r>
      <w:r w:rsidR="000B72A1">
        <w:rPr>
          <w:lang w:val="en-US"/>
        </w:rPr>
        <w:t xml:space="preserve">in </w:t>
      </w:r>
      <w:r w:rsidR="00B73591">
        <w:rPr>
          <w:lang w:val="en-US"/>
        </w:rPr>
        <w:t xml:space="preserve">an </w:t>
      </w:r>
      <w:r w:rsidR="000B72A1">
        <w:rPr>
          <w:lang w:val="en-US"/>
        </w:rPr>
        <w:t xml:space="preserve">AI Framework and </w:t>
      </w:r>
      <w:r w:rsidR="00B73591">
        <w:rPr>
          <w:lang w:val="en-US"/>
        </w:rPr>
        <w:t>using</w:t>
      </w:r>
      <w:r w:rsidR="00CF6D78">
        <w:rPr>
          <w:lang w:val="en-US"/>
        </w:rPr>
        <w:t xml:space="preserve"> limited capability</w:t>
      </w:r>
      <w:r w:rsidR="00B127BC">
        <w:rPr>
          <w:lang w:val="en-US"/>
        </w:rPr>
        <w:t xml:space="preserve"> Microcontroller Units.</w:t>
      </w:r>
    </w:p>
    <w:p w14:paraId="6A90F4E1" w14:textId="77777777" w:rsidR="00B127BC" w:rsidRDefault="00B127BC" w:rsidP="007E5924">
      <w:pPr>
        <w:jc w:val="both"/>
        <w:rPr>
          <w:lang w:val="en-US"/>
        </w:rPr>
      </w:pPr>
    </w:p>
    <w:p w14:paraId="231F4291" w14:textId="5D62E6BB" w:rsidR="00B127BC" w:rsidRDefault="0081676A" w:rsidP="007E5924">
      <w:pPr>
        <w:jc w:val="both"/>
        <w:rPr>
          <w:lang w:val="en-US"/>
        </w:rPr>
      </w:pPr>
      <w:hyperlink r:id="rId12" w:history="1">
        <w:r w:rsidR="00B127BC" w:rsidRPr="001D518E">
          <w:rPr>
            <w:rStyle w:val="Hyperlink"/>
            <w:b/>
            <w:bCs/>
            <w:lang w:val="en-US"/>
          </w:rPr>
          <w:t xml:space="preserve">Conformance Testing Specification: Multimodal Conversation </w:t>
        </w:r>
        <w:r w:rsidR="004D0FB5" w:rsidRPr="001D518E">
          <w:rPr>
            <w:rStyle w:val="Hyperlink"/>
            <w:b/>
            <w:bCs/>
            <w:lang w:val="en-US"/>
          </w:rPr>
          <w:t>(MPAI-MMC)</w:t>
        </w:r>
        <w:r w:rsidR="00CF6D78" w:rsidRPr="001D518E">
          <w:rPr>
            <w:rStyle w:val="Hyperlink"/>
            <w:b/>
            <w:bCs/>
            <w:lang w:val="en-US"/>
          </w:rPr>
          <w:t xml:space="preserve"> V2.1</w:t>
        </w:r>
      </w:hyperlink>
      <w:r w:rsidR="004D0FB5" w:rsidRPr="009B7A2C">
        <w:rPr>
          <w:lang w:val="en-US"/>
        </w:rPr>
        <w:t xml:space="preserve"> </w:t>
      </w:r>
      <w:r w:rsidR="009B7A2C" w:rsidRPr="009B7A2C">
        <w:rPr>
          <w:lang w:val="en-US"/>
        </w:rPr>
        <w:t>p</w:t>
      </w:r>
      <w:r w:rsidR="009B7A2C">
        <w:rPr>
          <w:lang w:val="en-US"/>
        </w:rPr>
        <w:t>ublishes</w:t>
      </w:r>
      <w:r w:rsidR="00BB06AE">
        <w:rPr>
          <w:lang w:val="en-US"/>
        </w:rPr>
        <w:t xml:space="preserve"> methods and</w:t>
      </w:r>
      <w:r w:rsidR="003B3E07">
        <w:rPr>
          <w:lang w:val="en-US"/>
        </w:rPr>
        <w:t xml:space="preserve"> </w:t>
      </w:r>
      <w:r w:rsidR="009B7A2C">
        <w:rPr>
          <w:lang w:val="en-US"/>
        </w:rPr>
        <w:t xml:space="preserve">data sets to </w:t>
      </w:r>
      <w:r w:rsidR="003B3E07">
        <w:rPr>
          <w:lang w:val="en-US"/>
        </w:rPr>
        <w:t xml:space="preserve">enable a </w:t>
      </w:r>
      <w:r w:rsidR="0060528A">
        <w:rPr>
          <w:lang w:val="en-US"/>
        </w:rPr>
        <w:t xml:space="preserve">developer or a user to ascertain the claims of </w:t>
      </w:r>
      <w:r w:rsidR="008143F4">
        <w:rPr>
          <w:lang w:val="en-US"/>
        </w:rPr>
        <w:t xml:space="preserve">an implementation to </w:t>
      </w:r>
      <w:r w:rsidR="00634491">
        <w:rPr>
          <w:lang w:val="en-US"/>
        </w:rPr>
        <w:t>conform</w:t>
      </w:r>
      <w:r w:rsidR="00D21D38">
        <w:rPr>
          <w:lang w:val="en-US"/>
        </w:rPr>
        <w:t xml:space="preserve"> with the specification of </w:t>
      </w:r>
      <w:r w:rsidR="00993A8D">
        <w:rPr>
          <w:lang w:val="en-US"/>
        </w:rPr>
        <w:t xml:space="preserve">the </w:t>
      </w:r>
      <w:r w:rsidR="00634491">
        <w:rPr>
          <w:lang w:val="en-US"/>
        </w:rPr>
        <w:t xml:space="preserve">Conversation with Emotion, </w:t>
      </w:r>
      <w:r w:rsidR="00231A69">
        <w:rPr>
          <w:lang w:val="en-US"/>
        </w:rPr>
        <w:t>Multimodal Question Answer</w:t>
      </w:r>
      <w:r w:rsidR="00993A8D">
        <w:rPr>
          <w:lang w:val="en-US"/>
        </w:rPr>
        <w:t>ing</w:t>
      </w:r>
      <w:r w:rsidR="00231A69">
        <w:rPr>
          <w:lang w:val="en-US"/>
        </w:rPr>
        <w:t>, and Unidirectional Speech Translation</w:t>
      </w:r>
      <w:r w:rsidR="00993A8D">
        <w:rPr>
          <w:lang w:val="en-US"/>
        </w:rPr>
        <w:t xml:space="preserve"> AI Workflows</w:t>
      </w:r>
      <w:r w:rsidR="00231A69">
        <w:rPr>
          <w:lang w:val="en-US"/>
        </w:rPr>
        <w:t>.</w:t>
      </w:r>
    </w:p>
    <w:p w14:paraId="53C14175" w14:textId="77777777" w:rsidR="00993A8D" w:rsidRDefault="00993A8D" w:rsidP="007E5924">
      <w:pPr>
        <w:jc w:val="both"/>
        <w:rPr>
          <w:lang w:val="en-US"/>
        </w:rPr>
      </w:pPr>
    </w:p>
    <w:p w14:paraId="68348FF2" w14:textId="74F08ECD" w:rsidR="00993A8D" w:rsidRDefault="00F243BB" w:rsidP="007E5924">
      <w:pPr>
        <w:jc w:val="both"/>
        <w:rPr>
          <w:lang w:val="en-US"/>
        </w:rPr>
      </w:pPr>
      <w:r>
        <w:rPr>
          <w:lang w:val="en-US"/>
        </w:rPr>
        <w:t xml:space="preserve">At its previous meeting, MPAI has published three Calls for Technologies on </w:t>
      </w:r>
      <w:hyperlink r:id="rId13" w:history="1">
        <w:r w:rsidRPr="00BB0638">
          <w:rPr>
            <w:rStyle w:val="Hyperlink"/>
            <w:lang w:val="en-US"/>
          </w:rPr>
          <w:t>Six Degrees of Freedom Audio</w:t>
        </w:r>
      </w:hyperlink>
      <w:r>
        <w:rPr>
          <w:lang w:val="en-US"/>
        </w:rPr>
        <w:t xml:space="preserve">, </w:t>
      </w:r>
      <w:hyperlink r:id="rId14" w:history="1">
        <w:r w:rsidR="00E7046E" w:rsidRPr="001700FA">
          <w:rPr>
            <w:rStyle w:val="Hyperlink"/>
            <w:lang w:val="en-US"/>
          </w:rPr>
          <w:t>Co</w:t>
        </w:r>
        <w:r w:rsidR="008E36DF">
          <w:rPr>
            <w:rStyle w:val="Hyperlink"/>
            <w:lang w:val="en-US"/>
          </w:rPr>
          <w:t>nn</w:t>
        </w:r>
        <w:r w:rsidR="00E7046E" w:rsidRPr="001700FA">
          <w:rPr>
            <w:rStyle w:val="Hyperlink"/>
            <w:lang w:val="en-US"/>
          </w:rPr>
          <w:t>e</w:t>
        </w:r>
        <w:r w:rsidR="008E36DF">
          <w:rPr>
            <w:rStyle w:val="Hyperlink"/>
            <w:lang w:val="en-US"/>
          </w:rPr>
          <w:t>c</w:t>
        </w:r>
        <w:r w:rsidR="00E7046E" w:rsidRPr="001700FA">
          <w:rPr>
            <w:rStyle w:val="Hyperlink"/>
            <w:lang w:val="en-US"/>
          </w:rPr>
          <w:t>ted Autonomous Vehicle – Technologies</w:t>
        </w:r>
      </w:hyperlink>
      <w:r w:rsidR="00E7046E">
        <w:rPr>
          <w:lang w:val="en-US"/>
        </w:rPr>
        <w:t xml:space="preserve">, and </w:t>
      </w:r>
      <w:hyperlink r:id="rId15" w:history="1">
        <w:r w:rsidR="00E7046E" w:rsidRPr="00F62B8C">
          <w:rPr>
            <w:rStyle w:val="Hyperlink"/>
            <w:lang w:val="en-US"/>
          </w:rPr>
          <w:t xml:space="preserve">MPAI Metaverse Model </w:t>
        </w:r>
        <w:r w:rsidR="00BB0638" w:rsidRPr="00F62B8C">
          <w:rPr>
            <w:rStyle w:val="Hyperlink"/>
            <w:lang w:val="en-US"/>
          </w:rPr>
          <w:t xml:space="preserve">– </w:t>
        </w:r>
        <w:r w:rsidR="00E7046E" w:rsidRPr="00F62B8C">
          <w:rPr>
            <w:rStyle w:val="Hyperlink"/>
            <w:lang w:val="en-US"/>
          </w:rPr>
          <w:t>Technologies</w:t>
        </w:r>
      </w:hyperlink>
      <w:r w:rsidR="008507AF">
        <w:rPr>
          <w:lang w:val="en-US"/>
        </w:rPr>
        <w:t xml:space="preserve">. </w:t>
      </w:r>
      <w:r w:rsidR="00CB55FA">
        <w:rPr>
          <w:lang w:val="en-US"/>
        </w:rPr>
        <w:t>I</w:t>
      </w:r>
      <w:r w:rsidR="005439BF">
        <w:rPr>
          <w:lang w:val="en-US"/>
        </w:rPr>
        <w:t xml:space="preserve">nterested parties should check the mentioned links </w:t>
      </w:r>
      <w:r w:rsidR="00CB55FA">
        <w:rPr>
          <w:lang w:val="en-US"/>
        </w:rPr>
        <w:t>for update as the deadline for submission has not been reached yet.</w:t>
      </w:r>
    </w:p>
    <w:p w14:paraId="6D229628" w14:textId="77777777" w:rsidR="00F30006" w:rsidRDefault="00F30006" w:rsidP="007E5924">
      <w:pPr>
        <w:jc w:val="both"/>
        <w:rPr>
          <w:lang w:val="en-US"/>
        </w:rPr>
      </w:pPr>
    </w:p>
    <w:p w14:paraId="43903F90" w14:textId="733692E4" w:rsidR="000E6B42" w:rsidRDefault="006564BE" w:rsidP="007E5924">
      <w:pPr>
        <w:jc w:val="both"/>
        <w:rPr>
          <w:lang w:val="en-US"/>
        </w:rPr>
      </w:pPr>
      <w:r>
        <w:rPr>
          <w:lang w:val="en-US"/>
        </w:rPr>
        <w:t xml:space="preserve">MPAI is happy to announce that </w:t>
      </w:r>
      <w:r w:rsidR="0049152D">
        <w:rPr>
          <w:lang w:val="en-US"/>
        </w:rPr>
        <w:t xml:space="preserve">the Institute if Electrical and Electronic Engineers has adopted </w:t>
      </w:r>
      <w:r w:rsidR="0050172B">
        <w:rPr>
          <w:lang w:val="en-US"/>
        </w:rPr>
        <w:t xml:space="preserve">the companion </w:t>
      </w:r>
      <w:hyperlink r:id="rId16" w:history="1">
        <w:r w:rsidR="0050172B" w:rsidRPr="001700FA">
          <w:rPr>
            <w:rStyle w:val="Hyperlink"/>
            <w:lang w:val="en-US"/>
          </w:rPr>
          <w:t>Co</w:t>
        </w:r>
        <w:r w:rsidR="0050172B">
          <w:rPr>
            <w:rStyle w:val="Hyperlink"/>
            <w:lang w:val="en-US"/>
          </w:rPr>
          <w:t>nn</w:t>
        </w:r>
        <w:r w:rsidR="0050172B" w:rsidRPr="001700FA">
          <w:rPr>
            <w:rStyle w:val="Hyperlink"/>
            <w:lang w:val="en-US"/>
          </w:rPr>
          <w:t>e</w:t>
        </w:r>
        <w:r w:rsidR="0050172B">
          <w:rPr>
            <w:rStyle w:val="Hyperlink"/>
            <w:lang w:val="en-US"/>
          </w:rPr>
          <w:t>c</w:t>
        </w:r>
        <w:r w:rsidR="0050172B" w:rsidRPr="001700FA">
          <w:rPr>
            <w:rStyle w:val="Hyperlink"/>
            <w:lang w:val="en-US"/>
          </w:rPr>
          <w:t xml:space="preserve">ted Autonomous Vehicle – </w:t>
        </w:r>
        <w:r w:rsidR="0050172B">
          <w:rPr>
            <w:rStyle w:val="Hyperlink"/>
            <w:lang w:val="en-US"/>
          </w:rPr>
          <w:t>Architecture</w:t>
        </w:r>
      </w:hyperlink>
      <w:r w:rsidR="00AA2902">
        <w:rPr>
          <w:lang w:val="en-US"/>
        </w:rPr>
        <w:t xml:space="preserve"> standard as an IEEE standard</w:t>
      </w:r>
      <w:r w:rsidR="007D777E">
        <w:rPr>
          <w:lang w:val="en-US"/>
        </w:rPr>
        <w:t xml:space="preserve"> identified as 3307-2024.</w:t>
      </w:r>
    </w:p>
    <w:p w14:paraId="40C7D75D" w14:textId="77777777" w:rsidR="007D777E" w:rsidRPr="009B7A2C" w:rsidRDefault="007D777E" w:rsidP="007E5924">
      <w:pPr>
        <w:jc w:val="both"/>
        <w:rPr>
          <w:lang w:val="en-US"/>
        </w:rPr>
      </w:pPr>
    </w:p>
    <w:p w14:paraId="0BE4A198" w14:textId="15877CE4" w:rsidR="005A2235" w:rsidRPr="00CF3837" w:rsidRDefault="005A2235" w:rsidP="005A2235">
      <w:pPr>
        <w:jc w:val="both"/>
      </w:pPr>
      <w:r w:rsidRPr="00CF3837">
        <w:t>MPAI is continuing its work plan that involv</w:t>
      </w:r>
      <w:r w:rsidR="000E15AF">
        <w:t>es</w:t>
      </w:r>
      <w:r w:rsidRPr="00CF3837">
        <w:t xml:space="preserve"> the following activities:</w:t>
      </w:r>
    </w:p>
    <w:p w14:paraId="524BD756" w14:textId="433DBB35" w:rsidR="000A2B6F" w:rsidRPr="00CF3837" w:rsidRDefault="0081676A" w:rsidP="000B5E37">
      <w:pPr>
        <w:pStyle w:val="ListParagraph"/>
        <w:numPr>
          <w:ilvl w:val="0"/>
          <w:numId w:val="39"/>
        </w:numPr>
        <w:jc w:val="both"/>
      </w:pPr>
      <w:hyperlink r:id="rId17" w:history="1">
        <w:r w:rsidR="000A2B6F" w:rsidRPr="00CF3837">
          <w:rPr>
            <w:rStyle w:val="Hyperlink"/>
            <w:b/>
            <w:bCs/>
          </w:rPr>
          <w:t>AI Framework</w:t>
        </w:r>
      </w:hyperlink>
      <w:r w:rsidR="003C346D" w:rsidRPr="00CF3837">
        <w:t xml:space="preserve"> </w:t>
      </w:r>
      <w:r w:rsidR="00E05AB1" w:rsidRPr="00CF3837">
        <w:rPr>
          <w:b/>
          <w:bCs/>
        </w:rPr>
        <w:t>(MPAI-AIF):</w:t>
      </w:r>
      <w:r w:rsidR="003C346D" w:rsidRPr="00CF3837">
        <w:t xml:space="preserve"> </w:t>
      </w:r>
      <w:r w:rsidR="001B5BC9">
        <w:t xml:space="preserve">developing </w:t>
      </w:r>
      <w:r w:rsidR="00841362">
        <w:t>open-source applications based on the AI Framework</w:t>
      </w:r>
      <w:r w:rsidR="00F714F8" w:rsidRPr="00CF3837">
        <w:t xml:space="preserve">. </w:t>
      </w:r>
    </w:p>
    <w:p w14:paraId="7AC51D7E" w14:textId="7EC5909A" w:rsidR="00F81D3A" w:rsidRPr="00CF3837" w:rsidRDefault="0081676A" w:rsidP="000B5E37">
      <w:pPr>
        <w:pStyle w:val="ListParagraph"/>
        <w:numPr>
          <w:ilvl w:val="0"/>
          <w:numId w:val="39"/>
        </w:numPr>
        <w:jc w:val="both"/>
      </w:pPr>
      <w:hyperlink r:id="rId18" w:history="1">
        <w:r w:rsidR="00F81D3A" w:rsidRPr="00CF3837">
          <w:rPr>
            <w:rStyle w:val="Hyperlink"/>
            <w:b/>
            <w:bCs/>
          </w:rPr>
          <w:t>AI for Health</w:t>
        </w:r>
      </w:hyperlink>
      <w:r w:rsidR="00F81D3A" w:rsidRPr="00CF3837">
        <w:rPr>
          <w:b/>
          <w:bCs/>
        </w:rPr>
        <w:t xml:space="preserve"> (MPAI-AIH)</w:t>
      </w:r>
      <w:r w:rsidR="00F50846" w:rsidRPr="00CF3837">
        <w:rPr>
          <w:b/>
          <w:bCs/>
        </w:rPr>
        <w:t>:</w:t>
      </w:r>
      <w:r w:rsidR="00F81D3A" w:rsidRPr="00CF3837">
        <w:t xml:space="preserve"> </w:t>
      </w:r>
      <w:r w:rsidR="00841362">
        <w:t xml:space="preserve">developing </w:t>
      </w:r>
      <w:r w:rsidR="0098757A">
        <w:t xml:space="preserve">the specification of </w:t>
      </w:r>
      <w:r w:rsidR="00F50846" w:rsidRPr="00CF3837">
        <w:t xml:space="preserve">a system enabling </w:t>
      </w:r>
      <w:r w:rsidR="00433E3F" w:rsidRPr="00CF3837">
        <w:t>clients to improve models processing health data and federated learning to share the training</w:t>
      </w:r>
      <w:r w:rsidR="00F81D3A" w:rsidRPr="00CF3837">
        <w:t>.</w:t>
      </w:r>
    </w:p>
    <w:p w14:paraId="105CF6DF" w14:textId="514F1EB2" w:rsidR="00034571" w:rsidRPr="00CF3837" w:rsidRDefault="0081676A" w:rsidP="00696F80">
      <w:pPr>
        <w:pStyle w:val="ListParagraph"/>
        <w:numPr>
          <w:ilvl w:val="0"/>
          <w:numId w:val="39"/>
        </w:numPr>
        <w:jc w:val="both"/>
      </w:pPr>
      <w:hyperlink r:id="rId19" w:history="1">
        <w:r w:rsidR="00034571" w:rsidRPr="00CF3837">
          <w:rPr>
            <w:rStyle w:val="Hyperlink"/>
            <w:b/>
            <w:bCs/>
          </w:rPr>
          <w:t>Context-based Audio Enhancement</w:t>
        </w:r>
      </w:hyperlink>
      <w:r w:rsidR="00034571" w:rsidRPr="00CF3837">
        <w:t xml:space="preserve"> </w:t>
      </w:r>
      <w:r w:rsidR="00E05AB1" w:rsidRPr="00CF3837">
        <w:rPr>
          <w:b/>
          <w:bCs/>
        </w:rPr>
        <w:t>(CAE-DC):</w:t>
      </w:r>
      <w:r w:rsidR="00E05AB1" w:rsidRPr="00CF3837">
        <w:t xml:space="preserve"> </w:t>
      </w:r>
      <w:r w:rsidR="001B5BC9">
        <w:t xml:space="preserve">preparing new </w:t>
      </w:r>
      <w:r w:rsidR="00E90352" w:rsidRPr="00CF3837">
        <w:t>projects</w:t>
      </w:r>
      <w:r w:rsidR="00034571" w:rsidRPr="00CF3837">
        <w:t>.</w:t>
      </w:r>
    </w:p>
    <w:p w14:paraId="24A66826" w14:textId="3EBCE0A8" w:rsidR="004A3898" w:rsidRPr="00CF3837" w:rsidRDefault="0081676A" w:rsidP="00696F80">
      <w:pPr>
        <w:pStyle w:val="ListParagraph"/>
        <w:numPr>
          <w:ilvl w:val="0"/>
          <w:numId w:val="39"/>
        </w:numPr>
        <w:jc w:val="both"/>
      </w:pPr>
      <w:hyperlink r:id="rId20" w:history="1">
        <w:r w:rsidR="004A3898" w:rsidRPr="00CF3837">
          <w:rPr>
            <w:rStyle w:val="Hyperlink"/>
            <w:b/>
            <w:bCs/>
          </w:rPr>
          <w:t>Connected Autonomous Vehicle</w:t>
        </w:r>
      </w:hyperlink>
      <w:r w:rsidR="004A3898" w:rsidRPr="00CF3837">
        <w:rPr>
          <w:b/>
          <w:bCs/>
        </w:rPr>
        <w:t xml:space="preserve"> (MPAI-CAV)</w:t>
      </w:r>
      <w:r w:rsidR="00E05AB1" w:rsidRPr="00CF3837">
        <w:rPr>
          <w:b/>
          <w:bCs/>
        </w:rPr>
        <w:t>:</w:t>
      </w:r>
      <w:r w:rsidR="004A3898" w:rsidRPr="00CF3837">
        <w:t xml:space="preserve"> Functional Requirements of </w:t>
      </w:r>
      <w:r w:rsidR="00BF79F8" w:rsidRPr="00CF3837">
        <w:t xml:space="preserve">the </w:t>
      </w:r>
      <w:r w:rsidR="00F81D3A" w:rsidRPr="00CF3837">
        <w:t xml:space="preserve">data used by </w:t>
      </w:r>
      <w:r w:rsidR="008A3E28" w:rsidRPr="00CF3837">
        <w:t xml:space="preserve">the </w:t>
      </w:r>
      <w:r w:rsidR="00BF79F8" w:rsidRPr="00CF3837">
        <w:t>MPIA-</w:t>
      </w:r>
      <w:r w:rsidR="00E05AB1" w:rsidRPr="00CF3837">
        <w:t xml:space="preserve">CAV </w:t>
      </w:r>
      <w:r w:rsidR="00BF79F8" w:rsidRPr="00CF3837">
        <w:t>– A</w:t>
      </w:r>
      <w:r w:rsidR="004A3898" w:rsidRPr="00CF3837">
        <w:t>rchitecture</w:t>
      </w:r>
      <w:r w:rsidR="00BF79F8" w:rsidRPr="00CF3837">
        <w:t xml:space="preserve"> standard</w:t>
      </w:r>
      <w:r w:rsidR="004A3898" w:rsidRPr="00CF3837">
        <w:t>.</w:t>
      </w:r>
    </w:p>
    <w:p w14:paraId="6EF02850" w14:textId="19C0925A" w:rsidR="00E05AB1" w:rsidRPr="00CF3837" w:rsidRDefault="0081676A" w:rsidP="00696F80">
      <w:pPr>
        <w:pStyle w:val="ListParagraph"/>
        <w:numPr>
          <w:ilvl w:val="0"/>
          <w:numId w:val="39"/>
        </w:numPr>
        <w:jc w:val="both"/>
      </w:pPr>
      <w:hyperlink r:id="rId21" w:history="1">
        <w:r w:rsidR="00E05AB1" w:rsidRPr="00CF3837">
          <w:rPr>
            <w:rStyle w:val="Hyperlink"/>
            <w:b/>
            <w:bCs/>
          </w:rPr>
          <w:t>Compression and Understanding of Industrial Data</w:t>
        </w:r>
      </w:hyperlink>
      <w:r w:rsidR="00E05AB1" w:rsidRPr="00CF3837">
        <w:rPr>
          <w:b/>
          <w:bCs/>
        </w:rPr>
        <w:t xml:space="preserve"> (MPAI-CUI)</w:t>
      </w:r>
      <w:r w:rsidR="00E05AB1" w:rsidRPr="00CF3837">
        <w:t xml:space="preserve">: preparation for </w:t>
      </w:r>
      <w:r w:rsidR="008A3E28" w:rsidRPr="00CF3837">
        <w:t xml:space="preserve">an </w:t>
      </w:r>
      <w:r w:rsidR="00E05AB1" w:rsidRPr="00CF3837">
        <w:t xml:space="preserve">extension </w:t>
      </w:r>
      <w:r w:rsidR="008A3E28" w:rsidRPr="00CF3837">
        <w:t>t</w:t>
      </w:r>
      <w:r w:rsidR="00E05AB1" w:rsidRPr="00CF3837">
        <w:t>o existing standard</w:t>
      </w:r>
      <w:r w:rsidR="00C54A6F" w:rsidRPr="00CF3837">
        <w:t xml:space="preserve"> that includes support for more corporate risks</w:t>
      </w:r>
      <w:r w:rsidR="00E05AB1" w:rsidRPr="00CF3837">
        <w:t>.</w:t>
      </w:r>
    </w:p>
    <w:p w14:paraId="4C5E4323" w14:textId="77777777" w:rsidR="00253FD7" w:rsidRPr="00CF3837" w:rsidRDefault="0081676A" w:rsidP="00253FD7">
      <w:pPr>
        <w:pStyle w:val="ListParagraph"/>
        <w:numPr>
          <w:ilvl w:val="0"/>
          <w:numId w:val="39"/>
        </w:numPr>
        <w:jc w:val="both"/>
      </w:pPr>
      <w:hyperlink r:id="rId22">
        <w:r w:rsidR="00253FD7" w:rsidRPr="00CF3837">
          <w:rPr>
            <w:rStyle w:val="Hyperlink"/>
            <w:b/>
            <w:bCs/>
          </w:rPr>
          <w:t>End-to-End Video Coding</w:t>
        </w:r>
      </w:hyperlink>
      <w:r w:rsidR="00253FD7" w:rsidRPr="00CF3837">
        <w:rPr>
          <w:b/>
          <w:bCs/>
        </w:rPr>
        <w:t xml:space="preserve"> (MPAI-EEV):</w:t>
      </w:r>
      <w:r w:rsidR="00253FD7" w:rsidRPr="00CF3837">
        <w:t xml:space="preserve"> video coding using AI-based End-to-End Video coding.</w:t>
      </w:r>
    </w:p>
    <w:p w14:paraId="57427805" w14:textId="77777777" w:rsidR="00253FD7" w:rsidRPr="00CF3837" w:rsidRDefault="0081676A" w:rsidP="00253FD7">
      <w:pPr>
        <w:pStyle w:val="ListParagraph"/>
        <w:numPr>
          <w:ilvl w:val="0"/>
          <w:numId w:val="39"/>
        </w:numPr>
        <w:jc w:val="both"/>
      </w:pPr>
      <w:hyperlink r:id="rId23">
        <w:r w:rsidR="00253FD7" w:rsidRPr="00CF3837">
          <w:rPr>
            <w:rStyle w:val="Hyperlink"/>
            <w:b/>
            <w:bCs/>
          </w:rPr>
          <w:t>AI-Enhanced Video Coding</w:t>
        </w:r>
      </w:hyperlink>
      <w:r w:rsidR="00253FD7" w:rsidRPr="00CF3837">
        <w:rPr>
          <w:b/>
          <w:bCs/>
        </w:rPr>
        <w:t xml:space="preserve"> (MPAI-EVC)</w:t>
      </w:r>
      <w:r w:rsidR="00253FD7" w:rsidRPr="00CF3837">
        <w:t xml:space="preserve">. video coding with AI tools added to existing tools. </w:t>
      </w:r>
    </w:p>
    <w:p w14:paraId="3F1C6E34" w14:textId="5B4C5E0D" w:rsidR="008746E5" w:rsidRPr="00CF3837" w:rsidRDefault="0081676A" w:rsidP="00696F80">
      <w:pPr>
        <w:pStyle w:val="ListParagraph"/>
        <w:numPr>
          <w:ilvl w:val="0"/>
          <w:numId w:val="39"/>
        </w:numPr>
        <w:jc w:val="both"/>
      </w:pPr>
      <w:hyperlink r:id="rId24" w:history="1">
        <w:r w:rsidR="008746E5" w:rsidRPr="00CF3837">
          <w:rPr>
            <w:rStyle w:val="Hyperlink"/>
            <w:b/>
            <w:bCs/>
          </w:rPr>
          <w:t>Human and Machine Communication</w:t>
        </w:r>
      </w:hyperlink>
      <w:r w:rsidR="008746E5" w:rsidRPr="00CF3837">
        <w:rPr>
          <w:b/>
          <w:bCs/>
        </w:rPr>
        <w:t xml:space="preserve"> (MPAI-</w:t>
      </w:r>
      <w:r w:rsidR="002801A1" w:rsidRPr="00CF3837">
        <w:rPr>
          <w:b/>
          <w:bCs/>
        </w:rPr>
        <w:t>HMC)</w:t>
      </w:r>
      <w:r w:rsidR="002801A1" w:rsidRPr="00CF3837">
        <w:t xml:space="preserve">: </w:t>
      </w:r>
      <w:r w:rsidR="001F5A72">
        <w:t>developing reference software</w:t>
      </w:r>
      <w:r w:rsidR="005118A7" w:rsidRPr="00CF3837">
        <w:t>.</w:t>
      </w:r>
    </w:p>
    <w:p w14:paraId="0C3A76D9" w14:textId="5E6FE75F" w:rsidR="00696F80" w:rsidRPr="00CF3837" w:rsidRDefault="0081676A" w:rsidP="00696F80">
      <w:pPr>
        <w:pStyle w:val="ListParagraph"/>
        <w:numPr>
          <w:ilvl w:val="0"/>
          <w:numId w:val="39"/>
        </w:numPr>
        <w:jc w:val="both"/>
      </w:pPr>
      <w:hyperlink r:id="rId25" w:history="1">
        <w:r w:rsidR="008939EE" w:rsidRPr="00CF3837">
          <w:rPr>
            <w:rStyle w:val="Hyperlink"/>
            <w:b/>
            <w:bCs/>
          </w:rPr>
          <w:t>Multimodal Conversation</w:t>
        </w:r>
      </w:hyperlink>
      <w:r w:rsidR="00696F80" w:rsidRPr="00CF3837">
        <w:t xml:space="preserve"> </w:t>
      </w:r>
      <w:r w:rsidR="00E05AB1" w:rsidRPr="00CF3837">
        <w:rPr>
          <w:b/>
          <w:bCs/>
        </w:rPr>
        <w:t>(MPAI-MMC):</w:t>
      </w:r>
      <w:r w:rsidR="00696F80" w:rsidRPr="00CF3837">
        <w:t xml:space="preserve"> </w:t>
      </w:r>
      <w:r w:rsidR="001F5A72">
        <w:t>developing</w:t>
      </w:r>
      <w:r w:rsidR="007234BF" w:rsidRPr="00CF3837">
        <w:t xml:space="preserve"> </w:t>
      </w:r>
      <w:r w:rsidR="00696F80" w:rsidRPr="00CF3837">
        <w:t>reference software</w:t>
      </w:r>
      <w:r w:rsidR="007234BF" w:rsidRPr="00CF3837">
        <w:t xml:space="preserve"> </w:t>
      </w:r>
      <w:r w:rsidR="00034571" w:rsidRPr="00CF3837">
        <w:t xml:space="preserve">and </w:t>
      </w:r>
      <w:r w:rsidR="007234BF" w:rsidRPr="00CF3837">
        <w:t xml:space="preserve">exploring </w:t>
      </w:r>
      <w:r w:rsidR="00034571" w:rsidRPr="00CF3837">
        <w:t>new areas</w:t>
      </w:r>
      <w:r w:rsidR="00696F80" w:rsidRPr="00CF3837">
        <w:t xml:space="preserve">. </w:t>
      </w:r>
    </w:p>
    <w:p w14:paraId="564E17B1" w14:textId="3A610862" w:rsidR="002A0A40" w:rsidRPr="00CF3837" w:rsidRDefault="0081676A" w:rsidP="00C056C8">
      <w:pPr>
        <w:pStyle w:val="ListParagraph"/>
        <w:numPr>
          <w:ilvl w:val="0"/>
          <w:numId w:val="39"/>
        </w:numPr>
        <w:jc w:val="both"/>
      </w:pPr>
      <w:hyperlink r:id="rId26" w:history="1">
        <w:r w:rsidR="008939EE" w:rsidRPr="00CF3837">
          <w:rPr>
            <w:rStyle w:val="Hyperlink"/>
            <w:b/>
            <w:bCs/>
          </w:rPr>
          <w:t>MPAI Metaverse Model</w:t>
        </w:r>
      </w:hyperlink>
      <w:r w:rsidR="00696F80" w:rsidRPr="00CF3837">
        <w:t xml:space="preserve"> </w:t>
      </w:r>
      <w:r w:rsidR="00E05AB1" w:rsidRPr="00CF3837">
        <w:rPr>
          <w:b/>
          <w:bCs/>
        </w:rPr>
        <w:t>(MPAI-MMM):</w:t>
      </w:r>
      <w:r w:rsidR="00E05AB1" w:rsidRPr="00CF3837">
        <w:t xml:space="preserve"> </w:t>
      </w:r>
      <w:r w:rsidR="00746738">
        <w:t xml:space="preserve">developing </w:t>
      </w:r>
      <w:r w:rsidR="00696F80" w:rsidRPr="00CF3837">
        <w:t xml:space="preserve">reference software </w:t>
      </w:r>
      <w:r w:rsidR="00746738">
        <w:t xml:space="preserve">specification </w:t>
      </w:r>
      <w:r w:rsidR="00696F80" w:rsidRPr="00CF3837">
        <w:t>and</w:t>
      </w:r>
      <w:r w:rsidR="00E90352" w:rsidRPr="00CF3837">
        <w:t xml:space="preserve"> </w:t>
      </w:r>
      <w:r w:rsidR="00746738">
        <w:t xml:space="preserve">identifying </w:t>
      </w:r>
      <w:r w:rsidR="00E90352" w:rsidRPr="00CF3837">
        <w:t>metaverse technologies</w:t>
      </w:r>
      <w:r w:rsidR="004A3898" w:rsidRPr="00CF3837">
        <w:t xml:space="preserve"> requiring standards</w:t>
      </w:r>
      <w:r w:rsidR="00696F80" w:rsidRPr="00CF3837">
        <w:t xml:space="preserve">. </w:t>
      </w:r>
    </w:p>
    <w:p w14:paraId="3599D213" w14:textId="1042971D" w:rsidR="00E90352" w:rsidRPr="00CF3837" w:rsidRDefault="0081676A" w:rsidP="00C056C8">
      <w:pPr>
        <w:pStyle w:val="ListParagraph"/>
        <w:numPr>
          <w:ilvl w:val="0"/>
          <w:numId w:val="39"/>
        </w:numPr>
        <w:jc w:val="both"/>
      </w:pPr>
      <w:hyperlink r:id="rId27" w:history="1">
        <w:r w:rsidR="00E90352" w:rsidRPr="00CF3837">
          <w:rPr>
            <w:rStyle w:val="Hyperlink"/>
            <w:b/>
            <w:bCs/>
          </w:rPr>
          <w:t>Neural Network Watermarking</w:t>
        </w:r>
      </w:hyperlink>
      <w:r w:rsidR="00E90352" w:rsidRPr="00CF3837">
        <w:t xml:space="preserve"> </w:t>
      </w:r>
      <w:r w:rsidR="00E05AB1" w:rsidRPr="00CF3837">
        <w:rPr>
          <w:b/>
          <w:bCs/>
        </w:rPr>
        <w:t>(MPAI-NNW):</w:t>
      </w:r>
      <w:r w:rsidR="00E05AB1" w:rsidRPr="00CF3837">
        <w:t xml:space="preserve"> </w:t>
      </w:r>
      <w:r w:rsidR="00764EDB">
        <w:t xml:space="preserve">developing </w:t>
      </w:r>
      <w:r w:rsidR="004A3898" w:rsidRPr="00CF3837">
        <w:t>reference software for enhanced applications.</w:t>
      </w:r>
    </w:p>
    <w:p w14:paraId="6E09B794" w14:textId="5BBA855A" w:rsidR="00136F33" w:rsidRPr="00CF3837" w:rsidRDefault="0081676A" w:rsidP="00136F33">
      <w:pPr>
        <w:pStyle w:val="ListParagraph"/>
        <w:numPr>
          <w:ilvl w:val="0"/>
          <w:numId w:val="39"/>
        </w:numPr>
        <w:jc w:val="both"/>
      </w:pPr>
      <w:hyperlink r:id="rId28" w:history="1">
        <w:r w:rsidR="00ED00D7" w:rsidRPr="00CF3837">
          <w:rPr>
            <w:rStyle w:val="Hyperlink"/>
            <w:b/>
            <w:bCs/>
          </w:rPr>
          <w:t>Portable A</w:t>
        </w:r>
        <w:r w:rsidR="00136F33" w:rsidRPr="00CF3837">
          <w:rPr>
            <w:rStyle w:val="Hyperlink"/>
            <w:b/>
            <w:bCs/>
          </w:rPr>
          <w:t xml:space="preserve">vatar </w:t>
        </w:r>
        <w:r w:rsidR="00ED00D7" w:rsidRPr="00CF3837">
          <w:rPr>
            <w:rStyle w:val="Hyperlink"/>
            <w:b/>
            <w:bCs/>
          </w:rPr>
          <w:t>Format</w:t>
        </w:r>
      </w:hyperlink>
      <w:r w:rsidR="00136F33" w:rsidRPr="00CF3837">
        <w:t xml:space="preserve"> </w:t>
      </w:r>
      <w:r w:rsidR="00136F33" w:rsidRPr="00CF3837">
        <w:rPr>
          <w:b/>
          <w:bCs/>
        </w:rPr>
        <w:t>(MPAI-PAF):</w:t>
      </w:r>
      <w:r w:rsidR="00136F33" w:rsidRPr="00CF3837">
        <w:t xml:space="preserve"> </w:t>
      </w:r>
      <w:r w:rsidR="00764EDB">
        <w:t xml:space="preserve">developing </w:t>
      </w:r>
      <w:r w:rsidR="00136F33" w:rsidRPr="00CF3837">
        <w:t>reference software, conformance testing and new areas</w:t>
      </w:r>
      <w:r w:rsidR="002F7BC8">
        <w:t xml:space="preserve"> for digital humans</w:t>
      </w:r>
      <w:r w:rsidR="00136F33" w:rsidRPr="00CF3837">
        <w:t>.</w:t>
      </w:r>
    </w:p>
    <w:p w14:paraId="783F6E1C" w14:textId="3C8A1E3B" w:rsidR="00C95F84" w:rsidRPr="000273A8" w:rsidRDefault="0081676A" w:rsidP="00AF010E">
      <w:pPr>
        <w:pStyle w:val="ListParagraph"/>
        <w:numPr>
          <w:ilvl w:val="0"/>
          <w:numId w:val="39"/>
        </w:numPr>
        <w:jc w:val="both"/>
        <w:rPr>
          <w:lang w:val="en-US"/>
        </w:rPr>
      </w:pPr>
      <w:hyperlink r:id="rId29" w:history="1">
        <w:r w:rsidR="00C95F84" w:rsidRPr="009458CA">
          <w:rPr>
            <w:rStyle w:val="Hyperlink"/>
            <w:b/>
            <w:bCs/>
            <w:lang w:val="en-US"/>
          </w:rPr>
          <w:t>AI</w:t>
        </w:r>
        <w:r w:rsidR="00764EDB" w:rsidRPr="009458CA">
          <w:rPr>
            <w:rStyle w:val="Hyperlink"/>
            <w:b/>
            <w:bCs/>
            <w:lang w:val="en-US"/>
          </w:rPr>
          <w:t xml:space="preserve"> Module Profiles</w:t>
        </w:r>
      </w:hyperlink>
      <w:r w:rsidR="00764EDB" w:rsidRPr="009458CA">
        <w:rPr>
          <w:b/>
          <w:bCs/>
          <w:lang w:val="en-US"/>
        </w:rPr>
        <w:t xml:space="preserve"> (MPAI-PRF)</w:t>
      </w:r>
      <w:r w:rsidR="00764EDB" w:rsidRPr="000273A8">
        <w:rPr>
          <w:lang w:val="en-US"/>
        </w:rPr>
        <w:t xml:space="preserve">: </w:t>
      </w:r>
      <w:r w:rsidR="00B34E60">
        <w:rPr>
          <w:lang w:val="en-US"/>
        </w:rPr>
        <w:t xml:space="preserve">to specify which features </w:t>
      </w:r>
      <w:r w:rsidR="0080370F">
        <w:rPr>
          <w:lang w:val="en-US"/>
        </w:rPr>
        <w:t>an AI Module supports.</w:t>
      </w:r>
    </w:p>
    <w:p w14:paraId="0E1AFBCF" w14:textId="11930FB1" w:rsidR="00682A71" w:rsidRPr="00CF3837" w:rsidRDefault="0081676A" w:rsidP="00AF010E">
      <w:pPr>
        <w:pStyle w:val="ListParagraph"/>
        <w:numPr>
          <w:ilvl w:val="0"/>
          <w:numId w:val="39"/>
        </w:numPr>
        <w:jc w:val="both"/>
      </w:pPr>
      <w:hyperlink r:id="rId30">
        <w:r w:rsidR="00682A71" w:rsidRPr="00CF3837">
          <w:rPr>
            <w:rStyle w:val="Hyperlink"/>
            <w:b/>
            <w:bCs/>
          </w:rPr>
          <w:t>Server-based Predictive Multiplayer Gaming</w:t>
        </w:r>
      </w:hyperlink>
      <w:r w:rsidR="001965F4" w:rsidRPr="00CF3837">
        <w:rPr>
          <w:b/>
          <w:bCs/>
        </w:rPr>
        <w:t xml:space="preserve"> </w:t>
      </w:r>
      <w:r w:rsidR="00645CDE" w:rsidRPr="00CF3837">
        <w:rPr>
          <w:b/>
          <w:bCs/>
        </w:rPr>
        <w:t>(</w:t>
      </w:r>
      <w:r w:rsidR="00682A71" w:rsidRPr="00CF3837">
        <w:rPr>
          <w:b/>
          <w:bCs/>
        </w:rPr>
        <w:t>MPAI-SPG</w:t>
      </w:r>
      <w:r w:rsidR="00645CDE" w:rsidRPr="00CF3837">
        <w:rPr>
          <w:b/>
          <w:bCs/>
        </w:rPr>
        <w:t>)</w:t>
      </w:r>
      <w:r w:rsidR="00E05AB1" w:rsidRPr="00CF3837">
        <w:rPr>
          <w:b/>
          <w:bCs/>
        </w:rPr>
        <w:t>:</w:t>
      </w:r>
      <w:r w:rsidR="001965F4" w:rsidRPr="00CF3837">
        <w:t xml:space="preserve"> </w:t>
      </w:r>
      <w:r w:rsidR="00764EDB">
        <w:t xml:space="preserve">developing </w:t>
      </w:r>
      <w:r w:rsidR="00E05AB1" w:rsidRPr="00CF3837">
        <w:t>technical report on mitigation of data loss and cheating</w:t>
      </w:r>
      <w:r w:rsidR="00682A71" w:rsidRPr="00CF3837">
        <w:t>.</w:t>
      </w:r>
    </w:p>
    <w:p w14:paraId="3C3AFAEF" w14:textId="5E9B8088" w:rsidR="00682A71" w:rsidRPr="00CF3837" w:rsidRDefault="0081676A" w:rsidP="00AF010E">
      <w:pPr>
        <w:pStyle w:val="ListParagraph"/>
        <w:numPr>
          <w:ilvl w:val="0"/>
          <w:numId w:val="39"/>
        </w:numPr>
        <w:jc w:val="both"/>
      </w:pPr>
      <w:hyperlink r:id="rId31" w:history="1">
        <w:r w:rsidR="00682A71" w:rsidRPr="00CF3837">
          <w:rPr>
            <w:rStyle w:val="Hyperlink"/>
            <w:b/>
            <w:bCs/>
          </w:rPr>
          <w:t>XR Venues</w:t>
        </w:r>
      </w:hyperlink>
      <w:r w:rsidR="001965F4" w:rsidRPr="00CF3837">
        <w:rPr>
          <w:b/>
          <w:bCs/>
        </w:rPr>
        <w:t xml:space="preserve"> </w:t>
      </w:r>
      <w:r w:rsidR="004724CB" w:rsidRPr="00CF3837">
        <w:rPr>
          <w:b/>
          <w:bCs/>
        </w:rPr>
        <w:t>(</w:t>
      </w:r>
      <w:r w:rsidR="00682A71" w:rsidRPr="00CF3837">
        <w:rPr>
          <w:b/>
          <w:bCs/>
        </w:rPr>
        <w:t>MPAI-XRV</w:t>
      </w:r>
      <w:r w:rsidR="004724CB" w:rsidRPr="00CF3837">
        <w:rPr>
          <w:b/>
          <w:bCs/>
        </w:rPr>
        <w:t>)</w:t>
      </w:r>
      <w:r w:rsidR="00E05AB1" w:rsidRPr="00CF3837">
        <w:rPr>
          <w:b/>
          <w:bCs/>
        </w:rPr>
        <w:t xml:space="preserve">: </w:t>
      </w:r>
      <w:r w:rsidR="00E05AB1" w:rsidRPr="00CF3837">
        <w:t>develop</w:t>
      </w:r>
      <w:r w:rsidR="00764EDB">
        <w:t>ing</w:t>
      </w:r>
      <w:r w:rsidR="00E05AB1" w:rsidRPr="00CF3837">
        <w:t xml:space="preserve"> the standard</w:t>
      </w:r>
      <w:r w:rsidR="00764EDB">
        <w:t xml:space="preserve"> </w:t>
      </w:r>
      <w:r w:rsidR="000273A8">
        <w:t xml:space="preserve">enabling improved development and execution of </w:t>
      </w:r>
      <w:r w:rsidR="00764EDB">
        <w:t>Live</w:t>
      </w:r>
      <w:r w:rsidR="000273A8">
        <w:t xml:space="preserve"> Theatrical Performance</w:t>
      </w:r>
      <w:r w:rsidR="00682A71" w:rsidRPr="00CF3837">
        <w:t>.</w:t>
      </w:r>
    </w:p>
    <w:p w14:paraId="747C7D57" w14:textId="77777777" w:rsidR="00814564" w:rsidRPr="00CF3837" w:rsidRDefault="00814564" w:rsidP="00221CA2">
      <w:pPr>
        <w:jc w:val="both"/>
      </w:pPr>
    </w:p>
    <w:p w14:paraId="2878FE02" w14:textId="5B4E77A5" w:rsidR="00B8160E" w:rsidRPr="00CF3837" w:rsidRDefault="00B1529D" w:rsidP="00221CA2">
      <w:pPr>
        <w:jc w:val="both"/>
      </w:pPr>
      <w:r w:rsidRPr="00CF3837">
        <w:t>L</w:t>
      </w:r>
      <w:r w:rsidR="00657141" w:rsidRPr="00CF3837">
        <w:t xml:space="preserve">egal </w:t>
      </w:r>
      <w:r w:rsidR="00B8160E" w:rsidRPr="00CF3837">
        <w:t>entit</w:t>
      </w:r>
      <w:r w:rsidR="00657141" w:rsidRPr="00CF3837">
        <w:t>ies</w:t>
      </w:r>
      <w:r w:rsidR="00B8160E" w:rsidRPr="00CF3837">
        <w:t xml:space="preserve"> </w:t>
      </w:r>
      <w:r w:rsidRPr="00CF3837">
        <w:t xml:space="preserve">and representatives of academic departments </w:t>
      </w:r>
      <w:r w:rsidR="00B8160E" w:rsidRPr="00CF3837">
        <w:t xml:space="preserve">supporting the MPAI mission </w:t>
      </w:r>
      <w:r w:rsidR="00BC48F8" w:rsidRPr="00CF3837">
        <w:t>and able to contribute to the development of standards for the efficient use of data</w:t>
      </w:r>
      <w:r w:rsidR="000A0DA5" w:rsidRPr="00CF3837">
        <w:t xml:space="preserve"> can </w:t>
      </w:r>
      <w:hyperlink r:id="rId32">
        <w:r w:rsidR="009077A7" w:rsidRPr="00CF3837">
          <w:rPr>
            <w:rStyle w:val="Hyperlink"/>
          </w:rPr>
          <w:t xml:space="preserve">become </w:t>
        </w:r>
        <w:r w:rsidR="00FA0515" w:rsidRPr="00CF3837">
          <w:rPr>
            <w:rStyle w:val="Hyperlink"/>
          </w:rPr>
          <w:t>MPAI</w:t>
        </w:r>
      </w:hyperlink>
      <w:r w:rsidR="000A0DA5" w:rsidRPr="00CF3837">
        <w:rPr>
          <w:rStyle w:val="Hyperlink"/>
        </w:rPr>
        <w:t xml:space="preserve"> members</w:t>
      </w:r>
      <w:r w:rsidR="00552A7E" w:rsidRPr="00CF3837">
        <w:t>.</w:t>
      </w:r>
    </w:p>
    <w:p w14:paraId="09BFE16B" w14:textId="77777777" w:rsidR="00221CA2" w:rsidRPr="00CF3837" w:rsidRDefault="00221CA2" w:rsidP="00221CA2">
      <w:pPr>
        <w:jc w:val="both"/>
      </w:pPr>
    </w:p>
    <w:p w14:paraId="18F2C800" w14:textId="275C4251" w:rsidR="00B8160E" w:rsidRPr="00DC6A05" w:rsidRDefault="00B8160E" w:rsidP="00221CA2">
      <w:pPr>
        <w:jc w:val="both"/>
      </w:pPr>
      <w:r w:rsidRPr="00CF3837">
        <w:t xml:space="preserve">Please visit the </w:t>
      </w:r>
      <w:hyperlink r:id="rId33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0" w:name="_Hlk121572177"/>
      <w:r w:rsidR="00546345" w:rsidRPr="00CF3837">
        <w:fldChar w:fldCharType="begin"/>
      </w:r>
      <w:r w:rsidR="00546345" w:rsidRPr="00CF3837">
        <w:instrText>HYPERLINK "mailto:secretariat@mpai.community" \h</w:instrText>
      </w:r>
      <w:r w:rsidR="00546345" w:rsidRPr="00CF3837">
        <w:fldChar w:fldCharType="separate"/>
      </w:r>
      <w:r w:rsidRPr="00CF3837">
        <w:rPr>
          <w:rStyle w:val="Hyperlink"/>
        </w:rPr>
        <w:t>MPAI secretariat</w:t>
      </w:r>
      <w:r w:rsidR="00546345" w:rsidRPr="00CF3837">
        <w:rPr>
          <w:rStyle w:val="Hyperlink"/>
        </w:rPr>
        <w:fldChar w:fldCharType="end"/>
      </w:r>
      <w:bookmarkEnd w:id="0"/>
      <w:r w:rsidRPr="00CF3837">
        <w:t xml:space="preserve"> for specific information, subscribe to the MPAI Newsletter and follow MPAI on social media: </w:t>
      </w:r>
      <w:hyperlink r:id="rId34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35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36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37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38">
        <w:r w:rsidRPr="00CF3837">
          <w:rPr>
            <w:rStyle w:val="Hyperlink"/>
          </w:rPr>
          <w:t>YouTube</w:t>
        </w:r>
      </w:hyperlink>
      <w:r w:rsidRPr="00CF3837">
        <w:t>.</w:t>
      </w:r>
    </w:p>
    <w:p w14:paraId="34EF643E" w14:textId="77777777" w:rsidR="00B8160E" w:rsidRPr="00DC6A05" w:rsidRDefault="00B8160E" w:rsidP="00221CA2">
      <w:pPr>
        <w:jc w:val="both"/>
      </w:pPr>
    </w:p>
    <w:p w14:paraId="5EF06757" w14:textId="77777777" w:rsidR="00B8160E" w:rsidRPr="00DC6A05" w:rsidRDefault="00B8160E" w:rsidP="00221CA2">
      <w:pPr>
        <w:jc w:val="both"/>
      </w:pPr>
    </w:p>
    <w:sectPr w:rsidR="00B8160E" w:rsidRPr="00DC6A05" w:rsidSect="00980797"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E2D62" w14:textId="77777777" w:rsidR="001C02CD" w:rsidRDefault="001C02CD" w:rsidP="009246BC">
      <w:r>
        <w:separator/>
      </w:r>
    </w:p>
  </w:endnote>
  <w:endnote w:type="continuationSeparator" w:id="0">
    <w:p w14:paraId="298C0FA9" w14:textId="77777777" w:rsidR="001C02CD" w:rsidRDefault="001C02CD" w:rsidP="0092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EBCB5" w14:textId="77777777" w:rsidR="001C02CD" w:rsidRDefault="001C02CD" w:rsidP="009246BC">
      <w:r>
        <w:separator/>
      </w:r>
    </w:p>
  </w:footnote>
  <w:footnote w:type="continuationSeparator" w:id="0">
    <w:p w14:paraId="71046DE5" w14:textId="77777777" w:rsidR="001C02CD" w:rsidRDefault="001C02CD" w:rsidP="0092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1FD"/>
    <w:multiLevelType w:val="hybridMultilevel"/>
    <w:tmpl w:val="DACC62C8"/>
    <w:lvl w:ilvl="0" w:tplc="EC204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12224"/>
    <w:multiLevelType w:val="hybridMultilevel"/>
    <w:tmpl w:val="5CDA7132"/>
    <w:lvl w:ilvl="0" w:tplc="9CB2D328">
      <w:start w:val="30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756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1414DA"/>
    <w:multiLevelType w:val="hybridMultilevel"/>
    <w:tmpl w:val="6CAC7186"/>
    <w:lvl w:ilvl="0" w:tplc="9ED8635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5008"/>
    <w:multiLevelType w:val="multilevel"/>
    <w:tmpl w:val="0A2CB4D6"/>
    <w:lvl w:ilvl="0">
      <w:start w:val="1"/>
      <w:numFmt w:val="upperLetter"/>
      <w:pStyle w:val="ANNEX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0AE9420B"/>
    <w:multiLevelType w:val="hybridMultilevel"/>
    <w:tmpl w:val="2974C172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3101"/>
    <w:multiLevelType w:val="hybridMultilevel"/>
    <w:tmpl w:val="7DE06FC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B38CC"/>
    <w:multiLevelType w:val="hybridMultilevel"/>
    <w:tmpl w:val="76504964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44A2"/>
    <w:multiLevelType w:val="hybridMultilevel"/>
    <w:tmpl w:val="85687F6C"/>
    <w:lvl w:ilvl="0" w:tplc="B47EF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CCC"/>
    <w:multiLevelType w:val="hybridMultilevel"/>
    <w:tmpl w:val="17568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740C"/>
    <w:multiLevelType w:val="hybridMultilevel"/>
    <w:tmpl w:val="825C862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D4901"/>
    <w:multiLevelType w:val="hybridMultilevel"/>
    <w:tmpl w:val="C96A9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542A1F"/>
    <w:multiLevelType w:val="hybridMultilevel"/>
    <w:tmpl w:val="C60EB6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C1E648FE">
      <w:numFmt w:val="bullet"/>
      <w:lvlText w:val="-"/>
      <w:lvlJc w:val="left"/>
      <w:pPr>
        <w:ind w:left="198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75486"/>
    <w:multiLevelType w:val="hybridMultilevel"/>
    <w:tmpl w:val="DF52D7BA"/>
    <w:lvl w:ilvl="0" w:tplc="7CFC4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46C5C"/>
    <w:multiLevelType w:val="hybridMultilevel"/>
    <w:tmpl w:val="0A48D3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A24F9"/>
    <w:multiLevelType w:val="hybridMultilevel"/>
    <w:tmpl w:val="1CDC642C"/>
    <w:lvl w:ilvl="0" w:tplc="FA44A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1599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87069C8"/>
    <w:multiLevelType w:val="hybridMultilevel"/>
    <w:tmpl w:val="B302F97A"/>
    <w:lvl w:ilvl="0" w:tplc="61264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41168"/>
    <w:multiLevelType w:val="hybridMultilevel"/>
    <w:tmpl w:val="D4929B3E"/>
    <w:lvl w:ilvl="0" w:tplc="70F0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7A47"/>
    <w:multiLevelType w:val="hybridMultilevel"/>
    <w:tmpl w:val="B0A40878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64707"/>
    <w:multiLevelType w:val="hybridMultilevel"/>
    <w:tmpl w:val="131EC390"/>
    <w:lvl w:ilvl="0" w:tplc="01022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A28A1"/>
    <w:multiLevelType w:val="hybridMultilevel"/>
    <w:tmpl w:val="B9BCE7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4D37A7"/>
    <w:multiLevelType w:val="hybridMultilevel"/>
    <w:tmpl w:val="42201A16"/>
    <w:lvl w:ilvl="0" w:tplc="02D4BBC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106E74"/>
    <w:multiLevelType w:val="hybridMultilevel"/>
    <w:tmpl w:val="6D1EBB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05217A"/>
    <w:multiLevelType w:val="hybridMultilevel"/>
    <w:tmpl w:val="12186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04272"/>
    <w:multiLevelType w:val="hybridMultilevel"/>
    <w:tmpl w:val="A1D635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3593D"/>
    <w:multiLevelType w:val="hybridMultilevel"/>
    <w:tmpl w:val="AA7A8FEE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9540F3"/>
    <w:multiLevelType w:val="hybridMultilevel"/>
    <w:tmpl w:val="C16836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18303E"/>
    <w:multiLevelType w:val="hybridMultilevel"/>
    <w:tmpl w:val="09AA1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0660A4"/>
    <w:multiLevelType w:val="hybridMultilevel"/>
    <w:tmpl w:val="88AA79F8"/>
    <w:lvl w:ilvl="0" w:tplc="9500C10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26DD0"/>
    <w:multiLevelType w:val="hybridMultilevel"/>
    <w:tmpl w:val="0B5C0F02"/>
    <w:lvl w:ilvl="0" w:tplc="5B425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343C42"/>
    <w:multiLevelType w:val="hybridMultilevel"/>
    <w:tmpl w:val="C896A576"/>
    <w:lvl w:ilvl="0" w:tplc="3A727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7DEF"/>
    <w:multiLevelType w:val="hybridMultilevel"/>
    <w:tmpl w:val="40101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023F9A"/>
    <w:multiLevelType w:val="hybridMultilevel"/>
    <w:tmpl w:val="0F825900"/>
    <w:lvl w:ilvl="0" w:tplc="CDC2114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404F09"/>
    <w:multiLevelType w:val="hybridMultilevel"/>
    <w:tmpl w:val="B896D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992DF4"/>
    <w:multiLevelType w:val="hybridMultilevel"/>
    <w:tmpl w:val="6212BC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1B0701"/>
    <w:multiLevelType w:val="hybridMultilevel"/>
    <w:tmpl w:val="D6422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16B86"/>
    <w:multiLevelType w:val="hybridMultilevel"/>
    <w:tmpl w:val="CE8E9498"/>
    <w:lvl w:ilvl="0" w:tplc="B846E2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76A4D"/>
    <w:multiLevelType w:val="hybridMultilevel"/>
    <w:tmpl w:val="91DC0996"/>
    <w:lvl w:ilvl="0" w:tplc="2FFE9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727C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70259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277035C"/>
    <w:multiLevelType w:val="hybridMultilevel"/>
    <w:tmpl w:val="FD5E9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B935B1"/>
    <w:multiLevelType w:val="hybridMultilevel"/>
    <w:tmpl w:val="1660C0FA"/>
    <w:lvl w:ilvl="0" w:tplc="C78CE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F1B2F"/>
    <w:multiLevelType w:val="hybridMultilevel"/>
    <w:tmpl w:val="D19263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980" w:hanging="36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6C2A65"/>
    <w:multiLevelType w:val="hybridMultilevel"/>
    <w:tmpl w:val="5D5AD25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3F2268"/>
    <w:multiLevelType w:val="hybridMultilevel"/>
    <w:tmpl w:val="36AAA3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897971">
    <w:abstractNumId w:val="40"/>
  </w:num>
  <w:num w:numId="2" w16cid:durableId="1550647499">
    <w:abstractNumId w:val="4"/>
  </w:num>
  <w:num w:numId="3" w16cid:durableId="1804031934">
    <w:abstractNumId w:val="35"/>
  </w:num>
  <w:num w:numId="4" w16cid:durableId="970935477">
    <w:abstractNumId w:val="12"/>
  </w:num>
  <w:num w:numId="5" w16cid:durableId="1452899536">
    <w:abstractNumId w:val="27"/>
  </w:num>
  <w:num w:numId="6" w16cid:durableId="1821650592">
    <w:abstractNumId w:val="42"/>
  </w:num>
  <w:num w:numId="7" w16cid:durableId="1848708215">
    <w:abstractNumId w:val="30"/>
  </w:num>
  <w:num w:numId="8" w16cid:durableId="2120951638">
    <w:abstractNumId w:val="5"/>
  </w:num>
  <w:num w:numId="9" w16cid:durableId="1283027868">
    <w:abstractNumId w:val="7"/>
  </w:num>
  <w:num w:numId="10" w16cid:durableId="369378794">
    <w:abstractNumId w:val="18"/>
  </w:num>
  <w:num w:numId="11" w16cid:durableId="1715082783">
    <w:abstractNumId w:val="32"/>
  </w:num>
  <w:num w:numId="12" w16cid:durableId="77792446">
    <w:abstractNumId w:val="20"/>
  </w:num>
  <w:num w:numId="13" w16cid:durableId="152961708">
    <w:abstractNumId w:val="0"/>
  </w:num>
  <w:num w:numId="14" w16cid:durableId="376049313">
    <w:abstractNumId w:val="15"/>
  </w:num>
  <w:num w:numId="15" w16cid:durableId="1934317748">
    <w:abstractNumId w:val="39"/>
  </w:num>
  <w:num w:numId="16" w16cid:durableId="1552182503">
    <w:abstractNumId w:val="19"/>
  </w:num>
  <w:num w:numId="17" w16cid:durableId="585303434">
    <w:abstractNumId w:val="13"/>
  </w:num>
  <w:num w:numId="18" w16cid:durableId="234559959">
    <w:abstractNumId w:val="8"/>
  </w:num>
  <w:num w:numId="19" w16cid:durableId="1156333974">
    <w:abstractNumId w:val="6"/>
  </w:num>
  <w:num w:numId="20" w16cid:durableId="1446576227">
    <w:abstractNumId w:val="17"/>
  </w:num>
  <w:num w:numId="21" w16cid:durableId="1566836771">
    <w:abstractNumId w:val="26"/>
  </w:num>
  <w:num w:numId="22" w16cid:durableId="1646465802">
    <w:abstractNumId w:val="36"/>
  </w:num>
  <w:num w:numId="23" w16cid:durableId="2131126054">
    <w:abstractNumId w:val="24"/>
  </w:num>
  <w:num w:numId="24" w16cid:durableId="1657611181">
    <w:abstractNumId w:val="33"/>
  </w:num>
  <w:num w:numId="25" w16cid:durableId="2047412624">
    <w:abstractNumId w:val="37"/>
  </w:num>
  <w:num w:numId="26" w16cid:durableId="686490470">
    <w:abstractNumId w:val="3"/>
  </w:num>
  <w:num w:numId="27" w16cid:durableId="368796146">
    <w:abstractNumId w:val="25"/>
  </w:num>
  <w:num w:numId="28" w16cid:durableId="8603320">
    <w:abstractNumId w:val="38"/>
  </w:num>
  <w:num w:numId="29" w16cid:durableId="1139492266">
    <w:abstractNumId w:val="28"/>
  </w:num>
  <w:num w:numId="30" w16cid:durableId="915751693">
    <w:abstractNumId w:val="11"/>
  </w:num>
  <w:num w:numId="31" w16cid:durableId="1647126009">
    <w:abstractNumId w:val="41"/>
  </w:num>
  <w:num w:numId="32" w16cid:durableId="1485583681">
    <w:abstractNumId w:val="44"/>
  </w:num>
  <w:num w:numId="33" w16cid:durableId="2027245412">
    <w:abstractNumId w:val="43"/>
  </w:num>
  <w:num w:numId="34" w16cid:durableId="634407622">
    <w:abstractNumId w:val="10"/>
  </w:num>
  <w:num w:numId="35" w16cid:durableId="1317996396">
    <w:abstractNumId w:val="21"/>
  </w:num>
  <w:num w:numId="36" w16cid:durableId="1753236420">
    <w:abstractNumId w:val="29"/>
  </w:num>
  <w:num w:numId="37" w16cid:durableId="1850831912">
    <w:abstractNumId w:val="14"/>
  </w:num>
  <w:num w:numId="38" w16cid:durableId="562570109">
    <w:abstractNumId w:val="23"/>
  </w:num>
  <w:num w:numId="39" w16cid:durableId="1147166077">
    <w:abstractNumId w:val="31"/>
  </w:num>
  <w:num w:numId="40" w16cid:durableId="1506939634">
    <w:abstractNumId w:val="2"/>
  </w:num>
  <w:num w:numId="41" w16cid:durableId="1111820978">
    <w:abstractNumId w:val="45"/>
  </w:num>
  <w:num w:numId="42" w16cid:durableId="1958677452">
    <w:abstractNumId w:val="16"/>
  </w:num>
  <w:num w:numId="43" w16cid:durableId="1751080663">
    <w:abstractNumId w:val="9"/>
  </w:num>
  <w:num w:numId="44" w16cid:durableId="777216503">
    <w:abstractNumId w:val="22"/>
  </w:num>
  <w:num w:numId="45" w16cid:durableId="808015002">
    <w:abstractNumId w:val="34"/>
  </w:num>
  <w:num w:numId="46" w16cid:durableId="915153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0E"/>
    <w:rsid w:val="00002217"/>
    <w:rsid w:val="0000335C"/>
    <w:rsid w:val="00005BE7"/>
    <w:rsid w:val="00007969"/>
    <w:rsid w:val="00010BA6"/>
    <w:rsid w:val="00012083"/>
    <w:rsid w:val="0001302F"/>
    <w:rsid w:val="000132F6"/>
    <w:rsid w:val="0001512E"/>
    <w:rsid w:val="00017013"/>
    <w:rsid w:val="00020767"/>
    <w:rsid w:val="00020C69"/>
    <w:rsid w:val="00021E2F"/>
    <w:rsid w:val="00022562"/>
    <w:rsid w:val="0002499C"/>
    <w:rsid w:val="000273A8"/>
    <w:rsid w:val="000276F3"/>
    <w:rsid w:val="00027725"/>
    <w:rsid w:val="00030AD0"/>
    <w:rsid w:val="00030B49"/>
    <w:rsid w:val="00031ADE"/>
    <w:rsid w:val="0003248A"/>
    <w:rsid w:val="00032A0E"/>
    <w:rsid w:val="000334DE"/>
    <w:rsid w:val="000341F5"/>
    <w:rsid w:val="00034571"/>
    <w:rsid w:val="00034C0D"/>
    <w:rsid w:val="00034E83"/>
    <w:rsid w:val="000360D3"/>
    <w:rsid w:val="000416C0"/>
    <w:rsid w:val="00044D72"/>
    <w:rsid w:val="000452AA"/>
    <w:rsid w:val="00045D8C"/>
    <w:rsid w:val="0004611A"/>
    <w:rsid w:val="000469D2"/>
    <w:rsid w:val="00051C0C"/>
    <w:rsid w:val="00054271"/>
    <w:rsid w:val="0005429D"/>
    <w:rsid w:val="00055E45"/>
    <w:rsid w:val="00057911"/>
    <w:rsid w:val="00057DA2"/>
    <w:rsid w:val="0006001F"/>
    <w:rsid w:val="00060BA8"/>
    <w:rsid w:val="00060F67"/>
    <w:rsid w:val="00062920"/>
    <w:rsid w:val="0006376E"/>
    <w:rsid w:val="00064720"/>
    <w:rsid w:val="00064802"/>
    <w:rsid w:val="00065C44"/>
    <w:rsid w:val="0006677B"/>
    <w:rsid w:val="00066F4E"/>
    <w:rsid w:val="000707A3"/>
    <w:rsid w:val="00070AAD"/>
    <w:rsid w:val="000720ED"/>
    <w:rsid w:val="00072DC7"/>
    <w:rsid w:val="0007421D"/>
    <w:rsid w:val="000778F8"/>
    <w:rsid w:val="00080B65"/>
    <w:rsid w:val="00080DAC"/>
    <w:rsid w:val="0008276D"/>
    <w:rsid w:val="00083ED2"/>
    <w:rsid w:val="000846B6"/>
    <w:rsid w:val="000849EA"/>
    <w:rsid w:val="00087CED"/>
    <w:rsid w:val="00093F5A"/>
    <w:rsid w:val="000940C9"/>
    <w:rsid w:val="000966AF"/>
    <w:rsid w:val="000A0537"/>
    <w:rsid w:val="000A0992"/>
    <w:rsid w:val="000A0DA5"/>
    <w:rsid w:val="000A2AA8"/>
    <w:rsid w:val="000A2B6F"/>
    <w:rsid w:val="000A31DF"/>
    <w:rsid w:val="000A514D"/>
    <w:rsid w:val="000A6798"/>
    <w:rsid w:val="000A67B4"/>
    <w:rsid w:val="000B1809"/>
    <w:rsid w:val="000B21B5"/>
    <w:rsid w:val="000B5E37"/>
    <w:rsid w:val="000B5EB5"/>
    <w:rsid w:val="000B61EB"/>
    <w:rsid w:val="000B6236"/>
    <w:rsid w:val="000B72A1"/>
    <w:rsid w:val="000C0935"/>
    <w:rsid w:val="000C459D"/>
    <w:rsid w:val="000C46F2"/>
    <w:rsid w:val="000C4A60"/>
    <w:rsid w:val="000C5808"/>
    <w:rsid w:val="000C69FA"/>
    <w:rsid w:val="000C7810"/>
    <w:rsid w:val="000C7B8D"/>
    <w:rsid w:val="000D0B94"/>
    <w:rsid w:val="000D430D"/>
    <w:rsid w:val="000D50A3"/>
    <w:rsid w:val="000D58DC"/>
    <w:rsid w:val="000D7135"/>
    <w:rsid w:val="000E08CF"/>
    <w:rsid w:val="000E15AF"/>
    <w:rsid w:val="000E3597"/>
    <w:rsid w:val="000E5440"/>
    <w:rsid w:val="000E6185"/>
    <w:rsid w:val="000E6AA6"/>
    <w:rsid w:val="000E6B42"/>
    <w:rsid w:val="000F0193"/>
    <w:rsid w:val="000F3406"/>
    <w:rsid w:val="000F446B"/>
    <w:rsid w:val="000F58DE"/>
    <w:rsid w:val="000F5989"/>
    <w:rsid w:val="00100BDC"/>
    <w:rsid w:val="00101849"/>
    <w:rsid w:val="00103274"/>
    <w:rsid w:val="00103F4B"/>
    <w:rsid w:val="00104DD9"/>
    <w:rsid w:val="0010544C"/>
    <w:rsid w:val="00106A75"/>
    <w:rsid w:val="00106AE5"/>
    <w:rsid w:val="00106BBB"/>
    <w:rsid w:val="00106ECF"/>
    <w:rsid w:val="00115D76"/>
    <w:rsid w:val="00116798"/>
    <w:rsid w:val="00117F9B"/>
    <w:rsid w:val="001227B4"/>
    <w:rsid w:val="00124211"/>
    <w:rsid w:val="00125F4E"/>
    <w:rsid w:val="00126783"/>
    <w:rsid w:val="001268E6"/>
    <w:rsid w:val="001279D1"/>
    <w:rsid w:val="001302B6"/>
    <w:rsid w:val="0013302C"/>
    <w:rsid w:val="001347D5"/>
    <w:rsid w:val="0013637F"/>
    <w:rsid w:val="00136945"/>
    <w:rsid w:val="00136F33"/>
    <w:rsid w:val="001403B8"/>
    <w:rsid w:val="001436F1"/>
    <w:rsid w:val="00144495"/>
    <w:rsid w:val="00144A35"/>
    <w:rsid w:val="00146509"/>
    <w:rsid w:val="00146789"/>
    <w:rsid w:val="00147A0D"/>
    <w:rsid w:val="00150931"/>
    <w:rsid w:val="00150F4F"/>
    <w:rsid w:val="00153C86"/>
    <w:rsid w:val="00153F2B"/>
    <w:rsid w:val="0015422C"/>
    <w:rsid w:val="0015488D"/>
    <w:rsid w:val="00155EB1"/>
    <w:rsid w:val="00160A81"/>
    <w:rsid w:val="00163112"/>
    <w:rsid w:val="00166766"/>
    <w:rsid w:val="00166DFE"/>
    <w:rsid w:val="00167078"/>
    <w:rsid w:val="001676B9"/>
    <w:rsid w:val="001700FA"/>
    <w:rsid w:val="00171211"/>
    <w:rsid w:val="00171FE5"/>
    <w:rsid w:val="00173E7C"/>
    <w:rsid w:val="001746A0"/>
    <w:rsid w:val="0017476B"/>
    <w:rsid w:val="0017593C"/>
    <w:rsid w:val="00175B34"/>
    <w:rsid w:val="00176857"/>
    <w:rsid w:val="00177EFB"/>
    <w:rsid w:val="00183588"/>
    <w:rsid w:val="00184896"/>
    <w:rsid w:val="00185845"/>
    <w:rsid w:val="00186400"/>
    <w:rsid w:val="0018657B"/>
    <w:rsid w:val="00186B26"/>
    <w:rsid w:val="001914A4"/>
    <w:rsid w:val="001920B7"/>
    <w:rsid w:val="00192E2E"/>
    <w:rsid w:val="00193337"/>
    <w:rsid w:val="00194593"/>
    <w:rsid w:val="001965F4"/>
    <w:rsid w:val="0019717C"/>
    <w:rsid w:val="001A13E2"/>
    <w:rsid w:val="001A360B"/>
    <w:rsid w:val="001A5F77"/>
    <w:rsid w:val="001A60D5"/>
    <w:rsid w:val="001A77B5"/>
    <w:rsid w:val="001B369F"/>
    <w:rsid w:val="001B4B5F"/>
    <w:rsid w:val="001B4E85"/>
    <w:rsid w:val="001B4F15"/>
    <w:rsid w:val="001B5BC9"/>
    <w:rsid w:val="001B7FF9"/>
    <w:rsid w:val="001C02CD"/>
    <w:rsid w:val="001C0850"/>
    <w:rsid w:val="001C122D"/>
    <w:rsid w:val="001C1469"/>
    <w:rsid w:val="001C2B74"/>
    <w:rsid w:val="001C38C2"/>
    <w:rsid w:val="001C4CCD"/>
    <w:rsid w:val="001C54CB"/>
    <w:rsid w:val="001C5865"/>
    <w:rsid w:val="001C6D08"/>
    <w:rsid w:val="001D2AF9"/>
    <w:rsid w:val="001D44F4"/>
    <w:rsid w:val="001D518E"/>
    <w:rsid w:val="001D51E4"/>
    <w:rsid w:val="001D56A9"/>
    <w:rsid w:val="001D58DF"/>
    <w:rsid w:val="001D66E3"/>
    <w:rsid w:val="001D6E7A"/>
    <w:rsid w:val="001D760A"/>
    <w:rsid w:val="001D7A3D"/>
    <w:rsid w:val="001E11D0"/>
    <w:rsid w:val="001E1376"/>
    <w:rsid w:val="001E4B8A"/>
    <w:rsid w:val="001E6EEC"/>
    <w:rsid w:val="001E76FC"/>
    <w:rsid w:val="001E7D53"/>
    <w:rsid w:val="001F052D"/>
    <w:rsid w:val="001F06CC"/>
    <w:rsid w:val="001F1610"/>
    <w:rsid w:val="001F2C70"/>
    <w:rsid w:val="001F3C5D"/>
    <w:rsid w:val="001F4876"/>
    <w:rsid w:val="001F5A72"/>
    <w:rsid w:val="00201D14"/>
    <w:rsid w:val="00202390"/>
    <w:rsid w:val="002049D7"/>
    <w:rsid w:val="00205C08"/>
    <w:rsid w:val="00210E32"/>
    <w:rsid w:val="00211BE7"/>
    <w:rsid w:val="002124B5"/>
    <w:rsid w:val="00212AAC"/>
    <w:rsid w:val="00213B57"/>
    <w:rsid w:val="002169AF"/>
    <w:rsid w:val="00216B58"/>
    <w:rsid w:val="00217FDD"/>
    <w:rsid w:val="00220E58"/>
    <w:rsid w:val="00221CA2"/>
    <w:rsid w:val="00221F51"/>
    <w:rsid w:val="002230EC"/>
    <w:rsid w:val="00223607"/>
    <w:rsid w:val="0022525B"/>
    <w:rsid w:val="00225A97"/>
    <w:rsid w:val="00226616"/>
    <w:rsid w:val="00231A69"/>
    <w:rsid w:val="002346FA"/>
    <w:rsid w:val="00240F15"/>
    <w:rsid w:val="002410B3"/>
    <w:rsid w:val="002412D6"/>
    <w:rsid w:val="00241485"/>
    <w:rsid w:val="002420A7"/>
    <w:rsid w:val="00242AF5"/>
    <w:rsid w:val="0024409B"/>
    <w:rsid w:val="00245B0F"/>
    <w:rsid w:val="00245FB0"/>
    <w:rsid w:val="00246116"/>
    <w:rsid w:val="00246A84"/>
    <w:rsid w:val="002472FE"/>
    <w:rsid w:val="00251DAB"/>
    <w:rsid w:val="00253FD7"/>
    <w:rsid w:val="0025494A"/>
    <w:rsid w:val="002615D5"/>
    <w:rsid w:val="002621CB"/>
    <w:rsid w:val="00263FCB"/>
    <w:rsid w:val="002657C3"/>
    <w:rsid w:val="00266782"/>
    <w:rsid w:val="00270FBF"/>
    <w:rsid w:val="002719CC"/>
    <w:rsid w:val="00272D21"/>
    <w:rsid w:val="00272D6B"/>
    <w:rsid w:val="00272E39"/>
    <w:rsid w:val="002739A4"/>
    <w:rsid w:val="002754DA"/>
    <w:rsid w:val="00276A1C"/>
    <w:rsid w:val="002779B6"/>
    <w:rsid w:val="002801A1"/>
    <w:rsid w:val="002801D0"/>
    <w:rsid w:val="00280492"/>
    <w:rsid w:val="002809B9"/>
    <w:rsid w:val="00280ABA"/>
    <w:rsid w:val="002814DE"/>
    <w:rsid w:val="00283B30"/>
    <w:rsid w:val="0028480B"/>
    <w:rsid w:val="0028484D"/>
    <w:rsid w:val="002867B5"/>
    <w:rsid w:val="002869A6"/>
    <w:rsid w:val="00286C15"/>
    <w:rsid w:val="0028710D"/>
    <w:rsid w:val="0029043B"/>
    <w:rsid w:val="00291C5F"/>
    <w:rsid w:val="00291D38"/>
    <w:rsid w:val="00292C73"/>
    <w:rsid w:val="00292F1E"/>
    <w:rsid w:val="00292F94"/>
    <w:rsid w:val="00294C21"/>
    <w:rsid w:val="0029597E"/>
    <w:rsid w:val="002A0A40"/>
    <w:rsid w:val="002A0CBB"/>
    <w:rsid w:val="002A1696"/>
    <w:rsid w:val="002A2B0A"/>
    <w:rsid w:val="002A3F10"/>
    <w:rsid w:val="002A6849"/>
    <w:rsid w:val="002A6BFB"/>
    <w:rsid w:val="002A7B72"/>
    <w:rsid w:val="002A7CEA"/>
    <w:rsid w:val="002B16CB"/>
    <w:rsid w:val="002B2FD2"/>
    <w:rsid w:val="002B3647"/>
    <w:rsid w:val="002B4CCE"/>
    <w:rsid w:val="002B5F70"/>
    <w:rsid w:val="002C17AD"/>
    <w:rsid w:val="002C2EFB"/>
    <w:rsid w:val="002C3795"/>
    <w:rsid w:val="002C7F0F"/>
    <w:rsid w:val="002D1282"/>
    <w:rsid w:val="002D24EE"/>
    <w:rsid w:val="002D2645"/>
    <w:rsid w:val="002D2C17"/>
    <w:rsid w:val="002D3F65"/>
    <w:rsid w:val="002D5542"/>
    <w:rsid w:val="002D5BA5"/>
    <w:rsid w:val="002D67A7"/>
    <w:rsid w:val="002D7993"/>
    <w:rsid w:val="002E02B6"/>
    <w:rsid w:val="002E260C"/>
    <w:rsid w:val="002E275A"/>
    <w:rsid w:val="002E3A2D"/>
    <w:rsid w:val="002E483B"/>
    <w:rsid w:val="002E4F73"/>
    <w:rsid w:val="002E50EA"/>
    <w:rsid w:val="002E57C2"/>
    <w:rsid w:val="002E5FA6"/>
    <w:rsid w:val="002E678F"/>
    <w:rsid w:val="002F0227"/>
    <w:rsid w:val="002F0EAC"/>
    <w:rsid w:val="002F1845"/>
    <w:rsid w:val="002F18E2"/>
    <w:rsid w:val="002F5E92"/>
    <w:rsid w:val="002F6F16"/>
    <w:rsid w:val="002F7BC8"/>
    <w:rsid w:val="00302AB4"/>
    <w:rsid w:val="0030631B"/>
    <w:rsid w:val="003149BD"/>
    <w:rsid w:val="00316920"/>
    <w:rsid w:val="00317A4B"/>
    <w:rsid w:val="003227FE"/>
    <w:rsid w:val="00322D5B"/>
    <w:rsid w:val="00324600"/>
    <w:rsid w:val="00325BC9"/>
    <w:rsid w:val="00326040"/>
    <w:rsid w:val="003265B1"/>
    <w:rsid w:val="00326AA9"/>
    <w:rsid w:val="00327AF6"/>
    <w:rsid w:val="003301EB"/>
    <w:rsid w:val="0033190F"/>
    <w:rsid w:val="00334474"/>
    <w:rsid w:val="00335645"/>
    <w:rsid w:val="00335D86"/>
    <w:rsid w:val="003367DB"/>
    <w:rsid w:val="00340B8C"/>
    <w:rsid w:val="00343C5C"/>
    <w:rsid w:val="00344661"/>
    <w:rsid w:val="0034492C"/>
    <w:rsid w:val="0034760C"/>
    <w:rsid w:val="00352271"/>
    <w:rsid w:val="003573DE"/>
    <w:rsid w:val="00361986"/>
    <w:rsid w:val="00362FCC"/>
    <w:rsid w:val="0036432A"/>
    <w:rsid w:val="00364938"/>
    <w:rsid w:val="00365F8B"/>
    <w:rsid w:val="0036721F"/>
    <w:rsid w:val="0037060E"/>
    <w:rsid w:val="00371B66"/>
    <w:rsid w:val="003729AF"/>
    <w:rsid w:val="00373451"/>
    <w:rsid w:val="003758C4"/>
    <w:rsid w:val="003761C7"/>
    <w:rsid w:val="003769D5"/>
    <w:rsid w:val="00381F60"/>
    <w:rsid w:val="003830A7"/>
    <w:rsid w:val="0038514A"/>
    <w:rsid w:val="00385EA4"/>
    <w:rsid w:val="00387963"/>
    <w:rsid w:val="00391948"/>
    <w:rsid w:val="00391E9B"/>
    <w:rsid w:val="00393087"/>
    <w:rsid w:val="0039335C"/>
    <w:rsid w:val="00394CBD"/>
    <w:rsid w:val="003959CE"/>
    <w:rsid w:val="00396830"/>
    <w:rsid w:val="003976B4"/>
    <w:rsid w:val="00397D0B"/>
    <w:rsid w:val="003A0043"/>
    <w:rsid w:val="003A17B2"/>
    <w:rsid w:val="003A3207"/>
    <w:rsid w:val="003A66A6"/>
    <w:rsid w:val="003A7E6C"/>
    <w:rsid w:val="003B1288"/>
    <w:rsid w:val="003B3E07"/>
    <w:rsid w:val="003B5F31"/>
    <w:rsid w:val="003B60DF"/>
    <w:rsid w:val="003C052B"/>
    <w:rsid w:val="003C07A7"/>
    <w:rsid w:val="003C0AEC"/>
    <w:rsid w:val="003C2BAB"/>
    <w:rsid w:val="003C2FC4"/>
    <w:rsid w:val="003C346D"/>
    <w:rsid w:val="003C49EC"/>
    <w:rsid w:val="003C53FD"/>
    <w:rsid w:val="003C5A59"/>
    <w:rsid w:val="003C70AE"/>
    <w:rsid w:val="003C7AB6"/>
    <w:rsid w:val="003D18B1"/>
    <w:rsid w:val="003D2DDB"/>
    <w:rsid w:val="003D314F"/>
    <w:rsid w:val="003D5CF7"/>
    <w:rsid w:val="003D6FE3"/>
    <w:rsid w:val="003D78FA"/>
    <w:rsid w:val="003E087C"/>
    <w:rsid w:val="003E0EF7"/>
    <w:rsid w:val="003E1E52"/>
    <w:rsid w:val="003E1EC5"/>
    <w:rsid w:val="003E33FB"/>
    <w:rsid w:val="003E381A"/>
    <w:rsid w:val="003F0A6F"/>
    <w:rsid w:val="003F21D2"/>
    <w:rsid w:val="003F3408"/>
    <w:rsid w:val="003F3E9B"/>
    <w:rsid w:val="003F4A23"/>
    <w:rsid w:val="003F5A31"/>
    <w:rsid w:val="003F64D1"/>
    <w:rsid w:val="003F6E4A"/>
    <w:rsid w:val="003F7B49"/>
    <w:rsid w:val="00400239"/>
    <w:rsid w:val="00400374"/>
    <w:rsid w:val="00406247"/>
    <w:rsid w:val="00406B06"/>
    <w:rsid w:val="004070C3"/>
    <w:rsid w:val="0040751A"/>
    <w:rsid w:val="004108A9"/>
    <w:rsid w:val="0041116D"/>
    <w:rsid w:val="004131FC"/>
    <w:rsid w:val="00413732"/>
    <w:rsid w:val="00416787"/>
    <w:rsid w:val="0041713E"/>
    <w:rsid w:val="00422044"/>
    <w:rsid w:val="00422256"/>
    <w:rsid w:val="00423F4F"/>
    <w:rsid w:val="004242C3"/>
    <w:rsid w:val="00425379"/>
    <w:rsid w:val="0042691D"/>
    <w:rsid w:val="00426E8E"/>
    <w:rsid w:val="00433E3F"/>
    <w:rsid w:val="00434ADB"/>
    <w:rsid w:val="00435F76"/>
    <w:rsid w:val="00436405"/>
    <w:rsid w:val="004368A8"/>
    <w:rsid w:val="00437266"/>
    <w:rsid w:val="00437EA4"/>
    <w:rsid w:val="00441368"/>
    <w:rsid w:val="004466D7"/>
    <w:rsid w:val="00447CF2"/>
    <w:rsid w:val="004516A7"/>
    <w:rsid w:val="00452707"/>
    <w:rsid w:val="00453E7B"/>
    <w:rsid w:val="00454FBE"/>
    <w:rsid w:val="00456B23"/>
    <w:rsid w:val="00457582"/>
    <w:rsid w:val="00457965"/>
    <w:rsid w:val="00462A89"/>
    <w:rsid w:val="00462D9A"/>
    <w:rsid w:val="004641AC"/>
    <w:rsid w:val="0046449E"/>
    <w:rsid w:val="00465EB9"/>
    <w:rsid w:val="00467971"/>
    <w:rsid w:val="00472011"/>
    <w:rsid w:val="0047210E"/>
    <w:rsid w:val="004724CB"/>
    <w:rsid w:val="00474467"/>
    <w:rsid w:val="00474501"/>
    <w:rsid w:val="00475FCC"/>
    <w:rsid w:val="00476D4A"/>
    <w:rsid w:val="00477288"/>
    <w:rsid w:val="00480A47"/>
    <w:rsid w:val="004821AD"/>
    <w:rsid w:val="00482454"/>
    <w:rsid w:val="004830F6"/>
    <w:rsid w:val="004852A2"/>
    <w:rsid w:val="00486DA8"/>
    <w:rsid w:val="004900D9"/>
    <w:rsid w:val="0049152D"/>
    <w:rsid w:val="00491E03"/>
    <w:rsid w:val="00492AB4"/>
    <w:rsid w:val="00493731"/>
    <w:rsid w:val="00495452"/>
    <w:rsid w:val="004960F8"/>
    <w:rsid w:val="00496C62"/>
    <w:rsid w:val="004A0332"/>
    <w:rsid w:val="004A19B8"/>
    <w:rsid w:val="004A1E18"/>
    <w:rsid w:val="004A2EDE"/>
    <w:rsid w:val="004A309F"/>
    <w:rsid w:val="004A3898"/>
    <w:rsid w:val="004A3AC4"/>
    <w:rsid w:val="004A44EF"/>
    <w:rsid w:val="004A5506"/>
    <w:rsid w:val="004A5585"/>
    <w:rsid w:val="004B1C6F"/>
    <w:rsid w:val="004B3868"/>
    <w:rsid w:val="004B3E1B"/>
    <w:rsid w:val="004C095C"/>
    <w:rsid w:val="004C1BE7"/>
    <w:rsid w:val="004C32D3"/>
    <w:rsid w:val="004C6F5B"/>
    <w:rsid w:val="004D0B75"/>
    <w:rsid w:val="004D0FB5"/>
    <w:rsid w:val="004D24A7"/>
    <w:rsid w:val="004D2FF8"/>
    <w:rsid w:val="004D3F82"/>
    <w:rsid w:val="004D4FC6"/>
    <w:rsid w:val="004D5F63"/>
    <w:rsid w:val="004D5FE2"/>
    <w:rsid w:val="004D722F"/>
    <w:rsid w:val="004E0C82"/>
    <w:rsid w:val="004E1E01"/>
    <w:rsid w:val="004E2F91"/>
    <w:rsid w:val="004E325D"/>
    <w:rsid w:val="004E5FB5"/>
    <w:rsid w:val="004E6297"/>
    <w:rsid w:val="004E6C69"/>
    <w:rsid w:val="004F05B1"/>
    <w:rsid w:val="004F06ED"/>
    <w:rsid w:val="004F0ACC"/>
    <w:rsid w:val="004F1AAB"/>
    <w:rsid w:val="004F593C"/>
    <w:rsid w:val="0050172B"/>
    <w:rsid w:val="00505C88"/>
    <w:rsid w:val="00507C40"/>
    <w:rsid w:val="005112C3"/>
    <w:rsid w:val="005118A7"/>
    <w:rsid w:val="00511FA1"/>
    <w:rsid w:val="00511FB7"/>
    <w:rsid w:val="005125DC"/>
    <w:rsid w:val="005132BF"/>
    <w:rsid w:val="00513448"/>
    <w:rsid w:val="005135DF"/>
    <w:rsid w:val="00513AF1"/>
    <w:rsid w:val="00514D97"/>
    <w:rsid w:val="005153BF"/>
    <w:rsid w:val="00515450"/>
    <w:rsid w:val="00516F9C"/>
    <w:rsid w:val="005174D6"/>
    <w:rsid w:val="00522C78"/>
    <w:rsid w:val="00525068"/>
    <w:rsid w:val="0052544E"/>
    <w:rsid w:val="00527162"/>
    <w:rsid w:val="00530791"/>
    <w:rsid w:val="005308D7"/>
    <w:rsid w:val="00531333"/>
    <w:rsid w:val="0053475C"/>
    <w:rsid w:val="0053612D"/>
    <w:rsid w:val="00541161"/>
    <w:rsid w:val="005433F7"/>
    <w:rsid w:val="0054391B"/>
    <w:rsid w:val="005439BF"/>
    <w:rsid w:val="00544569"/>
    <w:rsid w:val="00546345"/>
    <w:rsid w:val="00547D86"/>
    <w:rsid w:val="0055015D"/>
    <w:rsid w:val="0055207F"/>
    <w:rsid w:val="00552A7E"/>
    <w:rsid w:val="00552F05"/>
    <w:rsid w:val="00553211"/>
    <w:rsid w:val="00554A0B"/>
    <w:rsid w:val="005561C6"/>
    <w:rsid w:val="005565BE"/>
    <w:rsid w:val="005565EB"/>
    <w:rsid w:val="005567BC"/>
    <w:rsid w:val="00557EDB"/>
    <w:rsid w:val="005606F4"/>
    <w:rsid w:val="0056356F"/>
    <w:rsid w:val="00566D85"/>
    <w:rsid w:val="00567551"/>
    <w:rsid w:val="00570D3D"/>
    <w:rsid w:val="0057133A"/>
    <w:rsid w:val="005737D9"/>
    <w:rsid w:val="00573821"/>
    <w:rsid w:val="00574298"/>
    <w:rsid w:val="005758DE"/>
    <w:rsid w:val="00575CCD"/>
    <w:rsid w:val="005769BD"/>
    <w:rsid w:val="005774EF"/>
    <w:rsid w:val="00577830"/>
    <w:rsid w:val="0057783F"/>
    <w:rsid w:val="005807E6"/>
    <w:rsid w:val="00580F5F"/>
    <w:rsid w:val="00581A9C"/>
    <w:rsid w:val="00585F50"/>
    <w:rsid w:val="0058775E"/>
    <w:rsid w:val="005921D0"/>
    <w:rsid w:val="005923CB"/>
    <w:rsid w:val="005945A2"/>
    <w:rsid w:val="00594959"/>
    <w:rsid w:val="005963BE"/>
    <w:rsid w:val="00596473"/>
    <w:rsid w:val="00597D3A"/>
    <w:rsid w:val="005A05C0"/>
    <w:rsid w:val="005A113F"/>
    <w:rsid w:val="005A1575"/>
    <w:rsid w:val="005A2235"/>
    <w:rsid w:val="005A2449"/>
    <w:rsid w:val="005A338C"/>
    <w:rsid w:val="005B00FB"/>
    <w:rsid w:val="005B0DB3"/>
    <w:rsid w:val="005B131F"/>
    <w:rsid w:val="005B2DAB"/>
    <w:rsid w:val="005B53C2"/>
    <w:rsid w:val="005B7CBC"/>
    <w:rsid w:val="005C207F"/>
    <w:rsid w:val="005C42D8"/>
    <w:rsid w:val="005C44ED"/>
    <w:rsid w:val="005C5919"/>
    <w:rsid w:val="005C75ED"/>
    <w:rsid w:val="005D0C51"/>
    <w:rsid w:val="005D1A6F"/>
    <w:rsid w:val="005D561E"/>
    <w:rsid w:val="005D60A8"/>
    <w:rsid w:val="005D65BF"/>
    <w:rsid w:val="005E1400"/>
    <w:rsid w:val="005E33D8"/>
    <w:rsid w:val="005E3D10"/>
    <w:rsid w:val="005F056F"/>
    <w:rsid w:val="005F2F06"/>
    <w:rsid w:val="005F38C0"/>
    <w:rsid w:val="0060019F"/>
    <w:rsid w:val="0060176C"/>
    <w:rsid w:val="00601AA4"/>
    <w:rsid w:val="00603B2A"/>
    <w:rsid w:val="00604B70"/>
    <w:rsid w:val="0060528A"/>
    <w:rsid w:val="00606359"/>
    <w:rsid w:val="00606A8E"/>
    <w:rsid w:val="00607290"/>
    <w:rsid w:val="006074A9"/>
    <w:rsid w:val="00607EE6"/>
    <w:rsid w:val="00610EF6"/>
    <w:rsid w:val="00611E1F"/>
    <w:rsid w:val="00612FF8"/>
    <w:rsid w:val="0061363D"/>
    <w:rsid w:val="006145A2"/>
    <w:rsid w:val="0061487E"/>
    <w:rsid w:val="00614883"/>
    <w:rsid w:val="00615853"/>
    <w:rsid w:val="00615B31"/>
    <w:rsid w:val="00620544"/>
    <w:rsid w:val="00625111"/>
    <w:rsid w:val="00625A74"/>
    <w:rsid w:val="00625A92"/>
    <w:rsid w:val="00625C04"/>
    <w:rsid w:val="006267CD"/>
    <w:rsid w:val="00626C7B"/>
    <w:rsid w:val="00631286"/>
    <w:rsid w:val="0063136A"/>
    <w:rsid w:val="006323E5"/>
    <w:rsid w:val="00632565"/>
    <w:rsid w:val="00634491"/>
    <w:rsid w:val="0063664B"/>
    <w:rsid w:val="006378CE"/>
    <w:rsid w:val="00642920"/>
    <w:rsid w:val="00643BD9"/>
    <w:rsid w:val="00643E25"/>
    <w:rsid w:val="00645CDE"/>
    <w:rsid w:val="00647619"/>
    <w:rsid w:val="00650C9A"/>
    <w:rsid w:val="00651F03"/>
    <w:rsid w:val="006534E6"/>
    <w:rsid w:val="00653A33"/>
    <w:rsid w:val="0065469B"/>
    <w:rsid w:val="006549BF"/>
    <w:rsid w:val="00655B4B"/>
    <w:rsid w:val="006564BE"/>
    <w:rsid w:val="00657141"/>
    <w:rsid w:val="00660793"/>
    <w:rsid w:val="006625AA"/>
    <w:rsid w:val="0066683E"/>
    <w:rsid w:val="0066763B"/>
    <w:rsid w:val="00670F65"/>
    <w:rsid w:val="00672F8C"/>
    <w:rsid w:val="006761C9"/>
    <w:rsid w:val="00676C04"/>
    <w:rsid w:val="00680093"/>
    <w:rsid w:val="00681D48"/>
    <w:rsid w:val="00681D99"/>
    <w:rsid w:val="00682A71"/>
    <w:rsid w:val="00685762"/>
    <w:rsid w:val="006861FD"/>
    <w:rsid w:val="00686EE6"/>
    <w:rsid w:val="0068760D"/>
    <w:rsid w:val="00690901"/>
    <w:rsid w:val="00691E58"/>
    <w:rsid w:val="00693566"/>
    <w:rsid w:val="00694F2E"/>
    <w:rsid w:val="00696F80"/>
    <w:rsid w:val="006A019E"/>
    <w:rsid w:val="006A085B"/>
    <w:rsid w:val="006A1405"/>
    <w:rsid w:val="006A14D6"/>
    <w:rsid w:val="006A3822"/>
    <w:rsid w:val="006A38DB"/>
    <w:rsid w:val="006A7058"/>
    <w:rsid w:val="006B27DF"/>
    <w:rsid w:val="006B2D08"/>
    <w:rsid w:val="006C002B"/>
    <w:rsid w:val="006C043B"/>
    <w:rsid w:val="006C1137"/>
    <w:rsid w:val="006C1DE4"/>
    <w:rsid w:val="006C1FA1"/>
    <w:rsid w:val="006C2D4E"/>
    <w:rsid w:val="006C3DB8"/>
    <w:rsid w:val="006C66FC"/>
    <w:rsid w:val="006C709F"/>
    <w:rsid w:val="006D025A"/>
    <w:rsid w:val="006D1BEB"/>
    <w:rsid w:val="006D1F8F"/>
    <w:rsid w:val="006D37B6"/>
    <w:rsid w:val="006D4315"/>
    <w:rsid w:val="006D5C63"/>
    <w:rsid w:val="006D615A"/>
    <w:rsid w:val="006D629B"/>
    <w:rsid w:val="006D6C71"/>
    <w:rsid w:val="006D73FB"/>
    <w:rsid w:val="006D795E"/>
    <w:rsid w:val="006D7C0A"/>
    <w:rsid w:val="006E2AB0"/>
    <w:rsid w:val="006E2D0D"/>
    <w:rsid w:val="006E3782"/>
    <w:rsid w:val="006E3EF3"/>
    <w:rsid w:val="006F0785"/>
    <w:rsid w:val="006F2850"/>
    <w:rsid w:val="006F2EBC"/>
    <w:rsid w:val="006F3E5A"/>
    <w:rsid w:val="006F40EB"/>
    <w:rsid w:val="006F4E45"/>
    <w:rsid w:val="00700178"/>
    <w:rsid w:val="00700DD9"/>
    <w:rsid w:val="00701559"/>
    <w:rsid w:val="00703995"/>
    <w:rsid w:val="0070542D"/>
    <w:rsid w:val="007054C9"/>
    <w:rsid w:val="007058FC"/>
    <w:rsid w:val="007071FA"/>
    <w:rsid w:val="00710AF7"/>
    <w:rsid w:val="00712358"/>
    <w:rsid w:val="00713F62"/>
    <w:rsid w:val="00714B0C"/>
    <w:rsid w:val="007159E0"/>
    <w:rsid w:val="00715DF2"/>
    <w:rsid w:val="00717234"/>
    <w:rsid w:val="007212F6"/>
    <w:rsid w:val="00722200"/>
    <w:rsid w:val="007234BF"/>
    <w:rsid w:val="007265F8"/>
    <w:rsid w:val="00726F60"/>
    <w:rsid w:val="00727AF5"/>
    <w:rsid w:val="00727E5A"/>
    <w:rsid w:val="00730B3B"/>
    <w:rsid w:val="007320EA"/>
    <w:rsid w:val="00733BA5"/>
    <w:rsid w:val="0073729B"/>
    <w:rsid w:val="0074220F"/>
    <w:rsid w:val="0074373C"/>
    <w:rsid w:val="00744F9B"/>
    <w:rsid w:val="00745D2A"/>
    <w:rsid w:val="00746447"/>
    <w:rsid w:val="00746738"/>
    <w:rsid w:val="00750503"/>
    <w:rsid w:val="007505C7"/>
    <w:rsid w:val="007512DB"/>
    <w:rsid w:val="007519B8"/>
    <w:rsid w:val="00752B9C"/>
    <w:rsid w:val="007534EC"/>
    <w:rsid w:val="00753DCC"/>
    <w:rsid w:val="0075696C"/>
    <w:rsid w:val="00757738"/>
    <w:rsid w:val="007609C1"/>
    <w:rsid w:val="0076128A"/>
    <w:rsid w:val="007626DE"/>
    <w:rsid w:val="00762A26"/>
    <w:rsid w:val="00764EDB"/>
    <w:rsid w:val="00770292"/>
    <w:rsid w:val="007716C8"/>
    <w:rsid w:val="00772054"/>
    <w:rsid w:val="0077393B"/>
    <w:rsid w:val="0078182B"/>
    <w:rsid w:val="007859C8"/>
    <w:rsid w:val="0079056C"/>
    <w:rsid w:val="00790FDA"/>
    <w:rsid w:val="00791CFB"/>
    <w:rsid w:val="007926B8"/>
    <w:rsid w:val="00795C9E"/>
    <w:rsid w:val="00797F87"/>
    <w:rsid w:val="007A0DFC"/>
    <w:rsid w:val="007A2D11"/>
    <w:rsid w:val="007B19D1"/>
    <w:rsid w:val="007B265B"/>
    <w:rsid w:val="007B50C6"/>
    <w:rsid w:val="007B6CF2"/>
    <w:rsid w:val="007B73B5"/>
    <w:rsid w:val="007B7543"/>
    <w:rsid w:val="007C0547"/>
    <w:rsid w:val="007C0D44"/>
    <w:rsid w:val="007C2FE6"/>
    <w:rsid w:val="007C55B9"/>
    <w:rsid w:val="007C566B"/>
    <w:rsid w:val="007C5DE1"/>
    <w:rsid w:val="007C7605"/>
    <w:rsid w:val="007D0C76"/>
    <w:rsid w:val="007D568D"/>
    <w:rsid w:val="007D7638"/>
    <w:rsid w:val="007D777E"/>
    <w:rsid w:val="007D7B81"/>
    <w:rsid w:val="007E1CAC"/>
    <w:rsid w:val="007E2002"/>
    <w:rsid w:val="007E3FBB"/>
    <w:rsid w:val="007E4601"/>
    <w:rsid w:val="007E4641"/>
    <w:rsid w:val="007E4E8D"/>
    <w:rsid w:val="007E5924"/>
    <w:rsid w:val="007E5C49"/>
    <w:rsid w:val="007E6B41"/>
    <w:rsid w:val="007F2CD3"/>
    <w:rsid w:val="007F2E2F"/>
    <w:rsid w:val="007F2E7F"/>
    <w:rsid w:val="007F35EA"/>
    <w:rsid w:val="007F3FEE"/>
    <w:rsid w:val="007F5148"/>
    <w:rsid w:val="007F5603"/>
    <w:rsid w:val="007F6CFB"/>
    <w:rsid w:val="007F7901"/>
    <w:rsid w:val="008028F9"/>
    <w:rsid w:val="0080370F"/>
    <w:rsid w:val="00805F0B"/>
    <w:rsid w:val="00811A02"/>
    <w:rsid w:val="008130CA"/>
    <w:rsid w:val="008130E4"/>
    <w:rsid w:val="00813221"/>
    <w:rsid w:val="008142E3"/>
    <w:rsid w:val="008143F4"/>
    <w:rsid w:val="00814425"/>
    <w:rsid w:val="00814564"/>
    <w:rsid w:val="0081555E"/>
    <w:rsid w:val="0081676A"/>
    <w:rsid w:val="008177EE"/>
    <w:rsid w:val="00820356"/>
    <w:rsid w:val="008225C4"/>
    <w:rsid w:val="0082274C"/>
    <w:rsid w:val="008252EA"/>
    <w:rsid w:val="00826F3A"/>
    <w:rsid w:val="008274C6"/>
    <w:rsid w:val="00827D5D"/>
    <w:rsid w:val="00830615"/>
    <w:rsid w:val="008312FD"/>
    <w:rsid w:val="008326A6"/>
    <w:rsid w:val="00833202"/>
    <w:rsid w:val="00833915"/>
    <w:rsid w:val="00835270"/>
    <w:rsid w:val="0083584D"/>
    <w:rsid w:val="008362E7"/>
    <w:rsid w:val="008369EB"/>
    <w:rsid w:val="00836ADB"/>
    <w:rsid w:val="00841362"/>
    <w:rsid w:val="0084158B"/>
    <w:rsid w:val="00841819"/>
    <w:rsid w:val="0084357B"/>
    <w:rsid w:val="00844E9A"/>
    <w:rsid w:val="008464E7"/>
    <w:rsid w:val="00847049"/>
    <w:rsid w:val="008475FE"/>
    <w:rsid w:val="008501A1"/>
    <w:rsid w:val="008507AF"/>
    <w:rsid w:val="008549DE"/>
    <w:rsid w:val="00855A19"/>
    <w:rsid w:val="00856091"/>
    <w:rsid w:val="00856680"/>
    <w:rsid w:val="00856D3D"/>
    <w:rsid w:val="00856FB3"/>
    <w:rsid w:val="008612C4"/>
    <w:rsid w:val="0086455B"/>
    <w:rsid w:val="00865096"/>
    <w:rsid w:val="00865788"/>
    <w:rsid w:val="0086794D"/>
    <w:rsid w:val="00870C6B"/>
    <w:rsid w:val="00870CE6"/>
    <w:rsid w:val="0087287D"/>
    <w:rsid w:val="00872C77"/>
    <w:rsid w:val="00872F45"/>
    <w:rsid w:val="00873C14"/>
    <w:rsid w:val="008746E5"/>
    <w:rsid w:val="00875139"/>
    <w:rsid w:val="008757DF"/>
    <w:rsid w:val="00875DD9"/>
    <w:rsid w:val="00875E47"/>
    <w:rsid w:val="00877ED7"/>
    <w:rsid w:val="00884041"/>
    <w:rsid w:val="00884AD7"/>
    <w:rsid w:val="0088657D"/>
    <w:rsid w:val="00887E3F"/>
    <w:rsid w:val="00890149"/>
    <w:rsid w:val="00890C4A"/>
    <w:rsid w:val="00892189"/>
    <w:rsid w:val="00892954"/>
    <w:rsid w:val="0089312D"/>
    <w:rsid w:val="00893679"/>
    <w:rsid w:val="008939EE"/>
    <w:rsid w:val="008A2535"/>
    <w:rsid w:val="008A3E28"/>
    <w:rsid w:val="008A4BB4"/>
    <w:rsid w:val="008B0A5B"/>
    <w:rsid w:val="008B0CF3"/>
    <w:rsid w:val="008B0D69"/>
    <w:rsid w:val="008B1EB6"/>
    <w:rsid w:val="008B4AA9"/>
    <w:rsid w:val="008B54B3"/>
    <w:rsid w:val="008B553A"/>
    <w:rsid w:val="008B5E5A"/>
    <w:rsid w:val="008B6F2C"/>
    <w:rsid w:val="008B72A5"/>
    <w:rsid w:val="008C106F"/>
    <w:rsid w:val="008C1B36"/>
    <w:rsid w:val="008C257B"/>
    <w:rsid w:val="008C34EF"/>
    <w:rsid w:val="008C4C02"/>
    <w:rsid w:val="008C4F77"/>
    <w:rsid w:val="008C59C6"/>
    <w:rsid w:val="008C728F"/>
    <w:rsid w:val="008C77FC"/>
    <w:rsid w:val="008C7EDE"/>
    <w:rsid w:val="008D06C1"/>
    <w:rsid w:val="008D0BB8"/>
    <w:rsid w:val="008D1375"/>
    <w:rsid w:val="008D30D8"/>
    <w:rsid w:val="008D5E95"/>
    <w:rsid w:val="008D63C4"/>
    <w:rsid w:val="008D6636"/>
    <w:rsid w:val="008D66E0"/>
    <w:rsid w:val="008E0926"/>
    <w:rsid w:val="008E15EF"/>
    <w:rsid w:val="008E2AD5"/>
    <w:rsid w:val="008E36DF"/>
    <w:rsid w:val="008E3896"/>
    <w:rsid w:val="008E5A0D"/>
    <w:rsid w:val="008E624C"/>
    <w:rsid w:val="008E640D"/>
    <w:rsid w:val="008E6653"/>
    <w:rsid w:val="008E6EE9"/>
    <w:rsid w:val="008E7818"/>
    <w:rsid w:val="008E7861"/>
    <w:rsid w:val="008E7E59"/>
    <w:rsid w:val="008F131B"/>
    <w:rsid w:val="008F1A85"/>
    <w:rsid w:val="008F3624"/>
    <w:rsid w:val="00903750"/>
    <w:rsid w:val="009045F7"/>
    <w:rsid w:val="009067A2"/>
    <w:rsid w:val="0090726F"/>
    <w:rsid w:val="009077A7"/>
    <w:rsid w:val="00911052"/>
    <w:rsid w:val="009125A1"/>
    <w:rsid w:val="009156C9"/>
    <w:rsid w:val="00915B90"/>
    <w:rsid w:val="00915EE0"/>
    <w:rsid w:val="0091630B"/>
    <w:rsid w:val="00916BA5"/>
    <w:rsid w:val="0092012F"/>
    <w:rsid w:val="00921048"/>
    <w:rsid w:val="009222D8"/>
    <w:rsid w:val="009223A8"/>
    <w:rsid w:val="009246BC"/>
    <w:rsid w:val="00924A9F"/>
    <w:rsid w:val="009264CB"/>
    <w:rsid w:val="00927764"/>
    <w:rsid w:val="00930EF2"/>
    <w:rsid w:val="009315F3"/>
    <w:rsid w:val="00932834"/>
    <w:rsid w:val="00937076"/>
    <w:rsid w:val="00940D1B"/>
    <w:rsid w:val="00942FA1"/>
    <w:rsid w:val="009438F9"/>
    <w:rsid w:val="0094451F"/>
    <w:rsid w:val="009458CA"/>
    <w:rsid w:val="009502E5"/>
    <w:rsid w:val="009515A6"/>
    <w:rsid w:val="00951E3B"/>
    <w:rsid w:val="00955842"/>
    <w:rsid w:val="009575BB"/>
    <w:rsid w:val="009629FA"/>
    <w:rsid w:val="009634B6"/>
    <w:rsid w:val="00963645"/>
    <w:rsid w:val="00964C27"/>
    <w:rsid w:val="00966FA8"/>
    <w:rsid w:val="00967661"/>
    <w:rsid w:val="00972379"/>
    <w:rsid w:val="00976358"/>
    <w:rsid w:val="00976FA9"/>
    <w:rsid w:val="0097742E"/>
    <w:rsid w:val="009779D3"/>
    <w:rsid w:val="00980129"/>
    <w:rsid w:val="0098031F"/>
    <w:rsid w:val="00980797"/>
    <w:rsid w:val="00980AFE"/>
    <w:rsid w:val="00981143"/>
    <w:rsid w:val="009811B5"/>
    <w:rsid w:val="009823EF"/>
    <w:rsid w:val="00982673"/>
    <w:rsid w:val="009841BA"/>
    <w:rsid w:val="00985FC7"/>
    <w:rsid w:val="00986F9E"/>
    <w:rsid w:val="0098757A"/>
    <w:rsid w:val="00991A20"/>
    <w:rsid w:val="00993A8D"/>
    <w:rsid w:val="00995AA8"/>
    <w:rsid w:val="0099638F"/>
    <w:rsid w:val="00996ED4"/>
    <w:rsid w:val="009A17B3"/>
    <w:rsid w:val="009A24B9"/>
    <w:rsid w:val="009A6B7C"/>
    <w:rsid w:val="009B0446"/>
    <w:rsid w:val="009B23D7"/>
    <w:rsid w:val="009B68A4"/>
    <w:rsid w:val="009B7467"/>
    <w:rsid w:val="009B7A2C"/>
    <w:rsid w:val="009C1D73"/>
    <w:rsid w:val="009C2439"/>
    <w:rsid w:val="009C372B"/>
    <w:rsid w:val="009C3B82"/>
    <w:rsid w:val="009C7DC9"/>
    <w:rsid w:val="009D0066"/>
    <w:rsid w:val="009D08EF"/>
    <w:rsid w:val="009D0EDE"/>
    <w:rsid w:val="009D184F"/>
    <w:rsid w:val="009D18B8"/>
    <w:rsid w:val="009D2F2A"/>
    <w:rsid w:val="009D30CD"/>
    <w:rsid w:val="009D51AA"/>
    <w:rsid w:val="009D67CD"/>
    <w:rsid w:val="009D7AAE"/>
    <w:rsid w:val="009E45A6"/>
    <w:rsid w:val="009E4C24"/>
    <w:rsid w:val="009E5C91"/>
    <w:rsid w:val="009E6D15"/>
    <w:rsid w:val="009E77F1"/>
    <w:rsid w:val="009F083D"/>
    <w:rsid w:val="009F1C77"/>
    <w:rsid w:val="009F1DF6"/>
    <w:rsid w:val="009F40CC"/>
    <w:rsid w:val="009F4E84"/>
    <w:rsid w:val="009F559E"/>
    <w:rsid w:val="009F62C5"/>
    <w:rsid w:val="009F682E"/>
    <w:rsid w:val="00A005AE"/>
    <w:rsid w:val="00A00774"/>
    <w:rsid w:val="00A00D6A"/>
    <w:rsid w:val="00A01CF3"/>
    <w:rsid w:val="00A04F79"/>
    <w:rsid w:val="00A06349"/>
    <w:rsid w:val="00A1228E"/>
    <w:rsid w:val="00A145A4"/>
    <w:rsid w:val="00A14662"/>
    <w:rsid w:val="00A147C7"/>
    <w:rsid w:val="00A1554D"/>
    <w:rsid w:val="00A16FD7"/>
    <w:rsid w:val="00A20032"/>
    <w:rsid w:val="00A20742"/>
    <w:rsid w:val="00A21CDD"/>
    <w:rsid w:val="00A22CB6"/>
    <w:rsid w:val="00A235C9"/>
    <w:rsid w:val="00A24380"/>
    <w:rsid w:val="00A24F86"/>
    <w:rsid w:val="00A25090"/>
    <w:rsid w:val="00A2628F"/>
    <w:rsid w:val="00A265CB"/>
    <w:rsid w:val="00A26647"/>
    <w:rsid w:val="00A267A7"/>
    <w:rsid w:val="00A30C2C"/>
    <w:rsid w:val="00A32F40"/>
    <w:rsid w:val="00A35799"/>
    <w:rsid w:val="00A36BF3"/>
    <w:rsid w:val="00A372CD"/>
    <w:rsid w:val="00A40D24"/>
    <w:rsid w:val="00A42274"/>
    <w:rsid w:val="00A424BC"/>
    <w:rsid w:val="00A431D9"/>
    <w:rsid w:val="00A43F65"/>
    <w:rsid w:val="00A464AB"/>
    <w:rsid w:val="00A46EBC"/>
    <w:rsid w:val="00A5025B"/>
    <w:rsid w:val="00A548D3"/>
    <w:rsid w:val="00A551B6"/>
    <w:rsid w:val="00A56E05"/>
    <w:rsid w:val="00A57131"/>
    <w:rsid w:val="00A579D4"/>
    <w:rsid w:val="00A57DD4"/>
    <w:rsid w:val="00A62D7C"/>
    <w:rsid w:val="00A64043"/>
    <w:rsid w:val="00A670FB"/>
    <w:rsid w:val="00A7196C"/>
    <w:rsid w:val="00A71EA0"/>
    <w:rsid w:val="00A73049"/>
    <w:rsid w:val="00A76A08"/>
    <w:rsid w:val="00A77898"/>
    <w:rsid w:val="00A8000D"/>
    <w:rsid w:val="00A81B51"/>
    <w:rsid w:val="00A84784"/>
    <w:rsid w:val="00A86B35"/>
    <w:rsid w:val="00A877C5"/>
    <w:rsid w:val="00A9007A"/>
    <w:rsid w:val="00A9073B"/>
    <w:rsid w:val="00A93E20"/>
    <w:rsid w:val="00A948E4"/>
    <w:rsid w:val="00A94AE1"/>
    <w:rsid w:val="00A951E2"/>
    <w:rsid w:val="00A97C60"/>
    <w:rsid w:val="00AA26FF"/>
    <w:rsid w:val="00AA2902"/>
    <w:rsid w:val="00AA30D8"/>
    <w:rsid w:val="00AA32C9"/>
    <w:rsid w:val="00AA5A48"/>
    <w:rsid w:val="00AA6209"/>
    <w:rsid w:val="00AA625D"/>
    <w:rsid w:val="00AA7246"/>
    <w:rsid w:val="00AB0A71"/>
    <w:rsid w:val="00AB1C34"/>
    <w:rsid w:val="00AB2FC7"/>
    <w:rsid w:val="00AB54F2"/>
    <w:rsid w:val="00AC2D30"/>
    <w:rsid w:val="00AC48B0"/>
    <w:rsid w:val="00AD2B0F"/>
    <w:rsid w:val="00AD2F66"/>
    <w:rsid w:val="00AD3156"/>
    <w:rsid w:val="00AE0B72"/>
    <w:rsid w:val="00AE175E"/>
    <w:rsid w:val="00AE1F58"/>
    <w:rsid w:val="00AE4748"/>
    <w:rsid w:val="00AE5BF6"/>
    <w:rsid w:val="00AE7428"/>
    <w:rsid w:val="00AF010E"/>
    <w:rsid w:val="00AF073B"/>
    <w:rsid w:val="00AF07C4"/>
    <w:rsid w:val="00AF0EF9"/>
    <w:rsid w:val="00AF1384"/>
    <w:rsid w:val="00AF13B8"/>
    <w:rsid w:val="00AF24F5"/>
    <w:rsid w:val="00AF5BC3"/>
    <w:rsid w:val="00AF649C"/>
    <w:rsid w:val="00AF6DD0"/>
    <w:rsid w:val="00AF7265"/>
    <w:rsid w:val="00AF7EA6"/>
    <w:rsid w:val="00B000CC"/>
    <w:rsid w:val="00B0321A"/>
    <w:rsid w:val="00B03AB9"/>
    <w:rsid w:val="00B05024"/>
    <w:rsid w:val="00B05C94"/>
    <w:rsid w:val="00B10AC2"/>
    <w:rsid w:val="00B127BC"/>
    <w:rsid w:val="00B12E14"/>
    <w:rsid w:val="00B1529D"/>
    <w:rsid w:val="00B159B1"/>
    <w:rsid w:val="00B16D2E"/>
    <w:rsid w:val="00B16F77"/>
    <w:rsid w:val="00B20356"/>
    <w:rsid w:val="00B203F0"/>
    <w:rsid w:val="00B21D82"/>
    <w:rsid w:val="00B21FC6"/>
    <w:rsid w:val="00B22D13"/>
    <w:rsid w:val="00B23E7A"/>
    <w:rsid w:val="00B257AC"/>
    <w:rsid w:val="00B258CB"/>
    <w:rsid w:val="00B2637B"/>
    <w:rsid w:val="00B27235"/>
    <w:rsid w:val="00B27991"/>
    <w:rsid w:val="00B279AC"/>
    <w:rsid w:val="00B3006A"/>
    <w:rsid w:val="00B31119"/>
    <w:rsid w:val="00B3136E"/>
    <w:rsid w:val="00B31843"/>
    <w:rsid w:val="00B33031"/>
    <w:rsid w:val="00B34E60"/>
    <w:rsid w:val="00B36138"/>
    <w:rsid w:val="00B375CD"/>
    <w:rsid w:val="00B37E6C"/>
    <w:rsid w:val="00B404A9"/>
    <w:rsid w:val="00B42407"/>
    <w:rsid w:val="00B44289"/>
    <w:rsid w:val="00B449C1"/>
    <w:rsid w:val="00B44BA1"/>
    <w:rsid w:val="00B44D7B"/>
    <w:rsid w:val="00B45CC1"/>
    <w:rsid w:val="00B5145F"/>
    <w:rsid w:val="00B514B8"/>
    <w:rsid w:val="00B51B5E"/>
    <w:rsid w:val="00B529B1"/>
    <w:rsid w:val="00B52E27"/>
    <w:rsid w:val="00B53A19"/>
    <w:rsid w:val="00B53BAF"/>
    <w:rsid w:val="00B53D0E"/>
    <w:rsid w:val="00B53EB6"/>
    <w:rsid w:val="00B54255"/>
    <w:rsid w:val="00B54FD4"/>
    <w:rsid w:val="00B5567E"/>
    <w:rsid w:val="00B57742"/>
    <w:rsid w:val="00B62CD2"/>
    <w:rsid w:val="00B64E48"/>
    <w:rsid w:val="00B67FF1"/>
    <w:rsid w:val="00B70C2E"/>
    <w:rsid w:val="00B72387"/>
    <w:rsid w:val="00B727E7"/>
    <w:rsid w:val="00B73591"/>
    <w:rsid w:val="00B73D22"/>
    <w:rsid w:val="00B744E4"/>
    <w:rsid w:val="00B74D87"/>
    <w:rsid w:val="00B75E4C"/>
    <w:rsid w:val="00B77C7C"/>
    <w:rsid w:val="00B8160E"/>
    <w:rsid w:val="00B8184E"/>
    <w:rsid w:val="00B81E8E"/>
    <w:rsid w:val="00B8226C"/>
    <w:rsid w:val="00B8506A"/>
    <w:rsid w:val="00B861BC"/>
    <w:rsid w:val="00B868C3"/>
    <w:rsid w:val="00B91576"/>
    <w:rsid w:val="00B91E5E"/>
    <w:rsid w:val="00B9315C"/>
    <w:rsid w:val="00B94584"/>
    <w:rsid w:val="00B95E04"/>
    <w:rsid w:val="00B95F3F"/>
    <w:rsid w:val="00BA20D4"/>
    <w:rsid w:val="00BA27B0"/>
    <w:rsid w:val="00BA2ECB"/>
    <w:rsid w:val="00BA3171"/>
    <w:rsid w:val="00BA33C7"/>
    <w:rsid w:val="00BA360C"/>
    <w:rsid w:val="00BA430C"/>
    <w:rsid w:val="00BA5A5A"/>
    <w:rsid w:val="00BA6669"/>
    <w:rsid w:val="00BB0638"/>
    <w:rsid w:val="00BB06AE"/>
    <w:rsid w:val="00BB2045"/>
    <w:rsid w:val="00BB3494"/>
    <w:rsid w:val="00BB4304"/>
    <w:rsid w:val="00BB4AD6"/>
    <w:rsid w:val="00BB53D3"/>
    <w:rsid w:val="00BB6EEC"/>
    <w:rsid w:val="00BB71C8"/>
    <w:rsid w:val="00BB77FD"/>
    <w:rsid w:val="00BC1A92"/>
    <w:rsid w:val="00BC2ECF"/>
    <w:rsid w:val="00BC316F"/>
    <w:rsid w:val="00BC32FF"/>
    <w:rsid w:val="00BC45C7"/>
    <w:rsid w:val="00BC48F8"/>
    <w:rsid w:val="00BC4AA2"/>
    <w:rsid w:val="00BC4E5D"/>
    <w:rsid w:val="00BC5225"/>
    <w:rsid w:val="00BC6A1B"/>
    <w:rsid w:val="00BD03BE"/>
    <w:rsid w:val="00BD1631"/>
    <w:rsid w:val="00BD301E"/>
    <w:rsid w:val="00BD4E34"/>
    <w:rsid w:val="00BD5230"/>
    <w:rsid w:val="00BD697B"/>
    <w:rsid w:val="00BE044B"/>
    <w:rsid w:val="00BE0CB3"/>
    <w:rsid w:val="00BE1C67"/>
    <w:rsid w:val="00BE5430"/>
    <w:rsid w:val="00BE5464"/>
    <w:rsid w:val="00BE69AC"/>
    <w:rsid w:val="00BF1DBF"/>
    <w:rsid w:val="00BF331B"/>
    <w:rsid w:val="00BF42C5"/>
    <w:rsid w:val="00BF6CD7"/>
    <w:rsid w:val="00BF79F8"/>
    <w:rsid w:val="00C00A61"/>
    <w:rsid w:val="00C026BF"/>
    <w:rsid w:val="00C055B7"/>
    <w:rsid w:val="00C056C8"/>
    <w:rsid w:val="00C0580A"/>
    <w:rsid w:val="00C06CE5"/>
    <w:rsid w:val="00C0751C"/>
    <w:rsid w:val="00C10A59"/>
    <w:rsid w:val="00C10CBE"/>
    <w:rsid w:val="00C117CF"/>
    <w:rsid w:val="00C11EA8"/>
    <w:rsid w:val="00C13449"/>
    <w:rsid w:val="00C13E5B"/>
    <w:rsid w:val="00C15435"/>
    <w:rsid w:val="00C166F4"/>
    <w:rsid w:val="00C17132"/>
    <w:rsid w:val="00C17AB6"/>
    <w:rsid w:val="00C21436"/>
    <w:rsid w:val="00C21651"/>
    <w:rsid w:val="00C222E5"/>
    <w:rsid w:val="00C23738"/>
    <w:rsid w:val="00C26493"/>
    <w:rsid w:val="00C27F6F"/>
    <w:rsid w:val="00C32CF2"/>
    <w:rsid w:val="00C332B0"/>
    <w:rsid w:val="00C33AE9"/>
    <w:rsid w:val="00C35193"/>
    <w:rsid w:val="00C3574F"/>
    <w:rsid w:val="00C36503"/>
    <w:rsid w:val="00C3777A"/>
    <w:rsid w:val="00C4023B"/>
    <w:rsid w:val="00C40880"/>
    <w:rsid w:val="00C41112"/>
    <w:rsid w:val="00C42736"/>
    <w:rsid w:val="00C433F5"/>
    <w:rsid w:val="00C435D7"/>
    <w:rsid w:val="00C444C5"/>
    <w:rsid w:val="00C4579C"/>
    <w:rsid w:val="00C47AA4"/>
    <w:rsid w:val="00C5047B"/>
    <w:rsid w:val="00C50E66"/>
    <w:rsid w:val="00C51935"/>
    <w:rsid w:val="00C530BD"/>
    <w:rsid w:val="00C5318F"/>
    <w:rsid w:val="00C5443B"/>
    <w:rsid w:val="00C54A6F"/>
    <w:rsid w:val="00C56244"/>
    <w:rsid w:val="00C56A4D"/>
    <w:rsid w:val="00C60FFF"/>
    <w:rsid w:val="00C61475"/>
    <w:rsid w:val="00C6155F"/>
    <w:rsid w:val="00C62E94"/>
    <w:rsid w:val="00C63BC9"/>
    <w:rsid w:val="00C644AD"/>
    <w:rsid w:val="00C666E8"/>
    <w:rsid w:val="00C67CEE"/>
    <w:rsid w:val="00C67F42"/>
    <w:rsid w:val="00C71BE6"/>
    <w:rsid w:val="00C72DCC"/>
    <w:rsid w:val="00C742E0"/>
    <w:rsid w:val="00C755B1"/>
    <w:rsid w:val="00C75BC1"/>
    <w:rsid w:val="00C75FE5"/>
    <w:rsid w:val="00C76A67"/>
    <w:rsid w:val="00C81659"/>
    <w:rsid w:val="00C816A7"/>
    <w:rsid w:val="00C81B9E"/>
    <w:rsid w:val="00C81CC3"/>
    <w:rsid w:val="00C8383C"/>
    <w:rsid w:val="00C930D9"/>
    <w:rsid w:val="00C95427"/>
    <w:rsid w:val="00C95F84"/>
    <w:rsid w:val="00C97AEA"/>
    <w:rsid w:val="00CA1BC4"/>
    <w:rsid w:val="00CA42FB"/>
    <w:rsid w:val="00CA478B"/>
    <w:rsid w:val="00CA506D"/>
    <w:rsid w:val="00CA5FB2"/>
    <w:rsid w:val="00CA66EB"/>
    <w:rsid w:val="00CA6DE9"/>
    <w:rsid w:val="00CA73A6"/>
    <w:rsid w:val="00CB0AAC"/>
    <w:rsid w:val="00CB2240"/>
    <w:rsid w:val="00CB2500"/>
    <w:rsid w:val="00CB38BD"/>
    <w:rsid w:val="00CB4A34"/>
    <w:rsid w:val="00CB55FA"/>
    <w:rsid w:val="00CC02A6"/>
    <w:rsid w:val="00CC14EA"/>
    <w:rsid w:val="00CC1CE8"/>
    <w:rsid w:val="00CC1FAA"/>
    <w:rsid w:val="00CC2EA8"/>
    <w:rsid w:val="00CC2F3F"/>
    <w:rsid w:val="00CC3697"/>
    <w:rsid w:val="00CC3A91"/>
    <w:rsid w:val="00CC3F38"/>
    <w:rsid w:val="00CC5B95"/>
    <w:rsid w:val="00CC654F"/>
    <w:rsid w:val="00CC65AB"/>
    <w:rsid w:val="00CC697F"/>
    <w:rsid w:val="00CD22B1"/>
    <w:rsid w:val="00CD2652"/>
    <w:rsid w:val="00CD2C38"/>
    <w:rsid w:val="00CD5EE5"/>
    <w:rsid w:val="00CD71F6"/>
    <w:rsid w:val="00CD7915"/>
    <w:rsid w:val="00CE0548"/>
    <w:rsid w:val="00CE17BE"/>
    <w:rsid w:val="00CE2CDC"/>
    <w:rsid w:val="00CE372E"/>
    <w:rsid w:val="00CF25FC"/>
    <w:rsid w:val="00CF3422"/>
    <w:rsid w:val="00CF3837"/>
    <w:rsid w:val="00CF3FD2"/>
    <w:rsid w:val="00CF6D78"/>
    <w:rsid w:val="00CF6FE1"/>
    <w:rsid w:val="00CF7AC7"/>
    <w:rsid w:val="00D01034"/>
    <w:rsid w:val="00D01762"/>
    <w:rsid w:val="00D01912"/>
    <w:rsid w:val="00D0263E"/>
    <w:rsid w:val="00D04EED"/>
    <w:rsid w:val="00D05EFE"/>
    <w:rsid w:val="00D07D59"/>
    <w:rsid w:val="00D1120A"/>
    <w:rsid w:val="00D13D1C"/>
    <w:rsid w:val="00D1418D"/>
    <w:rsid w:val="00D152EB"/>
    <w:rsid w:val="00D15E90"/>
    <w:rsid w:val="00D15EFB"/>
    <w:rsid w:val="00D15F6B"/>
    <w:rsid w:val="00D20036"/>
    <w:rsid w:val="00D200E9"/>
    <w:rsid w:val="00D20374"/>
    <w:rsid w:val="00D213C5"/>
    <w:rsid w:val="00D21D38"/>
    <w:rsid w:val="00D22C70"/>
    <w:rsid w:val="00D24B41"/>
    <w:rsid w:val="00D24FB3"/>
    <w:rsid w:val="00D25D0A"/>
    <w:rsid w:val="00D26E25"/>
    <w:rsid w:val="00D27FEF"/>
    <w:rsid w:val="00D303CF"/>
    <w:rsid w:val="00D325D2"/>
    <w:rsid w:val="00D354F2"/>
    <w:rsid w:val="00D35E0F"/>
    <w:rsid w:val="00D41AE4"/>
    <w:rsid w:val="00D424A2"/>
    <w:rsid w:val="00D427EC"/>
    <w:rsid w:val="00D4635C"/>
    <w:rsid w:val="00D509CA"/>
    <w:rsid w:val="00D54166"/>
    <w:rsid w:val="00D55161"/>
    <w:rsid w:val="00D556AA"/>
    <w:rsid w:val="00D55B01"/>
    <w:rsid w:val="00D55FD5"/>
    <w:rsid w:val="00D56368"/>
    <w:rsid w:val="00D56A90"/>
    <w:rsid w:val="00D576A3"/>
    <w:rsid w:val="00D602E4"/>
    <w:rsid w:val="00D6054D"/>
    <w:rsid w:val="00D61179"/>
    <w:rsid w:val="00D624E7"/>
    <w:rsid w:val="00D63663"/>
    <w:rsid w:val="00D66431"/>
    <w:rsid w:val="00D664D3"/>
    <w:rsid w:val="00D66D9A"/>
    <w:rsid w:val="00D677E9"/>
    <w:rsid w:val="00D7007B"/>
    <w:rsid w:val="00D722F6"/>
    <w:rsid w:val="00D727A9"/>
    <w:rsid w:val="00D74322"/>
    <w:rsid w:val="00D75012"/>
    <w:rsid w:val="00D75DAE"/>
    <w:rsid w:val="00D80FF1"/>
    <w:rsid w:val="00D81D49"/>
    <w:rsid w:val="00D82045"/>
    <w:rsid w:val="00D82E92"/>
    <w:rsid w:val="00D82F6D"/>
    <w:rsid w:val="00D837FF"/>
    <w:rsid w:val="00D84587"/>
    <w:rsid w:val="00D8595C"/>
    <w:rsid w:val="00D85A06"/>
    <w:rsid w:val="00D86058"/>
    <w:rsid w:val="00D86536"/>
    <w:rsid w:val="00D87BF4"/>
    <w:rsid w:val="00D905FD"/>
    <w:rsid w:val="00D93BBE"/>
    <w:rsid w:val="00D954B6"/>
    <w:rsid w:val="00D95557"/>
    <w:rsid w:val="00D97317"/>
    <w:rsid w:val="00DA0A51"/>
    <w:rsid w:val="00DA0C25"/>
    <w:rsid w:val="00DB06BB"/>
    <w:rsid w:val="00DB13D1"/>
    <w:rsid w:val="00DB258E"/>
    <w:rsid w:val="00DB3208"/>
    <w:rsid w:val="00DB52AE"/>
    <w:rsid w:val="00DB64B3"/>
    <w:rsid w:val="00DC0CEE"/>
    <w:rsid w:val="00DC155C"/>
    <w:rsid w:val="00DC3D4A"/>
    <w:rsid w:val="00DC4A5F"/>
    <w:rsid w:val="00DC4A61"/>
    <w:rsid w:val="00DC6A05"/>
    <w:rsid w:val="00DC6D2B"/>
    <w:rsid w:val="00DC7747"/>
    <w:rsid w:val="00DC789C"/>
    <w:rsid w:val="00DC7B92"/>
    <w:rsid w:val="00DD00EE"/>
    <w:rsid w:val="00DD169D"/>
    <w:rsid w:val="00DD1710"/>
    <w:rsid w:val="00DD3A86"/>
    <w:rsid w:val="00DD5160"/>
    <w:rsid w:val="00DD79BB"/>
    <w:rsid w:val="00DE1B9D"/>
    <w:rsid w:val="00DE2484"/>
    <w:rsid w:val="00DE353C"/>
    <w:rsid w:val="00DE411E"/>
    <w:rsid w:val="00DE479E"/>
    <w:rsid w:val="00DE4920"/>
    <w:rsid w:val="00DE4E42"/>
    <w:rsid w:val="00DE55A1"/>
    <w:rsid w:val="00DE663F"/>
    <w:rsid w:val="00DF11FE"/>
    <w:rsid w:val="00DF2F52"/>
    <w:rsid w:val="00DF3524"/>
    <w:rsid w:val="00DF3989"/>
    <w:rsid w:val="00DF3F78"/>
    <w:rsid w:val="00DF689F"/>
    <w:rsid w:val="00DF7450"/>
    <w:rsid w:val="00E01814"/>
    <w:rsid w:val="00E020A9"/>
    <w:rsid w:val="00E0239E"/>
    <w:rsid w:val="00E05AB1"/>
    <w:rsid w:val="00E06288"/>
    <w:rsid w:val="00E07DA9"/>
    <w:rsid w:val="00E13DAC"/>
    <w:rsid w:val="00E142FA"/>
    <w:rsid w:val="00E155EA"/>
    <w:rsid w:val="00E17C68"/>
    <w:rsid w:val="00E215A3"/>
    <w:rsid w:val="00E217D2"/>
    <w:rsid w:val="00E231C8"/>
    <w:rsid w:val="00E249DB"/>
    <w:rsid w:val="00E25217"/>
    <w:rsid w:val="00E270DA"/>
    <w:rsid w:val="00E34516"/>
    <w:rsid w:val="00E35768"/>
    <w:rsid w:val="00E367A0"/>
    <w:rsid w:val="00E36821"/>
    <w:rsid w:val="00E36D07"/>
    <w:rsid w:val="00E37398"/>
    <w:rsid w:val="00E37C39"/>
    <w:rsid w:val="00E40705"/>
    <w:rsid w:val="00E40F04"/>
    <w:rsid w:val="00E4182D"/>
    <w:rsid w:val="00E41832"/>
    <w:rsid w:val="00E427AD"/>
    <w:rsid w:val="00E432F1"/>
    <w:rsid w:val="00E44084"/>
    <w:rsid w:val="00E450CA"/>
    <w:rsid w:val="00E46D46"/>
    <w:rsid w:val="00E50D2D"/>
    <w:rsid w:val="00E52167"/>
    <w:rsid w:val="00E547DE"/>
    <w:rsid w:val="00E571F8"/>
    <w:rsid w:val="00E57376"/>
    <w:rsid w:val="00E57D21"/>
    <w:rsid w:val="00E64359"/>
    <w:rsid w:val="00E66184"/>
    <w:rsid w:val="00E662DA"/>
    <w:rsid w:val="00E67DB0"/>
    <w:rsid w:val="00E7046E"/>
    <w:rsid w:val="00E71625"/>
    <w:rsid w:val="00E71FCA"/>
    <w:rsid w:val="00E76507"/>
    <w:rsid w:val="00E80587"/>
    <w:rsid w:val="00E81D69"/>
    <w:rsid w:val="00E82434"/>
    <w:rsid w:val="00E829E5"/>
    <w:rsid w:val="00E84613"/>
    <w:rsid w:val="00E84749"/>
    <w:rsid w:val="00E863B4"/>
    <w:rsid w:val="00E869A9"/>
    <w:rsid w:val="00E90211"/>
    <w:rsid w:val="00E90352"/>
    <w:rsid w:val="00E90AAE"/>
    <w:rsid w:val="00E92BC5"/>
    <w:rsid w:val="00E92D8D"/>
    <w:rsid w:val="00E93ADE"/>
    <w:rsid w:val="00E947BA"/>
    <w:rsid w:val="00E96BD5"/>
    <w:rsid w:val="00EA05B9"/>
    <w:rsid w:val="00EA06B4"/>
    <w:rsid w:val="00EA083B"/>
    <w:rsid w:val="00EA41A8"/>
    <w:rsid w:val="00EA5397"/>
    <w:rsid w:val="00EA5591"/>
    <w:rsid w:val="00EA5B49"/>
    <w:rsid w:val="00EA7841"/>
    <w:rsid w:val="00EB1547"/>
    <w:rsid w:val="00EB21AD"/>
    <w:rsid w:val="00EB3086"/>
    <w:rsid w:val="00EB370F"/>
    <w:rsid w:val="00EB46F9"/>
    <w:rsid w:val="00EB61A8"/>
    <w:rsid w:val="00EB79E0"/>
    <w:rsid w:val="00EC0976"/>
    <w:rsid w:val="00EC25C6"/>
    <w:rsid w:val="00EC2D2D"/>
    <w:rsid w:val="00EC2DB9"/>
    <w:rsid w:val="00EC476D"/>
    <w:rsid w:val="00ED00D7"/>
    <w:rsid w:val="00ED5846"/>
    <w:rsid w:val="00ED6890"/>
    <w:rsid w:val="00ED6F49"/>
    <w:rsid w:val="00ED79DE"/>
    <w:rsid w:val="00EE2326"/>
    <w:rsid w:val="00EE3B62"/>
    <w:rsid w:val="00EE3B73"/>
    <w:rsid w:val="00EE4DC8"/>
    <w:rsid w:val="00EE7A50"/>
    <w:rsid w:val="00EF0CB1"/>
    <w:rsid w:val="00EF2915"/>
    <w:rsid w:val="00EF2BBA"/>
    <w:rsid w:val="00EF3208"/>
    <w:rsid w:val="00EF4154"/>
    <w:rsid w:val="00EF4D3B"/>
    <w:rsid w:val="00EF4F07"/>
    <w:rsid w:val="00EF5675"/>
    <w:rsid w:val="00EF73A0"/>
    <w:rsid w:val="00F00A38"/>
    <w:rsid w:val="00F00D66"/>
    <w:rsid w:val="00F017EB"/>
    <w:rsid w:val="00F03CBA"/>
    <w:rsid w:val="00F0596C"/>
    <w:rsid w:val="00F06FB8"/>
    <w:rsid w:val="00F07701"/>
    <w:rsid w:val="00F131E9"/>
    <w:rsid w:val="00F135D0"/>
    <w:rsid w:val="00F13812"/>
    <w:rsid w:val="00F1512E"/>
    <w:rsid w:val="00F15512"/>
    <w:rsid w:val="00F17806"/>
    <w:rsid w:val="00F21352"/>
    <w:rsid w:val="00F22337"/>
    <w:rsid w:val="00F228A4"/>
    <w:rsid w:val="00F24260"/>
    <w:rsid w:val="00F243BB"/>
    <w:rsid w:val="00F25D1B"/>
    <w:rsid w:val="00F25D23"/>
    <w:rsid w:val="00F26763"/>
    <w:rsid w:val="00F2791E"/>
    <w:rsid w:val="00F30006"/>
    <w:rsid w:val="00F30E56"/>
    <w:rsid w:val="00F33B32"/>
    <w:rsid w:val="00F3464F"/>
    <w:rsid w:val="00F349D0"/>
    <w:rsid w:val="00F36D69"/>
    <w:rsid w:val="00F420FE"/>
    <w:rsid w:val="00F427D0"/>
    <w:rsid w:val="00F44EB3"/>
    <w:rsid w:val="00F46436"/>
    <w:rsid w:val="00F46FA2"/>
    <w:rsid w:val="00F50846"/>
    <w:rsid w:val="00F50DD4"/>
    <w:rsid w:val="00F523A1"/>
    <w:rsid w:val="00F526AA"/>
    <w:rsid w:val="00F54B69"/>
    <w:rsid w:val="00F566DF"/>
    <w:rsid w:val="00F601D2"/>
    <w:rsid w:val="00F618D7"/>
    <w:rsid w:val="00F62B8C"/>
    <w:rsid w:val="00F6422A"/>
    <w:rsid w:val="00F67C2C"/>
    <w:rsid w:val="00F67CE7"/>
    <w:rsid w:val="00F7024F"/>
    <w:rsid w:val="00F706A0"/>
    <w:rsid w:val="00F706FC"/>
    <w:rsid w:val="00F70CE3"/>
    <w:rsid w:val="00F714F8"/>
    <w:rsid w:val="00F73F88"/>
    <w:rsid w:val="00F8074F"/>
    <w:rsid w:val="00F80E92"/>
    <w:rsid w:val="00F81D3A"/>
    <w:rsid w:val="00F821C3"/>
    <w:rsid w:val="00F82DD1"/>
    <w:rsid w:val="00F842D7"/>
    <w:rsid w:val="00F84CEA"/>
    <w:rsid w:val="00F86AF0"/>
    <w:rsid w:val="00F9010F"/>
    <w:rsid w:val="00F90255"/>
    <w:rsid w:val="00F90E82"/>
    <w:rsid w:val="00F92976"/>
    <w:rsid w:val="00F92C7A"/>
    <w:rsid w:val="00F94851"/>
    <w:rsid w:val="00F94DD3"/>
    <w:rsid w:val="00F965CA"/>
    <w:rsid w:val="00FA0515"/>
    <w:rsid w:val="00FA0E96"/>
    <w:rsid w:val="00FA2BA0"/>
    <w:rsid w:val="00FA307B"/>
    <w:rsid w:val="00FA475E"/>
    <w:rsid w:val="00FB1630"/>
    <w:rsid w:val="00FB2B32"/>
    <w:rsid w:val="00FB3108"/>
    <w:rsid w:val="00FB37BB"/>
    <w:rsid w:val="00FB586E"/>
    <w:rsid w:val="00FC0A66"/>
    <w:rsid w:val="00FC4763"/>
    <w:rsid w:val="00FC604F"/>
    <w:rsid w:val="00FD4E83"/>
    <w:rsid w:val="00FD5A3E"/>
    <w:rsid w:val="00FD5DD7"/>
    <w:rsid w:val="00FE1FC3"/>
    <w:rsid w:val="00FE2062"/>
    <w:rsid w:val="00FE395C"/>
    <w:rsid w:val="00FE5489"/>
    <w:rsid w:val="00FE6F31"/>
    <w:rsid w:val="00FF042E"/>
    <w:rsid w:val="00FF089A"/>
    <w:rsid w:val="00FF0EAF"/>
    <w:rsid w:val="00FF1415"/>
    <w:rsid w:val="00FF1768"/>
    <w:rsid w:val="00FF1D8A"/>
    <w:rsid w:val="00FF5AF3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C48DC93"/>
  <w15:chartTrackingRefBased/>
  <w15:docId w15:val="{E9DAA47B-7281-4369-897B-007DBC63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basedOn w:val="Normal"/>
    <w:next w:val="Normal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"/>
    <w:next w:val="Normal"/>
    <w:rsid w:val="00AA7246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903750"/>
  </w:style>
  <w:style w:type="paragraph" w:styleId="TOC2">
    <w:name w:val="toc 2"/>
    <w:basedOn w:val="Normal"/>
    <w:next w:val="Normal"/>
    <w:autoRedefine/>
    <w:uiPriority w:val="39"/>
    <w:rsid w:val="00903750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03750"/>
    <w:pPr>
      <w:ind w:left="480"/>
    </w:p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SimSun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Heading3Char">
    <w:name w:val="Heading 3 Char"/>
    <w:link w:val="Heading3"/>
    <w:rsid w:val="00CC1CE8"/>
    <w:rPr>
      <w:rFonts w:eastAsia="SimSun"/>
      <w:b/>
      <w:bCs/>
      <w:sz w:val="24"/>
      <w:szCs w:val="26"/>
      <w:lang w:val="x-none" w:eastAsia="zh-CN"/>
    </w:rPr>
  </w:style>
  <w:style w:type="paragraph" w:customStyle="1" w:styleId="TOCHeading1">
    <w:name w:val="TOC Heading1"/>
    <w:basedOn w:val="Heading1"/>
    <w:next w:val="Normal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1CE8"/>
    <w:rPr>
      <w:sz w:val="20"/>
      <w:szCs w:val="20"/>
    </w:rPr>
  </w:style>
  <w:style w:type="character" w:customStyle="1" w:styleId="CommentTextChar">
    <w:name w:val="Comment Text Char"/>
    <w:link w:val="CommentText"/>
    <w:rsid w:val="00CC1CE8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SimSun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character" w:customStyle="1" w:styleId="Heading2Char">
    <w:name w:val="Heading 2 Char"/>
    <w:link w:val="Heading2"/>
    <w:rsid w:val="00CC1CE8"/>
    <w:rPr>
      <w:rFonts w:eastAsia="SimSun"/>
      <w:b/>
      <w:bCs/>
      <w:iCs/>
      <w:sz w:val="26"/>
      <w:szCs w:val="28"/>
      <w:lang w:val="x-none" w:eastAsia="zh-CN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C3650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8160E"/>
    <w:rPr>
      <w:rFonts w:eastAsia="Calibri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2F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F24F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9246BC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9246BC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9246BC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9246BC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cae/6df/v1-0/" TargetMode="External"/><Relationship Id="rId18" Type="http://schemas.openxmlformats.org/officeDocument/2006/relationships/hyperlink" Target="https://mpai.community/standards/mpai-aih/" TargetMode="External"/><Relationship Id="rId26" Type="http://schemas.openxmlformats.org/officeDocument/2006/relationships/hyperlink" Target="https://mpai.community/standards/mpai-mmm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pai.community/standards/mpai-cui/" TargetMode="External"/><Relationship Id="rId34" Type="http://schemas.openxmlformats.org/officeDocument/2006/relationships/hyperlink" Target="https://www.linkedin.com/groups/1394907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pai.community/standards/mpai-mmc/" TargetMode="External"/><Relationship Id="rId17" Type="http://schemas.openxmlformats.org/officeDocument/2006/relationships/hyperlink" Target="https://mpai.community/standards/mpai-aif/" TargetMode="External"/><Relationship Id="rId25" Type="http://schemas.openxmlformats.org/officeDocument/2006/relationships/hyperlink" Target="https://mpai.community/standards/mpai-mmc/" TargetMode="External"/><Relationship Id="rId33" Type="http://schemas.openxmlformats.org/officeDocument/2006/relationships/hyperlink" Target="https://mpai.community/" TargetMode="External"/><Relationship Id="rId38" Type="http://schemas.openxmlformats.org/officeDocument/2006/relationships/hyperlink" Target="https://www.youtube.com/c/MPAIstandard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cav/mpai-cav-architecture-specification/" TargetMode="External"/><Relationship Id="rId20" Type="http://schemas.openxmlformats.org/officeDocument/2006/relationships/hyperlink" Target="https://mpai.community/standards/mpai-cav/" TargetMode="External"/><Relationship Id="rId29" Type="http://schemas.openxmlformats.org/officeDocument/2006/relationships/hyperlink" Target="https://mpai.community/standards/mpai-pr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ai.community/standards/mpai-nnw/" TargetMode="External"/><Relationship Id="rId24" Type="http://schemas.openxmlformats.org/officeDocument/2006/relationships/hyperlink" Target="https://mpai.community/standards/mpai-hmc/" TargetMode="External"/><Relationship Id="rId32" Type="http://schemas.openxmlformats.org/officeDocument/2006/relationships/hyperlink" Target="https://mpai.community/2022/11/02/seven-good-reasons-to-join-mpai/" TargetMode="External"/><Relationship Id="rId37" Type="http://schemas.openxmlformats.org/officeDocument/2006/relationships/hyperlink" Target="https://www.instagram.com/mpaicommunity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mmm/tec/v1.0/" TargetMode="External"/><Relationship Id="rId23" Type="http://schemas.openxmlformats.org/officeDocument/2006/relationships/hyperlink" Target="https://mpai.community/standards/mpai-evc/" TargetMode="External"/><Relationship Id="rId28" Type="http://schemas.openxmlformats.org/officeDocument/2006/relationships/hyperlink" Target="https://mpai.community/standards/mpai-prf/" TargetMode="External"/><Relationship Id="rId36" Type="http://schemas.openxmlformats.org/officeDocument/2006/relationships/hyperlink" Target="https://www.facebook.com/mpaicommunity" TargetMode="External"/><Relationship Id="rId10" Type="http://schemas.openxmlformats.org/officeDocument/2006/relationships/hyperlink" Target="https://mpai.community/standards/mpai-prf/" TargetMode="External"/><Relationship Id="rId19" Type="http://schemas.openxmlformats.org/officeDocument/2006/relationships/hyperlink" Target="https://mpai.community/standards/mpai-cae/" TargetMode="External"/><Relationship Id="rId31" Type="http://schemas.openxmlformats.org/officeDocument/2006/relationships/hyperlink" Target="https://mpai.community/standards/mpai-xrv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cav/tec/v1.0/" TargetMode="External"/><Relationship Id="rId22" Type="http://schemas.openxmlformats.org/officeDocument/2006/relationships/hyperlink" Target="https://mpai.community/standards/mpai-eev/" TargetMode="External"/><Relationship Id="rId27" Type="http://schemas.openxmlformats.org/officeDocument/2006/relationships/hyperlink" Target="https://mpai.community/standards/mpai-nnw/" TargetMode="External"/><Relationship Id="rId30" Type="http://schemas.openxmlformats.org/officeDocument/2006/relationships/hyperlink" Target="https://mpai.community/standards/mpai-spg/" TargetMode="External"/><Relationship Id="rId35" Type="http://schemas.openxmlformats.org/officeDocument/2006/relationships/hyperlink" Target="https://twitter.com/mpaicommunity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raf\Documents\Custom%20Office%20Templates\MPAI%20M-do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57CB3-2B69-42EB-AB93-5D65BD5A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MPAI M-docs.dotx</Template>
  <TotalTime>48</TotalTime>
  <Pages>2</Pages>
  <Words>565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Chiarigglione</dc:creator>
  <cp:keywords/>
  <cp:lastModifiedBy>renatov56 renatov56</cp:lastModifiedBy>
  <cp:revision>66</cp:revision>
  <dcterms:created xsi:type="dcterms:W3CDTF">2024-05-19T20:41:00Z</dcterms:created>
  <dcterms:modified xsi:type="dcterms:W3CDTF">2024-06-15T08:24:00Z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1074b5ab36c0ce3e79a6ade66808d43ef7dd159db76eadba54b050cb2dbf4f1c</vt:lpwstr>
  </property>
</Properties>
</file>