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:rsidRPr="00CF3837" w14:paraId="6273CB1E" w14:textId="77777777" w:rsidTr="00B8160E">
        <w:tc>
          <w:tcPr>
            <w:tcW w:w="3358" w:type="dxa"/>
          </w:tcPr>
          <w:p w14:paraId="45C6B1A8" w14:textId="3DFE92BF" w:rsidR="003D2DDB" w:rsidRPr="00CF3837" w:rsidRDefault="005758DE" w:rsidP="000D430D">
            <w:r>
              <w:object w:dxaOrig="11940" w:dyaOrig="4680" w14:anchorId="22E81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95pt;height:59.8pt;visibility:visible;mso-wrap-distance-right:0" o:ole="">
                  <v:imagedata r:id="rId8" o:title=""/>
                </v:shape>
                <o:OLEObject Type="Embed" ProgID="PBrush" ShapeID="_x0000_i1025" DrawAspect="Content" ObjectID="_1791193458" r:id="rId9"/>
              </w:object>
            </w:r>
          </w:p>
        </w:tc>
        <w:tc>
          <w:tcPr>
            <w:tcW w:w="5997" w:type="dxa"/>
            <w:vAlign w:val="center"/>
          </w:tcPr>
          <w:p w14:paraId="729A55D1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25DB2053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0312D473" w14:textId="30606C54" w:rsidR="003D2DDB" w:rsidRPr="00CF3837" w:rsidRDefault="003D2DDB" w:rsidP="007F2E7F"/>
    <w:p w14:paraId="7E289A38" w14:textId="76B15006" w:rsidR="00C63BC9" w:rsidRPr="00CF3837" w:rsidRDefault="00C63BC9" w:rsidP="00C63BC9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B8160E" w:rsidRPr="00CF3837" w14:paraId="6D20BA8F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B95AA8" w14:textId="5209B9F1" w:rsidR="00B8160E" w:rsidRPr="00CF3837" w:rsidRDefault="00B8160E" w:rsidP="001F0C20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 w:rsidR="0068355E">
              <w:rPr>
                <w:b/>
                <w:bCs/>
              </w:rPr>
              <w:t>2008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7C802" w14:textId="61C8C556" w:rsidR="00B8160E" w:rsidRPr="00CF3837" w:rsidRDefault="00511FA1" w:rsidP="001F0C20">
            <w:pPr>
              <w:jc w:val="right"/>
            </w:pPr>
            <w:r>
              <w:t>2024/</w:t>
            </w:r>
            <w:r w:rsidR="0068355E">
              <w:t>10/23</w:t>
            </w:r>
          </w:p>
        </w:tc>
      </w:tr>
      <w:tr w:rsidR="00B8160E" w:rsidRPr="00CF3837" w14:paraId="3620C62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1E4E1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658FE" w14:textId="59D83D53" w:rsidR="00B8160E" w:rsidRPr="00CF3837" w:rsidRDefault="00EA06B4" w:rsidP="001F0C20">
            <w:r>
              <w:t>4</w:t>
            </w:r>
            <w:r w:rsidR="0068355E">
              <w:t>9</w:t>
            </w:r>
            <w:r w:rsidR="00CD5EE5" w:rsidRPr="00CD5EE5">
              <w:rPr>
                <w:vertAlign w:val="superscript"/>
              </w:rPr>
              <w:t>th</w:t>
            </w:r>
            <w:r w:rsidRPr="00CD5EE5">
              <w:rPr>
                <w:vertAlign w:val="superscript"/>
              </w:rPr>
              <w:t xml:space="preserve"> </w:t>
            </w:r>
            <w:r w:rsidR="00B8160E" w:rsidRPr="00CF3837">
              <w:t>MPAI General Assembly (MPAI-</w:t>
            </w:r>
            <w:r w:rsidR="00511FA1">
              <w:t>4</w:t>
            </w:r>
            <w:r w:rsidR="0068355E">
              <w:t>9</w:t>
            </w:r>
            <w:r w:rsidR="00B8160E" w:rsidRPr="00CF3837">
              <w:t>)</w:t>
            </w:r>
          </w:p>
        </w:tc>
      </w:tr>
      <w:tr w:rsidR="00B8160E" w:rsidRPr="00CF3837" w14:paraId="012E728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F1473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A0356D" w14:textId="7BD8D2BC" w:rsidR="00B8160E" w:rsidRPr="00CF3837" w:rsidRDefault="00B8160E" w:rsidP="001F0C20">
            <w:r w:rsidRPr="00CF3837">
              <w:t>MPAI-</w:t>
            </w:r>
            <w:r w:rsidR="00511FA1">
              <w:t>4</w:t>
            </w:r>
            <w:r w:rsidR="0068355E">
              <w:t>9</w:t>
            </w:r>
            <w:r w:rsidRPr="00CF3837">
              <w:t xml:space="preserve"> Press Release</w:t>
            </w:r>
          </w:p>
        </w:tc>
      </w:tr>
      <w:tr w:rsidR="00B8160E" w:rsidRPr="00CF3837" w14:paraId="6C95BF14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CC6BC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9119C1" w14:textId="138DA221" w:rsidR="00B8160E" w:rsidRPr="00CF3837" w:rsidRDefault="0081676A" w:rsidP="001F0C20">
            <w:r>
              <w:t>MPAI-4</w:t>
            </w:r>
            <w:r w:rsidR="0068355E">
              <w:t>9</w:t>
            </w:r>
          </w:p>
        </w:tc>
      </w:tr>
    </w:tbl>
    <w:p w14:paraId="47D0446C" w14:textId="77777777" w:rsidR="00B8160E" w:rsidRPr="00CF3837" w:rsidRDefault="00B8160E" w:rsidP="00B8160E"/>
    <w:p w14:paraId="0F53A562" w14:textId="36244C79" w:rsidR="00554A0B" w:rsidRPr="00CF3837" w:rsidRDefault="00196FD0" w:rsidP="00D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393364">
        <w:rPr>
          <w:b/>
          <w:bCs/>
          <w:sz w:val="28"/>
          <w:szCs w:val="28"/>
        </w:rPr>
        <w:t xml:space="preserve">addresses </w:t>
      </w:r>
      <w:r w:rsidR="003F4337">
        <w:rPr>
          <w:b/>
          <w:bCs/>
          <w:sz w:val="28"/>
          <w:szCs w:val="28"/>
        </w:rPr>
        <w:t xml:space="preserve">signalling of </w:t>
      </w:r>
      <w:r w:rsidR="003F030F">
        <w:rPr>
          <w:b/>
          <w:bCs/>
          <w:sz w:val="28"/>
          <w:szCs w:val="28"/>
        </w:rPr>
        <w:t xml:space="preserve">Machine Learning Model </w:t>
      </w:r>
      <w:r w:rsidR="00EC100F">
        <w:rPr>
          <w:b/>
          <w:bCs/>
          <w:sz w:val="28"/>
          <w:szCs w:val="28"/>
        </w:rPr>
        <w:t>compliance</w:t>
      </w:r>
    </w:p>
    <w:p w14:paraId="246656AE" w14:textId="77777777" w:rsidR="00B8160E" w:rsidRPr="00CF3837" w:rsidRDefault="00B8160E" w:rsidP="00B8160E"/>
    <w:p w14:paraId="499804E7" w14:textId="72B864AB" w:rsidR="00643678" w:rsidRDefault="00B8160E" w:rsidP="00B8160E">
      <w:pPr>
        <w:jc w:val="both"/>
      </w:pPr>
      <w:r w:rsidRPr="00CF3837">
        <w:t xml:space="preserve">Geneva, Switzerland – </w:t>
      </w:r>
      <w:r w:rsidR="003F503C">
        <w:t>23</w:t>
      </w:r>
      <w:r w:rsidR="003F503C" w:rsidRPr="003F503C">
        <w:rPr>
          <w:vertAlign w:val="superscript"/>
        </w:rPr>
        <w:t>rd</w:t>
      </w:r>
      <w:r w:rsidR="003F503C">
        <w:t xml:space="preserve"> Octo</w:t>
      </w:r>
      <w:r w:rsidR="003351CE">
        <w:t>ber</w:t>
      </w:r>
      <w:r w:rsidR="002779B6">
        <w:t xml:space="preserve"> </w:t>
      </w:r>
      <w:r w:rsidRPr="00CF3837">
        <w:t>202</w:t>
      </w:r>
      <w:r w:rsidR="00FF0EAF">
        <w:t>4</w:t>
      </w:r>
      <w:r w:rsidRPr="00CF3837">
        <w:t xml:space="preserve">. </w:t>
      </w:r>
      <w:r w:rsidR="00CB0AAC" w:rsidRPr="00CF3837">
        <w:t>MPAI</w:t>
      </w:r>
      <w:r w:rsidR="008E15EF">
        <w:t xml:space="preserve"> </w:t>
      </w:r>
      <w:r w:rsidR="00C67F42">
        <w:t>–</w:t>
      </w:r>
      <w:r w:rsidR="008E15EF">
        <w:t xml:space="preserve"> </w:t>
      </w:r>
      <w:r w:rsidRPr="00CF3837">
        <w:t>Moving Picture, Audio and Data Coding by Artificial Intelligence</w:t>
      </w:r>
      <w:r w:rsidR="00C67F42">
        <w:t xml:space="preserve"> –</w:t>
      </w:r>
      <w:r w:rsidR="00CB0AAC" w:rsidRPr="00CF3837">
        <w:t xml:space="preserve"> the international, non-profit, and unaffiliated</w:t>
      </w:r>
      <w:r w:rsidRPr="00CF3837">
        <w:t xml:space="preserve"> organisation </w:t>
      </w:r>
      <w:r w:rsidR="00E571F8" w:rsidRPr="00CF3837">
        <w:t xml:space="preserve">developing </w:t>
      </w:r>
      <w:r w:rsidR="003D6FE3" w:rsidRPr="00CF3837">
        <w:t xml:space="preserve">AI-based </w:t>
      </w:r>
      <w:r w:rsidR="00ED6890" w:rsidRPr="00CF3837">
        <w:t xml:space="preserve">data coding </w:t>
      </w:r>
      <w:r w:rsidR="00E571F8" w:rsidRPr="00CF3837">
        <w:t xml:space="preserve">standards </w:t>
      </w:r>
      <w:r w:rsidR="001C75E5">
        <w:t xml:space="preserve">– </w:t>
      </w:r>
      <w:r w:rsidRPr="00CF3837">
        <w:t xml:space="preserve">has concluded its </w:t>
      </w:r>
      <w:r w:rsidR="00A57DD4">
        <w:t>4</w:t>
      </w:r>
      <w:r w:rsidR="003F503C">
        <w:t>9</w:t>
      </w:r>
      <w:r w:rsidR="009E77F1" w:rsidRPr="009E77F1">
        <w:rPr>
          <w:vertAlign w:val="superscript"/>
        </w:rPr>
        <w:t>th</w:t>
      </w:r>
      <w:r w:rsidR="009E77F1">
        <w:t xml:space="preserve"> </w:t>
      </w:r>
      <w:r w:rsidRPr="00CF3837">
        <w:t>General Assembly (MPAI-</w:t>
      </w:r>
      <w:r w:rsidR="00A57DD4">
        <w:t>4</w:t>
      </w:r>
      <w:r w:rsidR="003F503C">
        <w:t>9</w:t>
      </w:r>
      <w:r w:rsidRPr="00CF3837">
        <w:t>)</w:t>
      </w:r>
      <w:r w:rsidR="00625111" w:rsidRPr="00CF3837">
        <w:t xml:space="preserve"> </w:t>
      </w:r>
      <w:r w:rsidR="00454FBE">
        <w:t xml:space="preserve">by approving for publication </w:t>
      </w:r>
      <w:r w:rsidR="00A440B1">
        <w:t>with a request for community comments</w:t>
      </w:r>
      <w:r w:rsidR="009132C5">
        <w:t>:</w:t>
      </w:r>
    </w:p>
    <w:p w14:paraId="7B81E5BA" w14:textId="77777777" w:rsidR="007660C6" w:rsidRDefault="007660C6" w:rsidP="00643678">
      <w:pPr>
        <w:pStyle w:val="ListParagraph"/>
        <w:numPr>
          <w:ilvl w:val="0"/>
          <w:numId w:val="47"/>
        </w:numPr>
        <w:jc w:val="both"/>
      </w:pPr>
      <w:r>
        <w:t>Technical Specification: AI Framework (MPAI-AIF) V2.1</w:t>
      </w:r>
    </w:p>
    <w:p w14:paraId="443FDEDC" w14:textId="59F8196A" w:rsidR="00F02D61" w:rsidRDefault="00781CEA" w:rsidP="00643678">
      <w:pPr>
        <w:pStyle w:val="ListParagraph"/>
        <w:numPr>
          <w:ilvl w:val="0"/>
          <w:numId w:val="47"/>
        </w:numPr>
        <w:jc w:val="both"/>
      </w:pPr>
      <w:r>
        <w:t xml:space="preserve">Technical Specification: </w:t>
      </w:r>
      <w:r w:rsidR="00D214BF">
        <w:t>Data Types, Formats, and Attributes</w:t>
      </w:r>
      <w:r w:rsidR="00691890">
        <w:t xml:space="preserve"> </w:t>
      </w:r>
      <w:r w:rsidR="00EB4A42">
        <w:t>(</w:t>
      </w:r>
      <w:r w:rsidR="00691890">
        <w:t>MPAI-TFA) V1.</w:t>
      </w:r>
      <w:r w:rsidR="009132C5">
        <w:t>2</w:t>
      </w:r>
    </w:p>
    <w:p w14:paraId="28B9F54C" w14:textId="77777777" w:rsidR="0005684E" w:rsidRDefault="0005684E" w:rsidP="00B8160E">
      <w:pPr>
        <w:jc w:val="both"/>
      </w:pPr>
    </w:p>
    <w:p w14:paraId="59C17371" w14:textId="10017DEC" w:rsidR="00A60E60" w:rsidRDefault="00A60E60" w:rsidP="00ED7BC7">
      <w:pPr>
        <w:jc w:val="both"/>
      </w:pPr>
      <w:r w:rsidRPr="00C120E0">
        <w:rPr>
          <w:b/>
          <w:bCs/>
        </w:rPr>
        <w:t>Technical Specification: AI Framework (MPAI-AIF) V2.1</w:t>
      </w:r>
      <w:r>
        <w:t xml:space="preserve"> </w:t>
      </w:r>
      <w:r w:rsidR="008D10FF">
        <w:t>includes a specification of the Machine Learning Model Data Type</w:t>
      </w:r>
      <w:r w:rsidR="001610CE">
        <w:t xml:space="preserve"> and </w:t>
      </w:r>
      <w:r w:rsidR="006029F6">
        <w:t xml:space="preserve">refers to </w:t>
      </w:r>
      <w:r w:rsidR="006029F6" w:rsidRPr="00C120E0">
        <w:rPr>
          <w:b/>
          <w:bCs/>
        </w:rPr>
        <w:t xml:space="preserve">Technical Specification: Data Types, Formats, and Attributes </w:t>
      </w:r>
      <w:r w:rsidR="0080385E" w:rsidRPr="00C120E0">
        <w:rPr>
          <w:b/>
          <w:bCs/>
        </w:rPr>
        <w:t>(</w:t>
      </w:r>
      <w:r w:rsidR="006029F6" w:rsidRPr="00C120E0">
        <w:rPr>
          <w:b/>
          <w:bCs/>
        </w:rPr>
        <w:t>MPAI-TFA) V1.</w:t>
      </w:r>
      <w:r w:rsidR="00145D44" w:rsidRPr="00C120E0">
        <w:rPr>
          <w:b/>
          <w:bCs/>
        </w:rPr>
        <w:t>2</w:t>
      </w:r>
      <w:r w:rsidR="00145D44">
        <w:t xml:space="preserve"> provid</w:t>
      </w:r>
      <w:r w:rsidR="00A472FE">
        <w:t>ing</w:t>
      </w:r>
      <w:r w:rsidR="00145D44">
        <w:t xml:space="preserve"> a specification of Machine Learning Model Qualifier</w:t>
      </w:r>
      <w:r w:rsidR="00D76D10">
        <w:t xml:space="preserve"> (</w:t>
      </w:r>
      <w:r w:rsidR="0080385E">
        <w:t>MPAI-TFA) V1.2</w:t>
      </w:r>
      <w:r w:rsidR="00D76D10">
        <w:t>. This enables</w:t>
      </w:r>
      <w:r w:rsidR="00E33083">
        <w:t xml:space="preserve"> the </w:t>
      </w:r>
      <w:r w:rsidR="005437F7">
        <w:t>signal</w:t>
      </w:r>
      <w:r w:rsidR="00E33083">
        <w:t xml:space="preserve">ling of compliance of a </w:t>
      </w:r>
      <w:r w:rsidR="005437F7">
        <w:t xml:space="preserve">Machine Learning Model </w:t>
      </w:r>
      <w:r w:rsidR="00E33083">
        <w:t xml:space="preserve">to a particular </w:t>
      </w:r>
      <w:r w:rsidR="00C120E0">
        <w:t>regulation</w:t>
      </w:r>
      <w:r w:rsidR="0040039A">
        <w:t xml:space="preserve"> out of a list</w:t>
      </w:r>
      <w:r w:rsidR="00355312">
        <w:t>,</w:t>
      </w:r>
      <w:r w:rsidR="00C120E0">
        <w:t xml:space="preserve"> its certification status</w:t>
      </w:r>
      <w:r w:rsidR="00355312">
        <w:t xml:space="preserve">, and </w:t>
      </w:r>
      <w:r w:rsidR="0057541A">
        <w:t>the validity of the data</w:t>
      </w:r>
      <w:r w:rsidR="005437F7">
        <w:t xml:space="preserve">. </w:t>
      </w:r>
      <w:r w:rsidR="00C120E0">
        <w:t xml:space="preserve">Both drafts are </w:t>
      </w:r>
      <w:r>
        <w:t xml:space="preserve">published </w:t>
      </w:r>
      <w:r w:rsidR="008D10FF">
        <w:t>for Community</w:t>
      </w:r>
      <w:r w:rsidR="00C120E0">
        <w:t xml:space="preserve"> Comments</w:t>
      </w:r>
      <w:r w:rsidR="0057541A">
        <w:t xml:space="preserve"> to be received by</w:t>
      </w:r>
      <w:r w:rsidR="0057541A" w:rsidRPr="0057541A">
        <w:t xml:space="preserve"> </w:t>
      </w:r>
      <w:r w:rsidR="0057541A" w:rsidRPr="00CF3837">
        <w:t xml:space="preserve">the </w:t>
      </w:r>
      <w:hyperlink r:id="rId10">
        <w:r w:rsidR="0057541A" w:rsidRPr="00CF3837">
          <w:rPr>
            <w:rStyle w:val="Hyperlink"/>
          </w:rPr>
          <w:t>MPAI secretariat</w:t>
        </w:r>
      </w:hyperlink>
      <w:r w:rsidR="0057541A">
        <w:t xml:space="preserve"> </w:t>
      </w:r>
      <w:r w:rsidR="007A7ECD">
        <w:t>by 2024/11</w:t>
      </w:r>
      <w:r w:rsidR="00F64B19">
        <w:t>/16 T23:59</w:t>
      </w:r>
      <w:r w:rsidR="00C120E0">
        <w:t>.</w:t>
      </w:r>
    </w:p>
    <w:p w14:paraId="72352477" w14:textId="77777777" w:rsidR="00A23D2D" w:rsidRDefault="00A23D2D" w:rsidP="00ED7BC7">
      <w:pPr>
        <w:jc w:val="both"/>
      </w:pPr>
    </w:p>
    <w:p w14:paraId="487084C8" w14:textId="0633A054" w:rsidR="00A23D2D" w:rsidRDefault="00A23D2D" w:rsidP="00ED7BC7">
      <w:pPr>
        <w:jc w:val="both"/>
      </w:pPr>
      <w:r w:rsidRPr="00C120E0">
        <w:rPr>
          <w:b/>
          <w:bCs/>
        </w:rPr>
        <w:t>Technical Specification: Data Types, Formats, and Attributes (MPAI-TFA) V1.</w:t>
      </w:r>
      <w:r w:rsidR="0081124C">
        <w:rPr>
          <w:b/>
          <w:bCs/>
        </w:rPr>
        <w:t>1</w:t>
      </w:r>
      <w:r>
        <w:t xml:space="preserve"> </w:t>
      </w:r>
      <w:r w:rsidR="00627E89">
        <w:t xml:space="preserve">previously published for Community Comments </w:t>
      </w:r>
      <w:r>
        <w:t>is now a regular MPAI standard</w:t>
      </w:r>
      <w:r w:rsidR="000C0407">
        <w:t xml:space="preserve"> </w:t>
      </w:r>
      <w:r w:rsidR="001F09E0">
        <w:t xml:space="preserve">enabling </w:t>
      </w:r>
      <w:r w:rsidR="000C0407">
        <w:t xml:space="preserve">the signalling of </w:t>
      </w:r>
      <w:r w:rsidR="0081124C">
        <w:t xml:space="preserve">Formats and Attributes of </w:t>
      </w:r>
      <w:r w:rsidR="001F09E0">
        <w:t>Data Types</w:t>
      </w:r>
      <w:r w:rsidR="001F09E0">
        <w:t xml:space="preserve"> </w:t>
      </w:r>
      <w:r w:rsidR="001F09E0">
        <w:t>related</w:t>
      </w:r>
      <w:r w:rsidR="001F09E0">
        <w:t xml:space="preserve"> to </w:t>
      </w:r>
      <w:r w:rsidR="0050226B">
        <w:t>media and metaverse.</w:t>
      </w:r>
    </w:p>
    <w:p w14:paraId="1ADB73A2" w14:textId="77777777" w:rsidR="001A1FC9" w:rsidRDefault="001A1FC9" w:rsidP="00F164E7">
      <w:pPr>
        <w:jc w:val="both"/>
        <w:rPr>
          <w:lang w:val="en-US"/>
        </w:rPr>
      </w:pPr>
    </w:p>
    <w:p w14:paraId="0BE4A198" w14:textId="15877CE4" w:rsidR="005A2235" w:rsidRPr="00CF3837" w:rsidRDefault="005A2235" w:rsidP="005A2235">
      <w:pPr>
        <w:jc w:val="both"/>
      </w:pPr>
      <w:r w:rsidRPr="00CF3837">
        <w:t>MPAI is continuing its work plan that involv</w:t>
      </w:r>
      <w:r w:rsidR="000E15AF">
        <w:t>es</w:t>
      </w:r>
      <w:r w:rsidRPr="00CF3837">
        <w:t xml:space="preserve"> the following activities:</w:t>
      </w:r>
    </w:p>
    <w:p w14:paraId="524BD756" w14:textId="1595A559" w:rsidR="000A2B6F" w:rsidRPr="00B4384F" w:rsidRDefault="000A2B6F" w:rsidP="000B5E37">
      <w:pPr>
        <w:pStyle w:val="ListParagraph"/>
        <w:numPr>
          <w:ilvl w:val="0"/>
          <w:numId w:val="39"/>
        </w:numPr>
        <w:jc w:val="both"/>
      </w:pPr>
      <w:hyperlink r:id="rId11" w:history="1">
        <w:r w:rsidRPr="00B4384F">
          <w:rPr>
            <w:rStyle w:val="Hyperlink"/>
            <w:b/>
            <w:bCs/>
          </w:rPr>
          <w:t>AI Framework</w:t>
        </w:r>
      </w:hyperlink>
      <w:r w:rsidR="003C346D" w:rsidRPr="00B4384F">
        <w:t xml:space="preserve"> </w:t>
      </w:r>
      <w:r w:rsidR="00E05AB1" w:rsidRPr="00B4384F">
        <w:rPr>
          <w:b/>
          <w:bCs/>
        </w:rPr>
        <w:t>(MPAI-AIF):</w:t>
      </w:r>
      <w:r w:rsidR="00B4384F" w:rsidRPr="001B032C">
        <w:t xml:space="preserve"> building </w:t>
      </w:r>
      <w:r w:rsidR="001B032C">
        <w:t>a community of MPAI-AIF-based implementers</w:t>
      </w:r>
      <w:r w:rsidR="00F714F8" w:rsidRPr="00B4384F">
        <w:t xml:space="preserve">. </w:t>
      </w:r>
    </w:p>
    <w:p w14:paraId="7AC51D7E" w14:textId="7EC5909A" w:rsidR="00F81D3A" w:rsidRPr="00CF3837" w:rsidRDefault="00F81D3A" w:rsidP="000B5E37">
      <w:pPr>
        <w:pStyle w:val="ListParagraph"/>
        <w:numPr>
          <w:ilvl w:val="0"/>
          <w:numId w:val="39"/>
        </w:numPr>
        <w:jc w:val="both"/>
      </w:pPr>
      <w:hyperlink r:id="rId12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</w:t>
      </w:r>
      <w:r w:rsidR="00F50846" w:rsidRPr="00CF3837">
        <w:rPr>
          <w:b/>
          <w:bCs/>
        </w:rPr>
        <w:t>:</w:t>
      </w:r>
      <w:r w:rsidRPr="00CF3837">
        <w:t xml:space="preserve"> </w:t>
      </w:r>
      <w:r w:rsidR="00841362">
        <w:t xml:space="preserve">developing </w:t>
      </w:r>
      <w:r w:rsidR="0098757A">
        <w:t xml:space="preserve">the specification of </w:t>
      </w:r>
      <w:r w:rsidR="00F50846" w:rsidRPr="00CF3837">
        <w:t xml:space="preserve">a system enabling </w:t>
      </w:r>
      <w:r w:rsidR="00433E3F" w:rsidRPr="00CF3837">
        <w:t>clients to improve models processing health data and federated learning to share the training</w:t>
      </w:r>
      <w:r w:rsidRPr="00CF3837">
        <w:t>.</w:t>
      </w:r>
    </w:p>
    <w:p w14:paraId="105CF6DF" w14:textId="71ADDBEB" w:rsidR="00034571" w:rsidRPr="00CF3837" w:rsidRDefault="00034571" w:rsidP="00696F80">
      <w:pPr>
        <w:pStyle w:val="ListParagraph"/>
        <w:numPr>
          <w:ilvl w:val="0"/>
          <w:numId w:val="39"/>
        </w:numPr>
        <w:jc w:val="both"/>
      </w:pPr>
      <w:hyperlink r:id="rId13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="00E05AB1" w:rsidRPr="00CF3837">
        <w:rPr>
          <w:b/>
          <w:bCs/>
        </w:rPr>
        <w:t>(CAE-DC):</w:t>
      </w:r>
      <w:r w:rsidR="00E05AB1" w:rsidRPr="00CF3837">
        <w:t xml:space="preserve"> </w:t>
      </w:r>
      <w:r w:rsidR="001B032C">
        <w:t xml:space="preserve">developing </w:t>
      </w:r>
      <w:r w:rsidR="00B9338E">
        <w:t xml:space="preserve">the Audio Six Degrees of Freedom </w:t>
      </w:r>
      <w:r w:rsidR="003C4951">
        <w:t>(CAE-6DF)</w:t>
      </w:r>
      <w:r w:rsidR="00C50E67">
        <w:t xml:space="preserve"> standard</w:t>
      </w:r>
      <w:r w:rsidRPr="00CF3837">
        <w:t>.</w:t>
      </w:r>
    </w:p>
    <w:p w14:paraId="24A66826" w14:textId="25FAF872" w:rsidR="004A3898" w:rsidRPr="00CF3837" w:rsidRDefault="004A3898" w:rsidP="00696F80">
      <w:pPr>
        <w:pStyle w:val="ListParagraph"/>
        <w:numPr>
          <w:ilvl w:val="0"/>
          <w:numId w:val="39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Connected Aonomous Vehicle</w:t>
        </w:r>
      </w:hyperlink>
      <w:r w:rsidRPr="00CF3837">
        <w:rPr>
          <w:b/>
          <w:bCs/>
        </w:rPr>
        <w:t xml:space="preserve"> (MPAI-CAV)</w:t>
      </w:r>
      <w:r w:rsidR="00E05AB1" w:rsidRPr="00CF3837">
        <w:rPr>
          <w:b/>
          <w:bCs/>
        </w:rPr>
        <w:t>:</w:t>
      </w:r>
      <w:r w:rsidRPr="00CF3837">
        <w:t xml:space="preserve"> </w:t>
      </w:r>
      <w:r w:rsidR="00C50E67">
        <w:t xml:space="preserve">updating the MPAI-CAV Architecture part </w:t>
      </w:r>
      <w:r w:rsidR="00304A63">
        <w:t>d</w:t>
      </w:r>
      <w:r w:rsidR="003C4951">
        <w:t>eve</w:t>
      </w:r>
      <w:r w:rsidR="004A1335">
        <w:t xml:space="preserve">loping the </w:t>
      </w:r>
      <w:r w:rsidR="0092374A">
        <w:t xml:space="preserve">new </w:t>
      </w:r>
      <w:r w:rsidR="00C66BDD">
        <w:t xml:space="preserve">MPAI-CAV </w:t>
      </w:r>
      <w:r w:rsidR="00B37106">
        <w:t>Technologies</w:t>
      </w:r>
      <w:r w:rsidR="00C66BDD">
        <w:t xml:space="preserve"> (CAV-TEC) </w:t>
      </w:r>
      <w:r w:rsidR="00157E51">
        <w:t xml:space="preserve">part </w:t>
      </w:r>
      <w:r w:rsidR="00C66BDD">
        <w:t>of the standard</w:t>
      </w:r>
      <w:r w:rsidRPr="00CF3837">
        <w:t>.</w:t>
      </w:r>
    </w:p>
    <w:p w14:paraId="6EF02850" w14:textId="2819FDAA" w:rsidR="00E05AB1" w:rsidRPr="00CF3837" w:rsidRDefault="00E05AB1" w:rsidP="00696F80">
      <w:pPr>
        <w:pStyle w:val="ListParagraph"/>
        <w:numPr>
          <w:ilvl w:val="0"/>
          <w:numId w:val="39"/>
        </w:numPr>
        <w:jc w:val="both"/>
      </w:pPr>
      <w:hyperlink r:id="rId15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 xml:space="preserve">: </w:t>
      </w:r>
      <w:r w:rsidR="00157E51">
        <w:t xml:space="preserve">developing use cases and </w:t>
      </w:r>
      <w:r w:rsidR="00FE1D4B">
        <w:t>f</w:t>
      </w:r>
      <w:r w:rsidR="00157E51">
        <w:t xml:space="preserve">unctional requirements for </w:t>
      </w:r>
      <w:r w:rsidR="00FE1D4B">
        <w:t xml:space="preserve">MPAI-CUI V2.0 </w:t>
      </w:r>
      <w:r w:rsidR="00C54A6F" w:rsidRPr="00CF3837">
        <w:t>support</w:t>
      </w:r>
      <w:r w:rsidR="00FE1D4B">
        <w:t>ing</w:t>
      </w:r>
      <w:r w:rsidR="00C54A6F" w:rsidRPr="00CF3837">
        <w:t xml:space="preserve"> </w:t>
      </w:r>
      <w:r w:rsidR="005B0797">
        <w:t xml:space="preserve">a wide range of </w:t>
      </w:r>
      <w:r w:rsidR="00C54A6F" w:rsidRPr="00CF3837">
        <w:t>corporate risks</w:t>
      </w:r>
      <w:r w:rsidRPr="00CF3837">
        <w:t>.</w:t>
      </w:r>
    </w:p>
    <w:p w14:paraId="4C5E4323" w14:textId="77777777" w:rsidR="00253FD7" w:rsidRPr="00CF3837" w:rsidRDefault="00253FD7" w:rsidP="00253FD7">
      <w:pPr>
        <w:pStyle w:val="ListParagraph"/>
        <w:numPr>
          <w:ilvl w:val="0"/>
          <w:numId w:val="39"/>
        </w:numPr>
        <w:jc w:val="both"/>
      </w:pPr>
      <w:hyperlink r:id="rId16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video coding using AI-based End-to-End Video coding.</w:t>
      </w:r>
    </w:p>
    <w:p w14:paraId="79112A71" w14:textId="58FF283F" w:rsidR="00FF56A0" w:rsidRPr="00CF3837" w:rsidRDefault="00FF56A0" w:rsidP="00253FD7">
      <w:pPr>
        <w:pStyle w:val="ListParagraph"/>
        <w:numPr>
          <w:ilvl w:val="0"/>
          <w:numId w:val="39"/>
        </w:numPr>
        <w:jc w:val="both"/>
      </w:pPr>
      <w:hyperlink r:id="rId17" w:history="1">
        <w:r w:rsidRPr="00B37106">
          <w:rPr>
            <w:rStyle w:val="Hyperlink"/>
            <w:b/>
            <w:bCs/>
          </w:rPr>
          <w:t xml:space="preserve">Governance of the MPAI </w:t>
        </w:r>
        <w:r w:rsidR="00A9310C" w:rsidRPr="00B37106">
          <w:rPr>
            <w:rStyle w:val="Hyperlink"/>
            <w:b/>
            <w:bCs/>
          </w:rPr>
          <w:t>Ecosystem</w:t>
        </w:r>
      </w:hyperlink>
      <w:r w:rsidR="00A9310C" w:rsidRPr="00A9310C">
        <w:rPr>
          <w:b/>
          <w:bCs/>
        </w:rPr>
        <w:t xml:space="preserve"> (MPAI-GME)</w:t>
      </w:r>
      <w:r w:rsidR="00A9310C">
        <w:t>: working on version 2.0 of the Specification.</w:t>
      </w:r>
    </w:p>
    <w:p w14:paraId="3F1C6E34" w14:textId="5B4C5E0D" w:rsidR="008746E5" w:rsidRPr="00CF3837" w:rsidRDefault="008746E5" w:rsidP="00696F80">
      <w:pPr>
        <w:pStyle w:val="ListParagraph"/>
        <w:numPr>
          <w:ilvl w:val="0"/>
          <w:numId w:val="39"/>
        </w:numPr>
        <w:jc w:val="both"/>
      </w:pPr>
      <w:hyperlink r:id="rId18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</w:t>
      </w:r>
      <w:r w:rsidR="002801A1" w:rsidRPr="00CF3837">
        <w:rPr>
          <w:b/>
          <w:bCs/>
        </w:rPr>
        <w:t>HMC)</w:t>
      </w:r>
      <w:r w:rsidR="002801A1" w:rsidRPr="00CF3837">
        <w:t xml:space="preserve">: </w:t>
      </w:r>
      <w:r w:rsidR="001F5A72">
        <w:t>developing reference software</w:t>
      </w:r>
      <w:r w:rsidR="005118A7" w:rsidRPr="00CF3837">
        <w:t>.</w:t>
      </w:r>
    </w:p>
    <w:p w14:paraId="0C3A76D9" w14:textId="5AF8EFBE" w:rsidR="00696F80" w:rsidRPr="00C23339" w:rsidRDefault="008939EE" w:rsidP="00696F80">
      <w:pPr>
        <w:pStyle w:val="ListParagraph"/>
        <w:numPr>
          <w:ilvl w:val="0"/>
          <w:numId w:val="39"/>
        </w:numPr>
        <w:jc w:val="both"/>
        <w:rPr>
          <w:lang w:val="en-US"/>
        </w:rPr>
      </w:pPr>
      <w:hyperlink r:id="rId19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="00696F80" w:rsidRPr="00C23339">
        <w:rPr>
          <w:lang w:val="en-US"/>
        </w:rPr>
        <w:t xml:space="preserve"> </w:t>
      </w:r>
      <w:r w:rsidR="00E05AB1" w:rsidRPr="00C23339">
        <w:rPr>
          <w:b/>
          <w:bCs/>
          <w:lang w:val="en-US"/>
        </w:rPr>
        <w:t>(MPAI-MMC)</w:t>
      </w:r>
      <w:r w:rsidR="00E05AB1" w:rsidRPr="00C23339">
        <w:rPr>
          <w:lang w:val="en-US"/>
        </w:rPr>
        <w:t>:</w:t>
      </w:r>
      <w:r w:rsidR="004F2686">
        <w:rPr>
          <w:lang w:val="en-US"/>
        </w:rPr>
        <w:t xml:space="preserve"> Developing technologies for </w:t>
      </w:r>
      <w:r w:rsidR="00762D17">
        <w:rPr>
          <w:lang w:val="en-US"/>
        </w:rPr>
        <w:t xml:space="preserve">more </w:t>
      </w:r>
      <w:r w:rsidR="00762D17" w:rsidRPr="004F2686">
        <w:rPr>
          <w:lang w:val="en-US"/>
        </w:rPr>
        <w:t>Natural</w:t>
      </w:r>
      <w:r w:rsidR="00762D17">
        <w:rPr>
          <w:lang w:val="en-US"/>
        </w:rPr>
        <w:t>-</w:t>
      </w:r>
      <w:r w:rsidR="00762D17" w:rsidRPr="004F2686">
        <w:rPr>
          <w:lang w:val="en-US"/>
        </w:rPr>
        <w:t>Language</w:t>
      </w:r>
      <w:r w:rsidR="00762D17">
        <w:rPr>
          <w:lang w:val="en-US"/>
        </w:rPr>
        <w:t>-based</w:t>
      </w:r>
      <w:r w:rsidR="00762D17" w:rsidRPr="004F2686">
        <w:rPr>
          <w:lang w:val="en-US"/>
        </w:rPr>
        <w:t xml:space="preserve"> </w:t>
      </w:r>
      <w:r w:rsidR="00762D17">
        <w:rPr>
          <w:lang w:val="en-US"/>
        </w:rPr>
        <w:t>u</w:t>
      </w:r>
      <w:r w:rsidR="004F2686" w:rsidRPr="004F2686">
        <w:rPr>
          <w:lang w:val="en-US"/>
        </w:rPr>
        <w:t>ser interface</w:t>
      </w:r>
      <w:r w:rsidR="00762D17">
        <w:rPr>
          <w:lang w:val="en-US"/>
        </w:rPr>
        <w:t>s</w:t>
      </w:r>
      <w:r w:rsidR="004F2686" w:rsidRPr="004F2686">
        <w:rPr>
          <w:lang w:val="en-US"/>
        </w:rPr>
        <w:t xml:space="preserve"> </w:t>
      </w:r>
      <w:r w:rsidR="00C5238A">
        <w:rPr>
          <w:lang w:val="en-US"/>
        </w:rPr>
        <w:t xml:space="preserve">capable of handling more </w:t>
      </w:r>
      <w:r w:rsidR="00AF7150">
        <w:rPr>
          <w:lang w:val="en-US"/>
        </w:rPr>
        <w:t>complex questions</w:t>
      </w:r>
      <w:r w:rsidR="002E776C" w:rsidRPr="00C23339">
        <w:rPr>
          <w:lang w:val="en-US"/>
        </w:rPr>
        <w:t>.</w:t>
      </w:r>
    </w:p>
    <w:p w14:paraId="564E17B1" w14:textId="42970CA0" w:rsidR="002A0A40" w:rsidRPr="00CF3837" w:rsidRDefault="008939EE" w:rsidP="00C056C8">
      <w:pPr>
        <w:pStyle w:val="ListParagraph"/>
        <w:numPr>
          <w:ilvl w:val="0"/>
          <w:numId w:val="39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MPAI Metaverse Model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(MPAI-MMM):</w:t>
      </w:r>
      <w:r w:rsidR="00E05AB1" w:rsidRPr="00CF3837">
        <w:t xml:space="preserve"> </w:t>
      </w:r>
      <w:r w:rsidR="00AF7150">
        <w:t xml:space="preserve">extending the MPAI-MMM specs </w:t>
      </w:r>
      <w:r w:rsidR="00B22596">
        <w:t>to support more applications</w:t>
      </w:r>
      <w:r w:rsidR="001178B9" w:rsidRPr="00CF3837">
        <w:t>.</w:t>
      </w:r>
    </w:p>
    <w:p w14:paraId="3599D213" w14:textId="281FDC86" w:rsidR="00E90352" w:rsidRPr="00CF3837" w:rsidRDefault="00E90352" w:rsidP="00C056C8">
      <w:pPr>
        <w:pStyle w:val="ListParagraph"/>
        <w:numPr>
          <w:ilvl w:val="0"/>
          <w:numId w:val="39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="00E05AB1" w:rsidRPr="00CF3837">
        <w:rPr>
          <w:b/>
          <w:bCs/>
        </w:rPr>
        <w:t>(MPAI-NNW):</w:t>
      </w:r>
      <w:r w:rsidR="00E05AB1" w:rsidRPr="00CF3837">
        <w:t xml:space="preserve"> </w:t>
      </w:r>
      <w:r w:rsidR="00B22596">
        <w:t xml:space="preserve">studying the use of fingerprinting as a technology for </w:t>
      </w:r>
      <w:r w:rsidR="00FE3435">
        <w:t>neural network traceability</w:t>
      </w:r>
      <w:r w:rsidR="004A3898" w:rsidRPr="00CF3837">
        <w:t>.</w:t>
      </w:r>
    </w:p>
    <w:p w14:paraId="4BE93D58" w14:textId="3A0E62E5" w:rsidR="004E57E2" w:rsidRPr="00CF3837" w:rsidRDefault="004E57E2" w:rsidP="004E57E2">
      <w:pPr>
        <w:pStyle w:val="ListParagraph"/>
        <w:numPr>
          <w:ilvl w:val="0"/>
          <w:numId w:val="39"/>
        </w:numPr>
        <w:jc w:val="both"/>
      </w:pPr>
      <w:hyperlink r:id="rId22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 w:rsidR="00A71E6D">
        <w:rPr>
          <w:lang w:val="en-US"/>
        </w:rPr>
        <w:t xml:space="preserve">studying applications requiring </w:t>
      </w:r>
      <w:r w:rsidR="0068138C">
        <w:rPr>
          <w:lang w:val="en-US"/>
        </w:rPr>
        <w:t>more space-time handling applications</w:t>
      </w:r>
      <w:r w:rsidRPr="00CF3837">
        <w:t>.</w:t>
      </w:r>
    </w:p>
    <w:p w14:paraId="6E09B794" w14:textId="112D5AC4" w:rsidR="00136F33" w:rsidRPr="00CF3837" w:rsidRDefault="00ED00D7" w:rsidP="00136F33">
      <w:pPr>
        <w:pStyle w:val="ListParagraph"/>
        <w:numPr>
          <w:ilvl w:val="0"/>
          <w:numId w:val="39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Portable A</w:t>
        </w:r>
        <w:r w:rsidR="00136F33" w:rsidRPr="00CF3837">
          <w:rPr>
            <w:rStyle w:val="Hyperlink"/>
            <w:b/>
            <w:bCs/>
          </w:rPr>
          <w:t xml:space="preserve">vatar </w:t>
        </w:r>
        <w:r w:rsidRPr="00CF3837">
          <w:rPr>
            <w:rStyle w:val="Hyperlink"/>
            <w:b/>
            <w:bCs/>
          </w:rPr>
          <w:t>Format</w:t>
        </w:r>
      </w:hyperlink>
      <w:r w:rsidR="00136F33" w:rsidRPr="00CF3837">
        <w:t xml:space="preserve"> </w:t>
      </w:r>
      <w:r w:rsidR="00136F33" w:rsidRPr="00CF3837">
        <w:rPr>
          <w:b/>
          <w:bCs/>
        </w:rPr>
        <w:t>(MPAI-PAF):</w:t>
      </w:r>
      <w:r w:rsidR="00136F33" w:rsidRPr="00CF3837">
        <w:t xml:space="preserve"> </w:t>
      </w:r>
      <w:r w:rsidR="00931AE9">
        <w:t xml:space="preserve">studying </w:t>
      </w:r>
      <w:r w:rsidR="00BF0C37">
        <w:t xml:space="preserve">more applications using </w:t>
      </w:r>
      <w:r w:rsidR="0070729D">
        <w:t>d</w:t>
      </w:r>
      <w:r w:rsidR="00501A4B">
        <w:t>igital humans</w:t>
      </w:r>
      <w:r w:rsidR="0070729D">
        <w:t xml:space="preserve"> needing new technologies</w:t>
      </w:r>
      <w:r w:rsidR="00136F33" w:rsidRPr="00CF3837">
        <w:t>.</w:t>
      </w:r>
    </w:p>
    <w:p w14:paraId="783F6E1C" w14:textId="2D16C1A8" w:rsidR="00C95F84" w:rsidRPr="000273A8" w:rsidRDefault="00C95F84" w:rsidP="00AF010E">
      <w:pPr>
        <w:pStyle w:val="ListParagraph"/>
        <w:numPr>
          <w:ilvl w:val="0"/>
          <w:numId w:val="39"/>
        </w:numPr>
        <w:jc w:val="both"/>
        <w:rPr>
          <w:lang w:val="en-US"/>
        </w:rPr>
      </w:pPr>
      <w:hyperlink r:id="rId24" w:history="1">
        <w:r w:rsidRPr="009458CA">
          <w:rPr>
            <w:rStyle w:val="Hyperlink"/>
            <w:b/>
            <w:bCs/>
            <w:lang w:val="en-US"/>
          </w:rPr>
          <w:t>AI</w:t>
        </w:r>
        <w:r w:rsidR="00764EDB" w:rsidRPr="009458CA">
          <w:rPr>
            <w:rStyle w:val="Hyperlink"/>
            <w:b/>
            <w:bCs/>
            <w:lang w:val="en-US"/>
          </w:rPr>
          <w:t xml:space="preserve"> Module Profiles</w:t>
        </w:r>
      </w:hyperlink>
      <w:r w:rsidR="00764EDB" w:rsidRPr="009458CA">
        <w:rPr>
          <w:b/>
          <w:bCs/>
          <w:lang w:val="en-US"/>
        </w:rPr>
        <w:t xml:space="preserve"> (MPAI-PRF)</w:t>
      </w:r>
      <w:r w:rsidR="00764EDB" w:rsidRPr="000273A8">
        <w:rPr>
          <w:lang w:val="en-US"/>
        </w:rPr>
        <w:t xml:space="preserve">: </w:t>
      </w:r>
      <w:r w:rsidR="00B34E60">
        <w:rPr>
          <w:lang w:val="en-US"/>
        </w:rPr>
        <w:t>specif</w:t>
      </w:r>
      <w:r w:rsidR="00407DFB">
        <w:rPr>
          <w:lang w:val="en-US"/>
        </w:rPr>
        <w:t>y</w:t>
      </w:r>
      <w:r w:rsidR="00BE019D">
        <w:rPr>
          <w:lang w:val="en-US"/>
        </w:rPr>
        <w:t>ing</w:t>
      </w:r>
      <w:r w:rsidR="00B34E60">
        <w:rPr>
          <w:lang w:val="en-US"/>
        </w:rPr>
        <w:t xml:space="preserve"> which features </w:t>
      </w:r>
      <w:r w:rsidR="00BE019D">
        <w:rPr>
          <w:lang w:val="en-US"/>
        </w:rPr>
        <w:t xml:space="preserve">AI Workflow or </w:t>
      </w:r>
      <w:r w:rsidR="00CA1E78">
        <w:rPr>
          <w:lang w:val="en-US"/>
        </w:rPr>
        <w:t xml:space="preserve">more </w:t>
      </w:r>
      <w:r w:rsidR="0080370F">
        <w:rPr>
          <w:lang w:val="en-US"/>
        </w:rPr>
        <w:t>AI Module</w:t>
      </w:r>
      <w:r w:rsidR="00CA1E78">
        <w:rPr>
          <w:lang w:val="en-US"/>
        </w:rPr>
        <w:t>s need to</w:t>
      </w:r>
      <w:r w:rsidR="0080370F">
        <w:rPr>
          <w:lang w:val="en-US"/>
        </w:rPr>
        <w:t xml:space="preserve"> support.</w:t>
      </w:r>
    </w:p>
    <w:p w14:paraId="0E1AFBCF" w14:textId="4F0EF5C1" w:rsidR="00682A71" w:rsidRDefault="00682A71" w:rsidP="00AF010E">
      <w:pPr>
        <w:pStyle w:val="ListParagraph"/>
        <w:numPr>
          <w:ilvl w:val="0"/>
          <w:numId w:val="39"/>
        </w:numPr>
        <w:jc w:val="both"/>
      </w:pPr>
      <w:hyperlink r:id="rId25">
        <w:r w:rsidRPr="00CF3837">
          <w:rPr>
            <w:rStyle w:val="Hyperlink"/>
            <w:b/>
            <w:bCs/>
          </w:rPr>
          <w:t>Server-based Predictive Multiplayer Gaming</w:t>
        </w:r>
      </w:hyperlink>
      <w:r w:rsidR="001965F4" w:rsidRPr="00CF3837">
        <w:rPr>
          <w:b/>
          <w:bCs/>
        </w:rPr>
        <w:t xml:space="preserve"> </w:t>
      </w:r>
      <w:r w:rsidR="00645CDE" w:rsidRPr="00CF3837">
        <w:rPr>
          <w:b/>
          <w:bCs/>
        </w:rPr>
        <w:t>(</w:t>
      </w:r>
      <w:r w:rsidRPr="00CF3837">
        <w:rPr>
          <w:b/>
          <w:bCs/>
        </w:rPr>
        <w:t>MPAI-SPG</w:t>
      </w:r>
      <w:r w:rsidR="00645CDE" w:rsidRPr="00CF3837">
        <w:rPr>
          <w:b/>
          <w:bCs/>
        </w:rPr>
        <w:t>)</w:t>
      </w:r>
      <w:r w:rsidR="00E05AB1" w:rsidRPr="00CF3837">
        <w:rPr>
          <w:b/>
          <w:bCs/>
        </w:rPr>
        <w:t>:</w:t>
      </w:r>
      <w:r w:rsidR="001965F4" w:rsidRPr="00CF3837">
        <w:t xml:space="preserve"> </w:t>
      </w:r>
      <w:r w:rsidR="00764EDB">
        <w:t xml:space="preserve">developing </w:t>
      </w:r>
      <w:r w:rsidR="00E05AB1" w:rsidRPr="00CF3837">
        <w:t>technical report on mitigation of data loss</w:t>
      </w:r>
      <w:r w:rsidRPr="00CF3837">
        <w:t>.</w:t>
      </w:r>
    </w:p>
    <w:p w14:paraId="1F25CA16" w14:textId="55FB370D" w:rsidR="00A61D91" w:rsidRPr="00CF3837" w:rsidRDefault="00257E93" w:rsidP="00AF010E">
      <w:pPr>
        <w:pStyle w:val="ListParagraph"/>
        <w:numPr>
          <w:ilvl w:val="0"/>
          <w:numId w:val="39"/>
        </w:numPr>
        <w:jc w:val="both"/>
      </w:pPr>
      <w:hyperlink r:id="rId26" w:history="1">
        <w:r w:rsidRPr="00947B65">
          <w:rPr>
            <w:rStyle w:val="Hyperlink"/>
            <w:b/>
            <w:bCs/>
          </w:rPr>
          <w:t>Data Types, Formats, and Attribes</w:t>
        </w:r>
      </w:hyperlink>
      <w:r w:rsidR="005B11C6">
        <w:t xml:space="preserve"> </w:t>
      </w:r>
      <w:r w:rsidR="0090634C" w:rsidRPr="0090634C">
        <w:rPr>
          <w:b/>
          <w:bCs/>
        </w:rPr>
        <w:t>(MPAI-TFA)</w:t>
      </w:r>
      <w:r w:rsidR="0090634C">
        <w:t xml:space="preserve"> </w:t>
      </w:r>
      <w:r w:rsidR="005B11C6">
        <w:t xml:space="preserve">extending </w:t>
      </w:r>
      <w:r w:rsidR="000C5B0C">
        <w:t>t</w:t>
      </w:r>
      <w:r w:rsidR="005B11C6">
        <w:t>he standard to data types</w:t>
      </w:r>
      <w:r w:rsidR="00407DFB">
        <w:t xml:space="preserve"> used by MPAI </w:t>
      </w:r>
      <w:r w:rsidR="00A67651">
        <w:t>standards</w:t>
      </w:r>
      <w:r w:rsidR="00CA1E78">
        <w:t xml:space="preserve"> (</w:t>
      </w:r>
      <w:r w:rsidR="000C5B0C">
        <w:t xml:space="preserve">e.g., </w:t>
      </w:r>
      <w:r w:rsidR="00A57E2E">
        <w:t xml:space="preserve">aomotive and </w:t>
      </w:r>
      <w:r w:rsidR="00555E29">
        <w:t>health)</w:t>
      </w:r>
      <w:r w:rsidR="00C74D92">
        <w:t>.</w:t>
      </w:r>
    </w:p>
    <w:p w14:paraId="4CEFD0F5" w14:textId="7254B081" w:rsidR="003D069B" w:rsidRDefault="003D069B" w:rsidP="003D069B">
      <w:pPr>
        <w:pStyle w:val="ListParagraph"/>
        <w:numPr>
          <w:ilvl w:val="0"/>
          <w:numId w:val="39"/>
        </w:numPr>
        <w:jc w:val="both"/>
      </w:pPr>
      <w:hyperlink r:id="rId27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working toward the </w:t>
      </w:r>
      <w:r w:rsidR="00C74FFB">
        <w:t xml:space="preserve">publication of </w:t>
      </w:r>
      <w:r>
        <w:t>Call for Technologies for video up-sampling filter</w:t>
      </w:r>
      <w:r w:rsidRPr="00CF3837">
        <w:t xml:space="preserve">. </w:t>
      </w:r>
    </w:p>
    <w:p w14:paraId="3C3AFAEF" w14:textId="217BC5EA" w:rsidR="00682A71" w:rsidRPr="00CF3837" w:rsidRDefault="00682A71" w:rsidP="00AF010E">
      <w:pPr>
        <w:pStyle w:val="ListParagraph"/>
        <w:numPr>
          <w:ilvl w:val="0"/>
          <w:numId w:val="39"/>
        </w:numPr>
        <w:jc w:val="both"/>
      </w:pPr>
      <w:hyperlink r:id="rId28" w:history="1">
        <w:r w:rsidRPr="00CF3837">
          <w:rPr>
            <w:rStyle w:val="Hyperlink"/>
            <w:b/>
            <w:bCs/>
          </w:rPr>
          <w:t>XR Venues</w:t>
        </w:r>
      </w:hyperlink>
      <w:r w:rsidR="001965F4" w:rsidRPr="00CF3837">
        <w:rPr>
          <w:b/>
          <w:bCs/>
        </w:rPr>
        <w:t xml:space="preserve"> </w:t>
      </w:r>
      <w:r w:rsidR="004724CB" w:rsidRPr="00CF3837">
        <w:rPr>
          <w:b/>
          <w:bCs/>
        </w:rPr>
        <w:t>(</w:t>
      </w:r>
      <w:r w:rsidRPr="00CF3837">
        <w:rPr>
          <w:b/>
          <w:bCs/>
        </w:rPr>
        <w:t>MPAI-XRV</w:t>
      </w:r>
      <w:r w:rsidR="004724CB" w:rsidRPr="00CF3837">
        <w:rPr>
          <w:b/>
          <w:bCs/>
        </w:rPr>
        <w:t>)</w:t>
      </w:r>
      <w:r w:rsidR="00E05AB1" w:rsidRPr="00CF3837">
        <w:rPr>
          <w:b/>
          <w:bCs/>
        </w:rPr>
        <w:t xml:space="preserve">: </w:t>
      </w:r>
      <w:r w:rsidR="00E05AB1" w:rsidRPr="00CF3837">
        <w:t>develop</w:t>
      </w:r>
      <w:r w:rsidR="00764EDB">
        <w:t>ing</w:t>
      </w:r>
      <w:r w:rsidR="00E05AB1" w:rsidRPr="00CF3837">
        <w:t xml:space="preserve"> the standard</w:t>
      </w:r>
      <w:r w:rsidR="00764EDB">
        <w:t xml:space="preserve"> </w:t>
      </w:r>
      <w:r w:rsidR="00555E29">
        <w:t xml:space="preserve">for </w:t>
      </w:r>
      <w:r w:rsidR="000273A8">
        <w:t xml:space="preserve">improved development and execion of </w:t>
      </w:r>
      <w:r w:rsidR="00764EDB">
        <w:t>Live</w:t>
      </w:r>
      <w:r w:rsidR="000273A8">
        <w:t xml:space="preserve"> Theatrical Performance</w:t>
      </w:r>
      <w:r w:rsidR="0001470A">
        <w:t>s</w:t>
      </w:r>
      <w:r w:rsidR="0094548B">
        <w:t xml:space="preserve"> and studying the prospects of Cillaborative Immersive Laboratories</w:t>
      </w:r>
      <w:r w:rsidRPr="00CF3837">
        <w:t>.</w:t>
      </w:r>
    </w:p>
    <w:p w14:paraId="747C7D57" w14:textId="77777777" w:rsidR="00814564" w:rsidRPr="00CF3837" w:rsidRDefault="00814564" w:rsidP="00221CA2">
      <w:pPr>
        <w:jc w:val="both"/>
      </w:pPr>
    </w:p>
    <w:p w14:paraId="2878FE02" w14:textId="482BB5AD" w:rsidR="00B8160E" w:rsidRPr="00CF3837" w:rsidRDefault="00B1529D" w:rsidP="00221CA2">
      <w:pPr>
        <w:jc w:val="both"/>
      </w:pPr>
      <w:r w:rsidRPr="00CF3837">
        <w:t>L</w:t>
      </w:r>
      <w:r w:rsidR="00657141" w:rsidRPr="00CF3837">
        <w:t xml:space="preserve">egal </w:t>
      </w:r>
      <w:r w:rsidR="00B8160E" w:rsidRPr="00CF3837">
        <w:t>entit</w:t>
      </w:r>
      <w:r w:rsidR="00657141" w:rsidRPr="00CF3837">
        <w:t>ies</w:t>
      </w:r>
      <w:r w:rsidR="00B8160E" w:rsidRPr="00CF3837">
        <w:t xml:space="preserve"> </w:t>
      </w:r>
      <w:r w:rsidRPr="00CF3837">
        <w:t xml:space="preserve">and representatives of academic departments </w:t>
      </w:r>
      <w:r w:rsidR="00B8160E" w:rsidRPr="00CF3837">
        <w:t xml:space="preserve">supporting the MPAI mission </w:t>
      </w:r>
      <w:r w:rsidR="00BC48F8" w:rsidRPr="00CF3837">
        <w:t>and able to contrib</w:t>
      </w:r>
      <w:r w:rsidR="00A97B1F">
        <w:t>ut</w:t>
      </w:r>
      <w:r w:rsidR="00BC48F8" w:rsidRPr="00CF3837">
        <w:t>e to the development of standards for the efficient use of data</w:t>
      </w:r>
      <w:r w:rsidR="000A0DA5" w:rsidRPr="00CF3837">
        <w:t xml:space="preserve"> can </w:t>
      </w:r>
      <w:hyperlink r:id="rId29">
        <w:r w:rsidR="009077A7" w:rsidRPr="00CF3837">
          <w:rPr>
            <w:rStyle w:val="Hyperlink"/>
          </w:rPr>
          <w:t xml:space="preserve">become </w:t>
        </w:r>
        <w:r w:rsidR="00FA0515" w:rsidRPr="00CF3837">
          <w:rPr>
            <w:rStyle w:val="Hyperlink"/>
          </w:rPr>
          <w:t>MPAI</w:t>
        </w:r>
      </w:hyperlink>
      <w:r w:rsidR="000A0DA5" w:rsidRPr="00CF3837">
        <w:rPr>
          <w:rStyle w:val="Hyperlink"/>
        </w:rPr>
        <w:t xml:space="preserve"> members</w:t>
      </w:r>
      <w:r w:rsidR="00552A7E" w:rsidRPr="00CF3837">
        <w:t>.</w:t>
      </w:r>
    </w:p>
    <w:p w14:paraId="09BFE16B" w14:textId="77777777" w:rsidR="00221CA2" w:rsidRPr="00CF3837" w:rsidRDefault="00221CA2" w:rsidP="00221CA2">
      <w:pPr>
        <w:jc w:val="both"/>
      </w:pPr>
    </w:p>
    <w:p w14:paraId="18F2C800" w14:textId="3CBC7358" w:rsidR="00B8160E" w:rsidRPr="00DC6A05" w:rsidRDefault="00B8160E" w:rsidP="00221CA2">
      <w:pPr>
        <w:jc w:val="both"/>
      </w:pPr>
      <w:r w:rsidRPr="00CF3837">
        <w:t xml:space="preserve">Please visit the </w:t>
      </w:r>
      <w:hyperlink r:id="rId30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="00546345" w:rsidRPr="00CF3837">
        <w:fldChar w:fldCharType="begin"/>
      </w:r>
      <w:r w:rsidR="00546345" w:rsidRPr="00CF3837">
        <w:instrText>HYPERLINK "mailto:secretariat@mpai.community" \h</w:instrText>
      </w:r>
      <w:r w:rsidR="00546345" w:rsidRPr="00CF3837">
        <w:fldChar w:fldCharType="separate"/>
      </w:r>
      <w:r w:rsidRPr="00CF3837">
        <w:rPr>
          <w:rStyle w:val="Hyperlink"/>
        </w:rPr>
        <w:t>MPAI secretariat</w:t>
      </w:r>
      <w:r w:rsidR="00546345"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1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2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3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5">
        <w:r w:rsidRPr="00CF3837">
          <w:rPr>
            <w:rStyle w:val="Hyperlink"/>
          </w:rPr>
          <w:t>Yoube</w:t>
        </w:r>
      </w:hyperlink>
      <w:r w:rsidRPr="00CF3837">
        <w:t>.</w:t>
      </w:r>
    </w:p>
    <w:p w14:paraId="34EF643E" w14:textId="77777777" w:rsidR="00B8160E" w:rsidRPr="00DC6A05" w:rsidRDefault="00B8160E" w:rsidP="00221CA2">
      <w:pPr>
        <w:jc w:val="both"/>
      </w:pPr>
    </w:p>
    <w:p w14:paraId="5EF06757" w14:textId="77777777" w:rsidR="00B8160E" w:rsidRPr="00DC6A05" w:rsidRDefault="00B8160E" w:rsidP="00221CA2">
      <w:pPr>
        <w:jc w:val="both"/>
      </w:pPr>
    </w:p>
    <w:sectPr w:rsidR="00B8160E" w:rsidRPr="00DC6A05" w:rsidSect="00980797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88EC" w14:textId="77777777" w:rsidR="00F54D85" w:rsidRDefault="00F54D85" w:rsidP="009246BC">
      <w:r>
        <w:separator/>
      </w:r>
    </w:p>
  </w:endnote>
  <w:endnote w:type="continuationSeparator" w:id="0">
    <w:p w14:paraId="4854123F" w14:textId="77777777" w:rsidR="00F54D85" w:rsidRDefault="00F54D85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5ECD" w14:textId="77777777" w:rsidR="00F54D85" w:rsidRDefault="00F54D85" w:rsidP="009246BC">
      <w:r>
        <w:separator/>
      </w:r>
    </w:p>
  </w:footnote>
  <w:footnote w:type="continuationSeparator" w:id="0">
    <w:p w14:paraId="2F27D75D" w14:textId="77777777" w:rsidR="00F54D85" w:rsidRDefault="00F54D85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224"/>
    <w:multiLevelType w:val="hybridMultilevel"/>
    <w:tmpl w:val="5CDA7132"/>
    <w:lvl w:ilvl="0" w:tplc="9CB2D328">
      <w:start w:val="300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56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CCC"/>
    <w:multiLevelType w:val="hybridMultilevel"/>
    <w:tmpl w:val="1756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40C"/>
    <w:multiLevelType w:val="hybridMultilevel"/>
    <w:tmpl w:val="825C8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C5C"/>
    <w:multiLevelType w:val="hybridMultilevel"/>
    <w:tmpl w:val="0A48D3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9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8A1"/>
    <w:multiLevelType w:val="hybridMultilevel"/>
    <w:tmpl w:val="B9BCE7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4D37A7"/>
    <w:multiLevelType w:val="hybridMultilevel"/>
    <w:tmpl w:val="42201A16"/>
    <w:lvl w:ilvl="0" w:tplc="02D4BBC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106E74"/>
    <w:multiLevelType w:val="hybridMultilevel"/>
    <w:tmpl w:val="6D1EB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0660A4"/>
    <w:multiLevelType w:val="hybridMultilevel"/>
    <w:tmpl w:val="88AA79F8"/>
    <w:lvl w:ilvl="0" w:tplc="9500C100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023F9A"/>
    <w:multiLevelType w:val="hybridMultilevel"/>
    <w:tmpl w:val="0F825900"/>
    <w:lvl w:ilvl="0" w:tplc="CDC2114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F1B2F"/>
    <w:multiLevelType w:val="hybridMultilevel"/>
    <w:tmpl w:val="D1926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3F2268"/>
    <w:multiLevelType w:val="hybridMultilevel"/>
    <w:tmpl w:val="36AAA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97971">
    <w:abstractNumId w:val="41"/>
  </w:num>
  <w:num w:numId="2" w16cid:durableId="1550647499">
    <w:abstractNumId w:val="4"/>
  </w:num>
  <w:num w:numId="3" w16cid:durableId="1804031934">
    <w:abstractNumId w:val="36"/>
  </w:num>
  <w:num w:numId="4" w16cid:durableId="970935477">
    <w:abstractNumId w:val="12"/>
  </w:num>
  <w:num w:numId="5" w16cid:durableId="1452899536">
    <w:abstractNumId w:val="28"/>
  </w:num>
  <w:num w:numId="6" w16cid:durableId="1821650592">
    <w:abstractNumId w:val="43"/>
  </w:num>
  <w:num w:numId="7" w16cid:durableId="1848708215">
    <w:abstractNumId w:val="31"/>
  </w:num>
  <w:num w:numId="8" w16cid:durableId="2120951638">
    <w:abstractNumId w:val="5"/>
  </w:num>
  <w:num w:numId="9" w16cid:durableId="1283027868">
    <w:abstractNumId w:val="7"/>
  </w:num>
  <w:num w:numId="10" w16cid:durableId="369378794">
    <w:abstractNumId w:val="18"/>
  </w:num>
  <w:num w:numId="11" w16cid:durableId="1715082783">
    <w:abstractNumId w:val="33"/>
  </w:num>
  <w:num w:numId="12" w16cid:durableId="77792446">
    <w:abstractNumId w:val="20"/>
  </w:num>
  <w:num w:numId="13" w16cid:durableId="152961708">
    <w:abstractNumId w:val="0"/>
  </w:num>
  <w:num w:numId="14" w16cid:durableId="376049313">
    <w:abstractNumId w:val="15"/>
  </w:num>
  <w:num w:numId="15" w16cid:durableId="1934317748">
    <w:abstractNumId w:val="40"/>
  </w:num>
  <w:num w:numId="16" w16cid:durableId="1552182503">
    <w:abstractNumId w:val="19"/>
  </w:num>
  <w:num w:numId="17" w16cid:durableId="585303434">
    <w:abstractNumId w:val="13"/>
  </w:num>
  <w:num w:numId="18" w16cid:durableId="234559959">
    <w:abstractNumId w:val="8"/>
  </w:num>
  <w:num w:numId="19" w16cid:durableId="1156333974">
    <w:abstractNumId w:val="6"/>
  </w:num>
  <w:num w:numId="20" w16cid:durableId="1446576227">
    <w:abstractNumId w:val="17"/>
  </w:num>
  <w:num w:numId="21" w16cid:durableId="1566836771">
    <w:abstractNumId w:val="27"/>
  </w:num>
  <w:num w:numId="22" w16cid:durableId="1646465802">
    <w:abstractNumId w:val="37"/>
  </w:num>
  <w:num w:numId="23" w16cid:durableId="2131126054">
    <w:abstractNumId w:val="25"/>
  </w:num>
  <w:num w:numId="24" w16cid:durableId="1657611181">
    <w:abstractNumId w:val="34"/>
  </w:num>
  <w:num w:numId="25" w16cid:durableId="2047412624">
    <w:abstractNumId w:val="38"/>
  </w:num>
  <w:num w:numId="26" w16cid:durableId="686490470">
    <w:abstractNumId w:val="3"/>
  </w:num>
  <w:num w:numId="27" w16cid:durableId="368796146">
    <w:abstractNumId w:val="26"/>
  </w:num>
  <w:num w:numId="28" w16cid:durableId="8603320">
    <w:abstractNumId w:val="39"/>
  </w:num>
  <w:num w:numId="29" w16cid:durableId="1139492266">
    <w:abstractNumId w:val="29"/>
  </w:num>
  <w:num w:numId="30" w16cid:durableId="915751693">
    <w:abstractNumId w:val="11"/>
  </w:num>
  <w:num w:numId="31" w16cid:durableId="1647126009">
    <w:abstractNumId w:val="42"/>
  </w:num>
  <w:num w:numId="32" w16cid:durableId="1485583681">
    <w:abstractNumId w:val="45"/>
  </w:num>
  <w:num w:numId="33" w16cid:durableId="2027245412">
    <w:abstractNumId w:val="44"/>
  </w:num>
  <w:num w:numId="34" w16cid:durableId="634407622">
    <w:abstractNumId w:val="10"/>
  </w:num>
  <w:num w:numId="35" w16cid:durableId="1317996396">
    <w:abstractNumId w:val="21"/>
  </w:num>
  <w:num w:numId="36" w16cid:durableId="1753236420">
    <w:abstractNumId w:val="30"/>
  </w:num>
  <w:num w:numId="37" w16cid:durableId="1850831912">
    <w:abstractNumId w:val="14"/>
  </w:num>
  <w:num w:numId="38" w16cid:durableId="562570109">
    <w:abstractNumId w:val="24"/>
  </w:num>
  <w:num w:numId="39" w16cid:durableId="1147166077">
    <w:abstractNumId w:val="32"/>
  </w:num>
  <w:num w:numId="40" w16cid:durableId="1506939634">
    <w:abstractNumId w:val="2"/>
  </w:num>
  <w:num w:numId="41" w16cid:durableId="1111820978">
    <w:abstractNumId w:val="46"/>
  </w:num>
  <w:num w:numId="42" w16cid:durableId="1958677452">
    <w:abstractNumId w:val="16"/>
  </w:num>
  <w:num w:numId="43" w16cid:durableId="1751080663">
    <w:abstractNumId w:val="9"/>
  </w:num>
  <w:num w:numId="44" w16cid:durableId="777216503">
    <w:abstractNumId w:val="23"/>
  </w:num>
  <w:num w:numId="45" w16cid:durableId="808015002">
    <w:abstractNumId w:val="35"/>
  </w:num>
  <w:num w:numId="46" w16cid:durableId="91515399">
    <w:abstractNumId w:val="1"/>
  </w:num>
  <w:num w:numId="47" w16cid:durableId="17693024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02217"/>
    <w:rsid w:val="0000335C"/>
    <w:rsid w:val="00005BE7"/>
    <w:rsid w:val="00007122"/>
    <w:rsid w:val="00007969"/>
    <w:rsid w:val="00010BA6"/>
    <w:rsid w:val="00012083"/>
    <w:rsid w:val="0001302F"/>
    <w:rsid w:val="000132F6"/>
    <w:rsid w:val="0001470A"/>
    <w:rsid w:val="0001512E"/>
    <w:rsid w:val="00017013"/>
    <w:rsid w:val="00020767"/>
    <w:rsid w:val="00020C69"/>
    <w:rsid w:val="00021E2F"/>
    <w:rsid w:val="00022562"/>
    <w:rsid w:val="0002499C"/>
    <w:rsid w:val="00026927"/>
    <w:rsid w:val="000273A8"/>
    <w:rsid w:val="000276F3"/>
    <w:rsid w:val="00027725"/>
    <w:rsid w:val="00030AD0"/>
    <w:rsid w:val="00030B49"/>
    <w:rsid w:val="00031ADE"/>
    <w:rsid w:val="0003248A"/>
    <w:rsid w:val="00032A0E"/>
    <w:rsid w:val="000334DE"/>
    <w:rsid w:val="000341F5"/>
    <w:rsid w:val="00034571"/>
    <w:rsid w:val="00034C0D"/>
    <w:rsid w:val="00034E83"/>
    <w:rsid w:val="000360D3"/>
    <w:rsid w:val="000416C0"/>
    <w:rsid w:val="00042925"/>
    <w:rsid w:val="00044D72"/>
    <w:rsid w:val="000452AA"/>
    <w:rsid w:val="00045D8C"/>
    <w:rsid w:val="0004611A"/>
    <w:rsid w:val="000469D2"/>
    <w:rsid w:val="00050047"/>
    <w:rsid w:val="00050556"/>
    <w:rsid w:val="00051C0C"/>
    <w:rsid w:val="00052ED6"/>
    <w:rsid w:val="00054271"/>
    <w:rsid w:val="0005429D"/>
    <w:rsid w:val="00055E45"/>
    <w:rsid w:val="0005684E"/>
    <w:rsid w:val="00057911"/>
    <w:rsid w:val="00057DA2"/>
    <w:rsid w:val="0006001F"/>
    <w:rsid w:val="00060BA8"/>
    <w:rsid w:val="00060F67"/>
    <w:rsid w:val="00061662"/>
    <w:rsid w:val="00062077"/>
    <w:rsid w:val="000626A2"/>
    <w:rsid w:val="00062920"/>
    <w:rsid w:val="0006376E"/>
    <w:rsid w:val="0006406B"/>
    <w:rsid w:val="00064720"/>
    <w:rsid w:val="00064802"/>
    <w:rsid w:val="00065C44"/>
    <w:rsid w:val="0006677B"/>
    <w:rsid w:val="00066F4E"/>
    <w:rsid w:val="000707A3"/>
    <w:rsid w:val="00070AAD"/>
    <w:rsid w:val="000720ED"/>
    <w:rsid w:val="00072DC7"/>
    <w:rsid w:val="00073E04"/>
    <w:rsid w:val="0007421D"/>
    <w:rsid w:val="00077239"/>
    <w:rsid w:val="000778F8"/>
    <w:rsid w:val="00080B65"/>
    <w:rsid w:val="00080DAC"/>
    <w:rsid w:val="0008276D"/>
    <w:rsid w:val="00083ED2"/>
    <w:rsid w:val="000846B6"/>
    <w:rsid w:val="000849EA"/>
    <w:rsid w:val="00087CED"/>
    <w:rsid w:val="00093F5A"/>
    <w:rsid w:val="000940C9"/>
    <w:rsid w:val="000966AF"/>
    <w:rsid w:val="000975E3"/>
    <w:rsid w:val="000A0537"/>
    <w:rsid w:val="000A070E"/>
    <w:rsid w:val="000A0992"/>
    <w:rsid w:val="000A0DA5"/>
    <w:rsid w:val="000A2AA8"/>
    <w:rsid w:val="000A2B6F"/>
    <w:rsid w:val="000A31DF"/>
    <w:rsid w:val="000A3BA1"/>
    <w:rsid w:val="000A514D"/>
    <w:rsid w:val="000A6798"/>
    <w:rsid w:val="000A67B4"/>
    <w:rsid w:val="000B1809"/>
    <w:rsid w:val="000B21B5"/>
    <w:rsid w:val="000B576D"/>
    <w:rsid w:val="000B5E37"/>
    <w:rsid w:val="000B5EB5"/>
    <w:rsid w:val="000B61EB"/>
    <w:rsid w:val="000B6236"/>
    <w:rsid w:val="000B72A1"/>
    <w:rsid w:val="000C0407"/>
    <w:rsid w:val="000C0935"/>
    <w:rsid w:val="000C459D"/>
    <w:rsid w:val="000C46F2"/>
    <w:rsid w:val="000C4A60"/>
    <w:rsid w:val="000C5808"/>
    <w:rsid w:val="000C5B0C"/>
    <w:rsid w:val="000C69FA"/>
    <w:rsid w:val="000C6FA6"/>
    <w:rsid w:val="000C7810"/>
    <w:rsid w:val="000C7B8D"/>
    <w:rsid w:val="000D0B94"/>
    <w:rsid w:val="000D1786"/>
    <w:rsid w:val="000D430D"/>
    <w:rsid w:val="000D50A3"/>
    <w:rsid w:val="000D58DC"/>
    <w:rsid w:val="000D7135"/>
    <w:rsid w:val="000E08CF"/>
    <w:rsid w:val="000E15AF"/>
    <w:rsid w:val="000E3597"/>
    <w:rsid w:val="000E5440"/>
    <w:rsid w:val="000E6185"/>
    <w:rsid w:val="000E6AA6"/>
    <w:rsid w:val="000E6B42"/>
    <w:rsid w:val="000F0193"/>
    <w:rsid w:val="000F3406"/>
    <w:rsid w:val="000F446B"/>
    <w:rsid w:val="000F58DE"/>
    <w:rsid w:val="000F5989"/>
    <w:rsid w:val="00100A06"/>
    <w:rsid w:val="00100BDC"/>
    <w:rsid w:val="00101849"/>
    <w:rsid w:val="00103274"/>
    <w:rsid w:val="00103F4B"/>
    <w:rsid w:val="00104DD9"/>
    <w:rsid w:val="0010544C"/>
    <w:rsid w:val="00106A75"/>
    <w:rsid w:val="00106AE5"/>
    <w:rsid w:val="00106BBB"/>
    <w:rsid w:val="00106C5C"/>
    <w:rsid w:val="00106ECF"/>
    <w:rsid w:val="00112966"/>
    <w:rsid w:val="001139A4"/>
    <w:rsid w:val="00115D76"/>
    <w:rsid w:val="00116143"/>
    <w:rsid w:val="00116798"/>
    <w:rsid w:val="001178B9"/>
    <w:rsid w:val="00117F9B"/>
    <w:rsid w:val="00121A0F"/>
    <w:rsid w:val="00121F40"/>
    <w:rsid w:val="001227B4"/>
    <w:rsid w:val="00124211"/>
    <w:rsid w:val="00124267"/>
    <w:rsid w:val="00125F4E"/>
    <w:rsid w:val="00126783"/>
    <w:rsid w:val="001268E6"/>
    <w:rsid w:val="00126C5A"/>
    <w:rsid w:val="001279D1"/>
    <w:rsid w:val="001302B6"/>
    <w:rsid w:val="0013302C"/>
    <w:rsid w:val="001347D5"/>
    <w:rsid w:val="0013513D"/>
    <w:rsid w:val="0013637F"/>
    <w:rsid w:val="00136945"/>
    <w:rsid w:val="00136CE7"/>
    <w:rsid w:val="00136F33"/>
    <w:rsid w:val="001403B8"/>
    <w:rsid w:val="00141938"/>
    <w:rsid w:val="001436F1"/>
    <w:rsid w:val="00144495"/>
    <w:rsid w:val="00144A35"/>
    <w:rsid w:val="00145D44"/>
    <w:rsid w:val="00146509"/>
    <w:rsid w:val="00146789"/>
    <w:rsid w:val="00147A0D"/>
    <w:rsid w:val="00150931"/>
    <w:rsid w:val="00150F4F"/>
    <w:rsid w:val="00151F08"/>
    <w:rsid w:val="00153C86"/>
    <w:rsid w:val="00153F2B"/>
    <w:rsid w:val="0015422C"/>
    <w:rsid w:val="0015488D"/>
    <w:rsid w:val="00155EB1"/>
    <w:rsid w:val="00157E51"/>
    <w:rsid w:val="00160A81"/>
    <w:rsid w:val="001610CE"/>
    <w:rsid w:val="00163112"/>
    <w:rsid w:val="0016383C"/>
    <w:rsid w:val="00163C08"/>
    <w:rsid w:val="00166766"/>
    <w:rsid w:val="00166DFE"/>
    <w:rsid w:val="00167078"/>
    <w:rsid w:val="001676B9"/>
    <w:rsid w:val="001678EA"/>
    <w:rsid w:val="001700FA"/>
    <w:rsid w:val="00170658"/>
    <w:rsid w:val="00171211"/>
    <w:rsid w:val="00171FE5"/>
    <w:rsid w:val="00173E7C"/>
    <w:rsid w:val="001746A0"/>
    <w:rsid w:val="0017476B"/>
    <w:rsid w:val="00174E95"/>
    <w:rsid w:val="0017593C"/>
    <w:rsid w:val="00175B34"/>
    <w:rsid w:val="00176857"/>
    <w:rsid w:val="00177EFB"/>
    <w:rsid w:val="00183588"/>
    <w:rsid w:val="00184896"/>
    <w:rsid w:val="00185845"/>
    <w:rsid w:val="00186400"/>
    <w:rsid w:val="0018657B"/>
    <w:rsid w:val="00186B26"/>
    <w:rsid w:val="001914A4"/>
    <w:rsid w:val="001920B7"/>
    <w:rsid w:val="00192E2E"/>
    <w:rsid w:val="00193337"/>
    <w:rsid w:val="00194593"/>
    <w:rsid w:val="001965F4"/>
    <w:rsid w:val="00196FD0"/>
    <w:rsid w:val="0019717C"/>
    <w:rsid w:val="001A13E2"/>
    <w:rsid w:val="001A1FC9"/>
    <w:rsid w:val="001A360B"/>
    <w:rsid w:val="001A5F77"/>
    <w:rsid w:val="001A60D5"/>
    <w:rsid w:val="001A6504"/>
    <w:rsid w:val="001A77B5"/>
    <w:rsid w:val="001B032C"/>
    <w:rsid w:val="001B369F"/>
    <w:rsid w:val="001B4B5F"/>
    <w:rsid w:val="001B4E85"/>
    <w:rsid w:val="001B4F15"/>
    <w:rsid w:val="001B5BC9"/>
    <w:rsid w:val="001B7FF9"/>
    <w:rsid w:val="001C02CD"/>
    <w:rsid w:val="001C0850"/>
    <w:rsid w:val="001C122D"/>
    <w:rsid w:val="001C1469"/>
    <w:rsid w:val="001C2B74"/>
    <w:rsid w:val="001C38C2"/>
    <w:rsid w:val="001C4CCD"/>
    <w:rsid w:val="001C54CB"/>
    <w:rsid w:val="001C5865"/>
    <w:rsid w:val="001C5891"/>
    <w:rsid w:val="001C6D08"/>
    <w:rsid w:val="001C75E5"/>
    <w:rsid w:val="001D2AF9"/>
    <w:rsid w:val="001D44F4"/>
    <w:rsid w:val="001D518E"/>
    <w:rsid w:val="001D51E4"/>
    <w:rsid w:val="001D5316"/>
    <w:rsid w:val="001D56A9"/>
    <w:rsid w:val="001D58DF"/>
    <w:rsid w:val="001D5D44"/>
    <w:rsid w:val="001D66E3"/>
    <w:rsid w:val="001D6E7A"/>
    <w:rsid w:val="001D760A"/>
    <w:rsid w:val="001D7A3D"/>
    <w:rsid w:val="001E046E"/>
    <w:rsid w:val="001E11D0"/>
    <w:rsid w:val="001E1376"/>
    <w:rsid w:val="001E4B8A"/>
    <w:rsid w:val="001E6EEC"/>
    <w:rsid w:val="001E76FC"/>
    <w:rsid w:val="001E7D53"/>
    <w:rsid w:val="001F052D"/>
    <w:rsid w:val="001F06CC"/>
    <w:rsid w:val="001F09E0"/>
    <w:rsid w:val="001F1610"/>
    <w:rsid w:val="001F2C70"/>
    <w:rsid w:val="001F2FCE"/>
    <w:rsid w:val="001F3C5D"/>
    <w:rsid w:val="001F4876"/>
    <w:rsid w:val="001F5A72"/>
    <w:rsid w:val="00201D14"/>
    <w:rsid w:val="00202390"/>
    <w:rsid w:val="00202EC9"/>
    <w:rsid w:val="002049D7"/>
    <w:rsid w:val="00205137"/>
    <w:rsid w:val="00205C08"/>
    <w:rsid w:val="00210E32"/>
    <w:rsid w:val="00211BE7"/>
    <w:rsid w:val="00211D4C"/>
    <w:rsid w:val="002124B5"/>
    <w:rsid w:val="00212AAC"/>
    <w:rsid w:val="00213B57"/>
    <w:rsid w:val="00215278"/>
    <w:rsid w:val="002169AF"/>
    <w:rsid w:val="00216B58"/>
    <w:rsid w:val="00217155"/>
    <w:rsid w:val="00217FDD"/>
    <w:rsid w:val="00220E58"/>
    <w:rsid w:val="00221CA2"/>
    <w:rsid w:val="00221F51"/>
    <w:rsid w:val="002230EC"/>
    <w:rsid w:val="00223607"/>
    <w:rsid w:val="0022525B"/>
    <w:rsid w:val="00225995"/>
    <w:rsid w:val="00225A97"/>
    <w:rsid w:val="00226616"/>
    <w:rsid w:val="00231A69"/>
    <w:rsid w:val="002346FA"/>
    <w:rsid w:val="00240F15"/>
    <w:rsid w:val="002410B3"/>
    <w:rsid w:val="002412D6"/>
    <w:rsid w:val="00241485"/>
    <w:rsid w:val="00241E8E"/>
    <w:rsid w:val="00241FFA"/>
    <w:rsid w:val="002420A7"/>
    <w:rsid w:val="00242AF5"/>
    <w:rsid w:val="0024409B"/>
    <w:rsid w:val="00245B0F"/>
    <w:rsid w:val="00245FB0"/>
    <w:rsid w:val="00246116"/>
    <w:rsid w:val="00246823"/>
    <w:rsid w:val="00246A84"/>
    <w:rsid w:val="002472FE"/>
    <w:rsid w:val="00251DAB"/>
    <w:rsid w:val="00253960"/>
    <w:rsid w:val="00253FD7"/>
    <w:rsid w:val="0025494A"/>
    <w:rsid w:val="002561F3"/>
    <w:rsid w:val="00256295"/>
    <w:rsid w:val="00257E93"/>
    <w:rsid w:val="002615D5"/>
    <w:rsid w:val="002621CB"/>
    <w:rsid w:val="00263FCB"/>
    <w:rsid w:val="002657C3"/>
    <w:rsid w:val="00266782"/>
    <w:rsid w:val="00270922"/>
    <w:rsid w:val="00270FBF"/>
    <w:rsid w:val="0027196F"/>
    <w:rsid w:val="002719CC"/>
    <w:rsid w:val="00272D21"/>
    <w:rsid w:val="00272D6B"/>
    <w:rsid w:val="00272E39"/>
    <w:rsid w:val="002739A4"/>
    <w:rsid w:val="002754DA"/>
    <w:rsid w:val="00276A1C"/>
    <w:rsid w:val="002779B6"/>
    <w:rsid w:val="002801A1"/>
    <w:rsid w:val="002801D0"/>
    <w:rsid w:val="00280492"/>
    <w:rsid w:val="002809B9"/>
    <w:rsid w:val="00280ABA"/>
    <w:rsid w:val="002814DE"/>
    <w:rsid w:val="00283B30"/>
    <w:rsid w:val="0028480B"/>
    <w:rsid w:val="0028484D"/>
    <w:rsid w:val="002867B5"/>
    <w:rsid w:val="002869A6"/>
    <w:rsid w:val="00286C15"/>
    <w:rsid w:val="0028710D"/>
    <w:rsid w:val="0029043B"/>
    <w:rsid w:val="002908BB"/>
    <w:rsid w:val="00291C5F"/>
    <w:rsid w:val="00291D38"/>
    <w:rsid w:val="00292C73"/>
    <w:rsid w:val="00292F1E"/>
    <w:rsid w:val="00292F94"/>
    <w:rsid w:val="00293419"/>
    <w:rsid w:val="00294C21"/>
    <w:rsid w:val="0029597E"/>
    <w:rsid w:val="00297558"/>
    <w:rsid w:val="002A0A40"/>
    <w:rsid w:val="002A0CBB"/>
    <w:rsid w:val="002A1696"/>
    <w:rsid w:val="002A2B0A"/>
    <w:rsid w:val="002A3156"/>
    <w:rsid w:val="002A3F10"/>
    <w:rsid w:val="002A6849"/>
    <w:rsid w:val="002A6BFB"/>
    <w:rsid w:val="002A7B72"/>
    <w:rsid w:val="002A7CEA"/>
    <w:rsid w:val="002B16CB"/>
    <w:rsid w:val="002B2FD2"/>
    <w:rsid w:val="002B3647"/>
    <w:rsid w:val="002B3C3E"/>
    <w:rsid w:val="002B4CCE"/>
    <w:rsid w:val="002B5F70"/>
    <w:rsid w:val="002C17AD"/>
    <w:rsid w:val="002C2EFB"/>
    <w:rsid w:val="002C3795"/>
    <w:rsid w:val="002C4FB0"/>
    <w:rsid w:val="002C7F0F"/>
    <w:rsid w:val="002D1282"/>
    <w:rsid w:val="002D1428"/>
    <w:rsid w:val="002D1DDE"/>
    <w:rsid w:val="002D24EE"/>
    <w:rsid w:val="002D2645"/>
    <w:rsid w:val="002D2C17"/>
    <w:rsid w:val="002D38E1"/>
    <w:rsid w:val="002D3F65"/>
    <w:rsid w:val="002D5542"/>
    <w:rsid w:val="002D5BA5"/>
    <w:rsid w:val="002D67A7"/>
    <w:rsid w:val="002D7993"/>
    <w:rsid w:val="002E02B6"/>
    <w:rsid w:val="002E260C"/>
    <w:rsid w:val="002E275A"/>
    <w:rsid w:val="002E3A2D"/>
    <w:rsid w:val="002E483B"/>
    <w:rsid w:val="002E4F73"/>
    <w:rsid w:val="002E50EA"/>
    <w:rsid w:val="002E57C2"/>
    <w:rsid w:val="002E5FA6"/>
    <w:rsid w:val="002E678F"/>
    <w:rsid w:val="002E776C"/>
    <w:rsid w:val="002F0227"/>
    <w:rsid w:val="002F0EAC"/>
    <w:rsid w:val="002F1845"/>
    <w:rsid w:val="002F18E2"/>
    <w:rsid w:val="002F5E92"/>
    <w:rsid w:val="002F6F16"/>
    <w:rsid w:val="002F7BC8"/>
    <w:rsid w:val="00302AB4"/>
    <w:rsid w:val="00304A63"/>
    <w:rsid w:val="0030631B"/>
    <w:rsid w:val="003149BD"/>
    <w:rsid w:val="00316920"/>
    <w:rsid w:val="00317A4B"/>
    <w:rsid w:val="003227FE"/>
    <w:rsid w:val="00322D5B"/>
    <w:rsid w:val="00324600"/>
    <w:rsid w:val="00324DDD"/>
    <w:rsid w:val="00325BC9"/>
    <w:rsid w:val="00326040"/>
    <w:rsid w:val="003265B1"/>
    <w:rsid w:val="00326751"/>
    <w:rsid w:val="00326AA9"/>
    <w:rsid w:val="00326B71"/>
    <w:rsid w:val="00327AF6"/>
    <w:rsid w:val="003301EB"/>
    <w:rsid w:val="003303B8"/>
    <w:rsid w:val="0033190F"/>
    <w:rsid w:val="00334474"/>
    <w:rsid w:val="003351CE"/>
    <w:rsid w:val="00335645"/>
    <w:rsid w:val="00335D86"/>
    <w:rsid w:val="003367DB"/>
    <w:rsid w:val="00340B8C"/>
    <w:rsid w:val="00340F33"/>
    <w:rsid w:val="00343C5C"/>
    <w:rsid w:val="00344661"/>
    <w:rsid w:val="0034492C"/>
    <w:rsid w:val="0034760C"/>
    <w:rsid w:val="00352271"/>
    <w:rsid w:val="00355312"/>
    <w:rsid w:val="003573DE"/>
    <w:rsid w:val="00361986"/>
    <w:rsid w:val="00362FCC"/>
    <w:rsid w:val="003633D2"/>
    <w:rsid w:val="0036432A"/>
    <w:rsid w:val="00364938"/>
    <w:rsid w:val="0036592E"/>
    <w:rsid w:val="00365F8B"/>
    <w:rsid w:val="0036721F"/>
    <w:rsid w:val="00367E74"/>
    <w:rsid w:val="0037060E"/>
    <w:rsid w:val="00371B66"/>
    <w:rsid w:val="003729AF"/>
    <w:rsid w:val="00373451"/>
    <w:rsid w:val="00373EE5"/>
    <w:rsid w:val="003758C4"/>
    <w:rsid w:val="003761C7"/>
    <w:rsid w:val="003769D5"/>
    <w:rsid w:val="003818F2"/>
    <w:rsid w:val="00381F60"/>
    <w:rsid w:val="003830A7"/>
    <w:rsid w:val="0038514A"/>
    <w:rsid w:val="00385EA4"/>
    <w:rsid w:val="00387963"/>
    <w:rsid w:val="00391948"/>
    <w:rsid w:val="00391E9B"/>
    <w:rsid w:val="00393087"/>
    <w:rsid w:val="0039335C"/>
    <w:rsid w:val="00393364"/>
    <w:rsid w:val="00394CBD"/>
    <w:rsid w:val="003959CE"/>
    <w:rsid w:val="00396830"/>
    <w:rsid w:val="003976B4"/>
    <w:rsid w:val="00397D0B"/>
    <w:rsid w:val="003A0043"/>
    <w:rsid w:val="003A086D"/>
    <w:rsid w:val="003A17B2"/>
    <w:rsid w:val="003A3207"/>
    <w:rsid w:val="003A651E"/>
    <w:rsid w:val="003A66A6"/>
    <w:rsid w:val="003A7E6C"/>
    <w:rsid w:val="003B016B"/>
    <w:rsid w:val="003B1288"/>
    <w:rsid w:val="003B26B1"/>
    <w:rsid w:val="003B2998"/>
    <w:rsid w:val="003B3E07"/>
    <w:rsid w:val="003B5F31"/>
    <w:rsid w:val="003B60DF"/>
    <w:rsid w:val="003C052B"/>
    <w:rsid w:val="003C07A7"/>
    <w:rsid w:val="003C0AEC"/>
    <w:rsid w:val="003C2BAB"/>
    <w:rsid w:val="003C2FC4"/>
    <w:rsid w:val="003C346D"/>
    <w:rsid w:val="003C36BD"/>
    <w:rsid w:val="003C4951"/>
    <w:rsid w:val="003C49EC"/>
    <w:rsid w:val="003C53FD"/>
    <w:rsid w:val="003C5A59"/>
    <w:rsid w:val="003C70AE"/>
    <w:rsid w:val="003C7AB6"/>
    <w:rsid w:val="003D069B"/>
    <w:rsid w:val="003D0ACF"/>
    <w:rsid w:val="003D18B1"/>
    <w:rsid w:val="003D2DDB"/>
    <w:rsid w:val="003D314F"/>
    <w:rsid w:val="003D5CF7"/>
    <w:rsid w:val="003D6FE3"/>
    <w:rsid w:val="003D78FA"/>
    <w:rsid w:val="003E087C"/>
    <w:rsid w:val="003E0EF7"/>
    <w:rsid w:val="003E1E52"/>
    <w:rsid w:val="003E1EC5"/>
    <w:rsid w:val="003E33FB"/>
    <w:rsid w:val="003E381A"/>
    <w:rsid w:val="003E733C"/>
    <w:rsid w:val="003F030F"/>
    <w:rsid w:val="003F0A6F"/>
    <w:rsid w:val="003F21D2"/>
    <w:rsid w:val="003F3408"/>
    <w:rsid w:val="003F3E9B"/>
    <w:rsid w:val="003F4337"/>
    <w:rsid w:val="003F4A23"/>
    <w:rsid w:val="003F503C"/>
    <w:rsid w:val="003F5A31"/>
    <w:rsid w:val="003F64D1"/>
    <w:rsid w:val="003F6E4A"/>
    <w:rsid w:val="003F7B49"/>
    <w:rsid w:val="00400239"/>
    <w:rsid w:val="00400374"/>
    <w:rsid w:val="0040039A"/>
    <w:rsid w:val="004027A1"/>
    <w:rsid w:val="00406247"/>
    <w:rsid w:val="00406B06"/>
    <w:rsid w:val="004070C3"/>
    <w:rsid w:val="0040751A"/>
    <w:rsid w:val="00407DFB"/>
    <w:rsid w:val="00410007"/>
    <w:rsid w:val="004108A9"/>
    <w:rsid w:val="0041116D"/>
    <w:rsid w:val="004131FC"/>
    <w:rsid w:val="00413732"/>
    <w:rsid w:val="00416787"/>
    <w:rsid w:val="0041713E"/>
    <w:rsid w:val="004218A4"/>
    <w:rsid w:val="00422044"/>
    <w:rsid w:val="00422256"/>
    <w:rsid w:val="00423F4F"/>
    <w:rsid w:val="004242C3"/>
    <w:rsid w:val="00425379"/>
    <w:rsid w:val="0042691D"/>
    <w:rsid w:val="00426E8E"/>
    <w:rsid w:val="004320AA"/>
    <w:rsid w:val="00433E3F"/>
    <w:rsid w:val="00434ADB"/>
    <w:rsid w:val="00435F76"/>
    <w:rsid w:val="00436405"/>
    <w:rsid w:val="004368A8"/>
    <w:rsid w:val="00436E42"/>
    <w:rsid w:val="00437266"/>
    <w:rsid w:val="00437EA4"/>
    <w:rsid w:val="00441368"/>
    <w:rsid w:val="004419A8"/>
    <w:rsid w:val="004466D7"/>
    <w:rsid w:val="00447CF2"/>
    <w:rsid w:val="00451668"/>
    <w:rsid w:val="004516A7"/>
    <w:rsid w:val="00452707"/>
    <w:rsid w:val="004532E4"/>
    <w:rsid w:val="00453E7B"/>
    <w:rsid w:val="00454FBE"/>
    <w:rsid w:val="00456B23"/>
    <w:rsid w:val="00457582"/>
    <w:rsid w:val="00457965"/>
    <w:rsid w:val="00462A89"/>
    <w:rsid w:val="00462D9A"/>
    <w:rsid w:val="004641AC"/>
    <w:rsid w:val="0046449E"/>
    <w:rsid w:val="00465EB9"/>
    <w:rsid w:val="00467971"/>
    <w:rsid w:val="00472011"/>
    <w:rsid w:val="0047210E"/>
    <w:rsid w:val="004724CB"/>
    <w:rsid w:val="004726E3"/>
    <w:rsid w:val="00474467"/>
    <w:rsid w:val="00474501"/>
    <w:rsid w:val="00475FCC"/>
    <w:rsid w:val="00476D4A"/>
    <w:rsid w:val="00477288"/>
    <w:rsid w:val="00480A47"/>
    <w:rsid w:val="004821AD"/>
    <w:rsid w:val="00482454"/>
    <w:rsid w:val="004830F6"/>
    <w:rsid w:val="004852A2"/>
    <w:rsid w:val="00485390"/>
    <w:rsid w:val="00486DA8"/>
    <w:rsid w:val="004900D9"/>
    <w:rsid w:val="0049152D"/>
    <w:rsid w:val="00491E03"/>
    <w:rsid w:val="00492AB4"/>
    <w:rsid w:val="00493731"/>
    <w:rsid w:val="004945A6"/>
    <w:rsid w:val="00495452"/>
    <w:rsid w:val="004954A5"/>
    <w:rsid w:val="004960F8"/>
    <w:rsid w:val="00496C62"/>
    <w:rsid w:val="004A0332"/>
    <w:rsid w:val="004A1335"/>
    <w:rsid w:val="004A19B8"/>
    <w:rsid w:val="004A1E18"/>
    <w:rsid w:val="004A2EDE"/>
    <w:rsid w:val="004A309F"/>
    <w:rsid w:val="004A3898"/>
    <w:rsid w:val="004A3AC4"/>
    <w:rsid w:val="004A44EF"/>
    <w:rsid w:val="004A5506"/>
    <w:rsid w:val="004A5585"/>
    <w:rsid w:val="004A7114"/>
    <w:rsid w:val="004B143F"/>
    <w:rsid w:val="004B1C6F"/>
    <w:rsid w:val="004B3868"/>
    <w:rsid w:val="004B3E1B"/>
    <w:rsid w:val="004C095C"/>
    <w:rsid w:val="004C1BE7"/>
    <w:rsid w:val="004C20EA"/>
    <w:rsid w:val="004C32D3"/>
    <w:rsid w:val="004C4E44"/>
    <w:rsid w:val="004C6F5B"/>
    <w:rsid w:val="004D0B75"/>
    <w:rsid w:val="004D0FB5"/>
    <w:rsid w:val="004D24A7"/>
    <w:rsid w:val="004D2CCF"/>
    <w:rsid w:val="004D2FF8"/>
    <w:rsid w:val="004D3F82"/>
    <w:rsid w:val="004D4FC6"/>
    <w:rsid w:val="004D5F63"/>
    <w:rsid w:val="004D5FE2"/>
    <w:rsid w:val="004D722F"/>
    <w:rsid w:val="004E0C61"/>
    <w:rsid w:val="004E0C82"/>
    <w:rsid w:val="004E1764"/>
    <w:rsid w:val="004E1E01"/>
    <w:rsid w:val="004E20B5"/>
    <w:rsid w:val="004E2F91"/>
    <w:rsid w:val="004E2FF6"/>
    <w:rsid w:val="004E325D"/>
    <w:rsid w:val="004E4AF3"/>
    <w:rsid w:val="004E57E2"/>
    <w:rsid w:val="004E5FB5"/>
    <w:rsid w:val="004E6297"/>
    <w:rsid w:val="004E6C69"/>
    <w:rsid w:val="004F05B1"/>
    <w:rsid w:val="004F06ED"/>
    <w:rsid w:val="004F0ACC"/>
    <w:rsid w:val="004F1AAB"/>
    <w:rsid w:val="004F2686"/>
    <w:rsid w:val="004F4D39"/>
    <w:rsid w:val="004F593C"/>
    <w:rsid w:val="004F6E2A"/>
    <w:rsid w:val="0050172B"/>
    <w:rsid w:val="00501A4B"/>
    <w:rsid w:val="0050226B"/>
    <w:rsid w:val="00504BB3"/>
    <w:rsid w:val="00505C88"/>
    <w:rsid w:val="005079A7"/>
    <w:rsid w:val="00507C40"/>
    <w:rsid w:val="00507EC6"/>
    <w:rsid w:val="005112C3"/>
    <w:rsid w:val="005118A7"/>
    <w:rsid w:val="00511FA1"/>
    <w:rsid w:val="00511FB7"/>
    <w:rsid w:val="005125DC"/>
    <w:rsid w:val="005132BF"/>
    <w:rsid w:val="00513448"/>
    <w:rsid w:val="005135DF"/>
    <w:rsid w:val="00513AF1"/>
    <w:rsid w:val="00514D97"/>
    <w:rsid w:val="005153BF"/>
    <w:rsid w:val="00515450"/>
    <w:rsid w:val="00516F9C"/>
    <w:rsid w:val="005174D6"/>
    <w:rsid w:val="00521E7C"/>
    <w:rsid w:val="00522C78"/>
    <w:rsid w:val="00525068"/>
    <w:rsid w:val="0052544E"/>
    <w:rsid w:val="00527162"/>
    <w:rsid w:val="005304E9"/>
    <w:rsid w:val="00530791"/>
    <w:rsid w:val="005308D7"/>
    <w:rsid w:val="00531333"/>
    <w:rsid w:val="00531A83"/>
    <w:rsid w:val="0053459C"/>
    <w:rsid w:val="0053475C"/>
    <w:rsid w:val="0053612D"/>
    <w:rsid w:val="00540726"/>
    <w:rsid w:val="00541161"/>
    <w:rsid w:val="005433F7"/>
    <w:rsid w:val="005437F7"/>
    <w:rsid w:val="0054391B"/>
    <w:rsid w:val="005439BF"/>
    <w:rsid w:val="00544569"/>
    <w:rsid w:val="0054499E"/>
    <w:rsid w:val="00546345"/>
    <w:rsid w:val="005467D2"/>
    <w:rsid w:val="00547D86"/>
    <w:rsid w:val="0055015D"/>
    <w:rsid w:val="0055207F"/>
    <w:rsid w:val="00552A7E"/>
    <w:rsid w:val="00552F05"/>
    <w:rsid w:val="00553211"/>
    <w:rsid w:val="00554A0B"/>
    <w:rsid w:val="00555E29"/>
    <w:rsid w:val="005561C6"/>
    <w:rsid w:val="005565BE"/>
    <w:rsid w:val="005565EB"/>
    <w:rsid w:val="005567BC"/>
    <w:rsid w:val="00557EDB"/>
    <w:rsid w:val="005606F4"/>
    <w:rsid w:val="0056356F"/>
    <w:rsid w:val="00566D85"/>
    <w:rsid w:val="00567551"/>
    <w:rsid w:val="00570306"/>
    <w:rsid w:val="00570D3D"/>
    <w:rsid w:val="0057133A"/>
    <w:rsid w:val="005737D9"/>
    <w:rsid w:val="00573821"/>
    <w:rsid w:val="00574298"/>
    <w:rsid w:val="0057541A"/>
    <w:rsid w:val="005758DE"/>
    <w:rsid w:val="00575CCD"/>
    <w:rsid w:val="005769BD"/>
    <w:rsid w:val="005774EF"/>
    <w:rsid w:val="00577830"/>
    <w:rsid w:val="0057783F"/>
    <w:rsid w:val="005807E6"/>
    <w:rsid w:val="00580F5F"/>
    <w:rsid w:val="005815E4"/>
    <w:rsid w:val="00581A9C"/>
    <w:rsid w:val="005829DE"/>
    <w:rsid w:val="00583313"/>
    <w:rsid w:val="00584B15"/>
    <w:rsid w:val="00585F50"/>
    <w:rsid w:val="0058775E"/>
    <w:rsid w:val="005921D0"/>
    <w:rsid w:val="005923CB"/>
    <w:rsid w:val="005945A2"/>
    <w:rsid w:val="00594959"/>
    <w:rsid w:val="00595A76"/>
    <w:rsid w:val="005963BE"/>
    <w:rsid w:val="00596473"/>
    <w:rsid w:val="00597D3A"/>
    <w:rsid w:val="005A05C0"/>
    <w:rsid w:val="005A113F"/>
    <w:rsid w:val="005A1575"/>
    <w:rsid w:val="005A2235"/>
    <w:rsid w:val="005A2449"/>
    <w:rsid w:val="005A338C"/>
    <w:rsid w:val="005B00FB"/>
    <w:rsid w:val="005B0797"/>
    <w:rsid w:val="005B0DB3"/>
    <w:rsid w:val="005B11C6"/>
    <w:rsid w:val="005B131F"/>
    <w:rsid w:val="005B2DAB"/>
    <w:rsid w:val="005B35CA"/>
    <w:rsid w:val="005B53C2"/>
    <w:rsid w:val="005B6397"/>
    <w:rsid w:val="005B7CBC"/>
    <w:rsid w:val="005C207F"/>
    <w:rsid w:val="005C42D8"/>
    <w:rsid w:val="005C44ED"/>
    <w:rsid w:val="005C4E5F"/>
    <w:rsid w:val="005C5919"/>
    <w:rsid w:val="005C75ED"/>
    <w:rsid w:val="005D0C51"/>
    <w:rsid w:val="005D1A6F"/>
    <w:rsid w:val="005D561E"/>
    <w:rsid w:val="005D60A8"/>
    <w:rsid w:val="005D65BF"/>
    <w:rsid w:val="005E1400"/>
    <w:rsid w:val="005E33D8"/>
    <w:rsid w:val="005E3D10"/>
    <w:rsid w:val="005F056F"/>
    <w:rsid w:val="005F0674"/>
    <w:rsid w:val="005F2F06"/>
    <w:rsid w:val="005F38C0"/>
    <w:rsid w:val="005F740C"/>
    <w:rsid w:val="0060019F"/>
    <w:rsid w:val="0060176C"/>
    <w:rsid w:val="00601AA4"/>
    <w:rsid w:val="006029F6"/>
    <w:rsid w:val="00603B2A"/>
    <w:rsid w:val="00604A5B"/>
    <w:rsid w:val="00604B70"/>
    <w:rsid w:val="0060528A"/>
    <w:rsid w:val="00606359"/>
    <w:rsid w:val="00606A8E"/>
    <w:rsid w:val="00607290"/>
    <w:rsid w:val="006074A9"/>
    <w:rsid w:val="00607EE6"/>
    <w:rsid w:val="00610EF6"/>
    <w:rsid w:val="00611E1F"/>
    <w:rsid w:val="006128BC"/>
    <w:rsid w:val="00612FF8"/>
    <w:rsid w:val="0061363D"/>
    <w:rsid w:val="006145A2"/>
    <w:rsid w:val="0061487E"/>
    <w:rsid w:val="00614883"/>
    <w:rsid w:val="00615853"/>
    <w:rsid w:val="00615B31"/>
    <w:rsid w:val="00616797"/>
    <w:rsid w:val="006170AB"/>
    <w:rsid w:val="00620544"/>
    <w:rsid w:val="00625111"/>
    <w:rsid w:val="00625A74"/>
    <w:rsid w:val="00625A92"/>
    <w:rsid w:val="00625C04"/>
    <w:rsid w:val="006267CD"/>
    <w:rsid w:val="00626C7B"/>
    <w:rsid w:val="00627E89"/>
    <w:rsid w:val="00631286"/>
    <w:rsid w:val="0063136A"/>
    <w:rsid w:val="006321BB"/>
    <w:rsid w:val="006323E5"/>
    <w:rsid w:val="00632565"/>
    <w:rsid w:val="00634491"/>
    <w:rsid w:val="0063664B"/>
    <w:rsid w:val="006378CE"/>
    <w:rsid w:val="00637FF0"/>
    <w:rsid w:val="00641ABD"/>
    <w:rsid w:val="00642920"/>
    <w:rsid w:val="00643678"/>
    <w:rsid w:val="00643BD9"/>
    <w:rsid w:val="00643E25"/>
    <w:rsid w:val="00645CDE"/>
    <w:rsid w:val="00647619"/>
    <w:rsid w:val="00650C9A"/>
    <w:rsid w:val="00651F03"/>
    <w:rsid w:val="006534E6"/>
    <w:rsid w:val="00653A33"/>
    <w:rsid w:val="0065469B"/>
    <w:rsid w:val="006549BF"/>
    <w:rsid w:val="006553B3"/>
    <w:rsid w:val="00655B4B"/>
    <w:rsid w:val="006564BE"/>
    <w:rsid w:val="00657141"/>
    <w:rsid w:val="00660793"/>
    <w:rsid w:val="006625AA"/>
    <w:rsid w:val="0066683E"/>
    <w:rsid w:val="006668BD"/>
    <w:rsid w:val="0066763B"/>
    <w:rsid w:val="00670F65"/>
    <w:rsid w:val="00672F8C"/>
    <w:rsid w:val="006761C9"/>
    <w:rsid w:val="00676C04"/>
    <w:rsid w:val="00680093"/>
    <w:rsid w:val="0068138C"/>
    <w:rsid w:val="00681D48"/>
    <w:rsid w:val="00681D99"/>
    <w:rsid w:val="00682A71"/>
    <w:rsid w:val="0068355E"/>
    <w:rsid w:val="00685762"/>
    <w:rsid w:val="006861FD"/>
    <w:rsid w:val="00686EE6"/>
    <w:rsid w:val="0068760D"/>
    <w:rsid w:val="00690901"/>
    <w:rsid w:val="00691890"/>
    <w:rsid w:val="00691E58"/>
    <w:rsid w:val="006928F3"/>
    <w:rsid w:val="00693566"/>
    <w:rsid w:val="00694F2E"/>
    <w:rsid w:val="00696A8F"/>
    <w:rsid w:val="00696F80"/>
    <w:rsid w:val="006A019E"/>
    <w:rsid w:val="006A085B"/>
    <w:rsid w:val="006A1405"/>
    <w:rsid w:val="006A14D6"/>
    <w:rsid w:val="006A3822"/>
    <w:rsid w:val="006A38DB"/>
    <w:rsid w:val="006A6339"/>
    <w:rsid w:val="006A7058"/>
    <w:rsid w:val="006B2672"/>
    <w:rsid w:val="006B27DF"/>
    <w:rsid w:val="006B2D08"/>
    <w:rsid w:val="006B3492"/>
    <w:rsid w:val="006C002B"/>
    <w:rsid w:val="006C043B"/>
    <w:rsid w:val="006C1137"/>
    <w:rsid w:val="006C1DE4"/>
    <w:rsid w:val="006C1FA1"/>
    <w:rsid w:val="006C2D4E"/>
    <w:rsid w:val="006C3DB8"/>
    <w:rsid w:val="006C64AC"/>
    <w:rsid w:val="006C66FC"/>
    <w:rsid w:val="006C709F"/>
    <w:rsid w:val="006D025A"/>
    <w:rsid w:val="006D1BEB"/>
    <w:rsid w:val="006D1F8F"/>
    <w:rsid w:val="006D37B6"/>
    <w:rsid w:val="006D4315"/>
    <w:rsid w:val="006D5C63"/>
    <w:rsid w:val="006D5D56"/>
    <w:rsid w:val="006D615A"/>
    <w:rsid w:val="006D629B"/>
    <w:rsid w:val="006D656C"/>
    <w:rsid w:val="006D6C71"/>
    <w:rsid w:val="006D73FB"/>
    <w:rsid w:val="006D795E"/>
    <w:rsid w:val="006D7C0A"/>
    <w:rsid w:val="006E19D8"/>
    <w:rsid w:val="006E2AB0"/>
    <w:rsid w:val="006E2D0D"/>
    <w:rsid w:val="006E3782"/>
    <w:rsid w:val="006E3A8D"/>
    <w:rsid w:val="006E3EF3"/>
    <w:rsid w:val="006E5F7E"/>
    <w:rsid w:val="006F0785"/>
    <w:rsid w:val="006F2850"/>
    <w:rsid w:val="006F2EBC"/>
    <w:rsid w:val="006F3E5A"/>
    <w:rsid w:val="006F40EB"/>
    <w:rsid w:val="006F4E45"/>
    <w:rsid w:val="00700178"/>
    <w:rsid w:val="00700DD9"/>
    <w:rsid w:val="00701559"/>
    <w:rsid w:val="00703995"/>
    <w:rsid w:val="0070542D"/>
    <w:rsid w:val="007054C9"/>
    <w:rsid w:val="007058FC"/>
    <w:rsid w:val="007071FA"/>
    <w:rsid w:val="0070729D"/>
    <w:rsid w:val="00710AF7"/>
    <w:rsid w:val="00712358"/>
    <w:rsid w:val="00713F62"/>
    <w:rsid w:val="00714B0C"/>
    <w:rsid w:val="007159E0"/>
    <w:rsid w:val="00715DF2"/>
    <w:rsid w:val="00716618"/>
    <w:rsid w:val="00717234"/>
    <w:rsid w:val="007212F6"/>
    <w:rsid w:val="00722200"/>
    <w:rsid w:val="007234BF"/>
    <w:rsid w:val="00725525"/>
    <w:rsid w:val="0072591F"/>
    <w:rsid w:val="007265F8"/>
    <w:rsid w:val="00726F60"/>
    <w:rsid w:val="00726F67"/>
    <w:rsid w:val="00727AF5"/>
    <w:rsid w:val="00727E5A"/>
    <w:rsid w:val="00730B3B"/>
    <w:rsid w:val="007320EA"/>
    <w:rsid w:val="00733BA5"/>
    <w:rsid w:val="0073729B"/>
    <w:rsid w:val="0074220F"/>
    <w:rsid w:val="0074373C"/>
    <w:rsid w:val="00744F9B"/>
    <w:rsid w:val="00745D2A"/>
    <w:rsid w:val="00746447"/>
    <w:rsid w:val="00746738"/>
    <w:rsid w:val="00747888"/>
    <w:rsid w:val="00750503"/>
    <w:rsid w:val="007505C7"/>
    <w:rsid w:val="00750717"/>
    <w:rsid w:val="007512DB"/>
    <w:rsid w:val="007519B8"/>
    <w:rsid w:val="00752B9C"/>
    <w:rsid w:val="007534EC"/>
    <w:rsid w:val="00753DCC"/>
    <w:rsid w:val="0075696C"/>
    <w:rsid w:val="007575F9"/>
    <w:rsid w:val="00757738"/>
    <w:rsid w:val="007609C1"/>
    <w:rsid w:val="0076128A"/>
    <w:rsid w:val="007626DE"/>
    <w:rsid w:val="00762A26"/>
    <w:rsid w:val="00762D17"/>
    <w:rsid w:val="00764EDB"/>
    <w:rsid w:val="007660C6"/>
    <w:rsid w:val="00770292"/>
    <w:rsid w:val="007716C8"/>
    <w:rsid w:val="00772054"/>
    <w:rsid w:val="00772166"/>
    <w:rsid w:val="00772C14"/>
    <w:rsid w:val="0077393B"/>
    <w:rsid w:val="00780616"/>
    <w:rsid w:val="0078182B"/>
    <w:rsid w:val="00781CEA"/>
    <w:rsid w:val="007859C8"/>
    <w:rsid w:val="0079056C"/>
    <w:rsid w:val="00790FDA"/>
    <w:rsid w:val="00791CFB"/>
    <w:rsid w:val="007926B8"/>
    <w:rsid w:val="007953D2"/>
    <w:rsid w:val="00795C9E"/>
    <w:rsid w:val="00797F87"/>
    <w:rsid w:val="007A0DFC"/>
    <w:rsid w:val="007A11FA"/>
    <w:rsid w:val="007A2D11"/>
    <w:rsid w:val="007A55E3"/>
    <w:rsid w:val="007A7ECD"/>
    <w:rsid w:val="007B19D1"/>
    <w:rsid w:val="007B265B"/>
    <w:rsid w:val="007B3304"/>
    <w:rsid w:val="007B50C6"/>
    <w:rsid w:val="007B6CF2"/>
    <w:rsid w:val="007B73B5"/>
    <w:rsid w:val="007B7543"/>
    <w:rsid w:val="007C0547"/>
    <w:rsid w:val="007C0D44"/>
    <w:rsid w:val="007C163B"/>
    <w:rsid w:val="007C2FE6"/>
    <w:rsid w:val="007C55B9"/>
    <w:rsid w:val="007C566B"/>
    <w:rsid w:val="007C5DE1"/>
    <w:rsid w:val="007C7605"/>
    <w:rsid w:val="007D0C76"/>
    <w:rsid w:val="007D3C2D"/>
    <w:rsid w:val="007D568D"/>
    <w:rsid w:val="007D7638"/>
    <w:rsid w:val="007D777E"/>
    <w:rsid w:val="007D7B81"/>
    <w:rsid w:val="007E1CAC"/>
    <w:rsid w:val="007E2002"/>
    <w:rsid w:val="007E2046"/>
    <w:rsid w:val="007E3FBB"/>
    <w:rsid w:val="007E4601"/>
    <w:rsid w:val="007E4641"/>
    <w:rsid w:val="007E4E8D"/>
    <w:rsid w:val="007E5924"/>
    <w:rsid w:val="007E5C49"/>
    <w:rsid w:val="007E6B41"/>
    <w:rsid w:val="007E7823"/>
    <w:rsid w:val="007F233E"/>
    <w:rsid w:val="007F2CD3"/>
    <w:rsid w:val="007F2E2F"/>
    <w:rsid w:val="007F2E7F"/>
    <w:rsid w:val="007F35EA"/>
    <w:rsid w:val="007F3FEE"/>
    <w:rsid w:val="007F5148"/>
    <w:rsid w:val="007F5603"/>
    <w:rsid w:val="007F6CFB"/>
    <w:rsid w:val="007F7901"/>
    <w:rsid w:val="00801EAA"/>
    <w:rsid w:val="008028F9"/>
    <w:rsid w:val="0080370F"/>
    <w:rsid w:val="0080385E"/>
    <w:rsid w:val="00805F0B"/>
    <w:rsid w:val="00810615"/>
    <w:rsid w:val="0081124C"/>
    <w:rsid w:val="00811A02"/>
    <w:rsid w:val="008130CA"/>
    <w:rsid w:val="008130E4"/>
    <w:rsid w:val="00813221"/>
    <w:rsid w:val="008142E3"/>
    <w:rsid w:val="008143F4"/>
    <w:rsid w:val="00814425"/>
    <w:rsid w:val="00814564"/>
    <w:rsid w:val="0081555E"/>
    <w:rsid w:val="0081676A"/>
    <w:rsid w:val="00816DEB"/>
    <w:rsid w:val="008171A7"/>
    <w:rsid w:val="008177EE"/>
    <w:rsid w:val="00817D37"/>
    <w:rsid w:val="00820356"/>
    <w:rsid w:val="008225C4"/>
    <w:rsid w:val="0082274C"/>
    <w:rsid w:val="008252EA"/>
    <w:rsid w:val="00826F3A"/>
    <w:rsid w:val="008274C6"/>
    <w:rsid w:val="00827D5D"/>
    <w:rsid w:val="00830615"/>
    <w:rsid w:val="008312FD"/>
    <w:rsid w:val="008326A6"/>
    <w:rsid w:val="00833202"/>
    <w:rsid w:val="00833915"/>
    <w:rsid w:val="00835270"/>
    <w:rsid w:val="0083584D"/>
    <w:rsid w:val="008362E7"/>
    <w:rsid w:val="008369EB"/>
    <w:rsid w:val="00836ADB"/>
    <w:rsid w:val="00841362"/>
    <w:rsid w:val="008413FB"/>
    <w:rsid w:val="0084158B"/>
    <w:rsid w:val="00841819"/>
    <w:rsid w:val="0084357B"/>
    <w:rsid w:val="00844E9A"/>
    <w:rsid w:val="008464E7"/>
    <w:rsid w:val="00847049"/>
    <w:rsid w:val="008475FE"/>
    <w:rsid w:val="008501A1"/>
    <w:rsid w:val="00850646"/>
    <w:rsid w:val="008507AF"/>
    <w:rsid w:val="008545C2"/>
    <w:rsid w:val="008549DE"/>
    <w:rsid w:val="00855A19"/>
    <w:rsid w:val="00856091"/>
    <w:rsid w:val="00856680"/>
    <w:rsid w:val="00856D3D"/>
    <w:rsid w:val="00856FB3"/>
    <w:rsid w:val="008612C4"/>
    <w:rsid w:val="0086455B"/>
    <w:rsid w:val="00865096"/>
    <w:rsid w:val="00865788"/>
    <w:rsid w:val="0086794D"/>
    <w:rsid w:val="00870C6B"/>
    <w:rsid w:val="00870CE6"/>
    <w:rsid w:val="0087287D"/>
    <w:rsid w:val="00872C77"/>
    <w:rsid w:val="00872F45"/>
    <w:rsid w:val="00873C14"/>
    <w:rsid w:val="008746E5"/>
    <w:rsid w:val="00875139"/>
    <w:rsid w:val="008757DF"/>
    <w:rsid w:val="00875DD9"/>
    <w:rsid w:val="00875E47"/>
    <w:rsid w:val="00877ED7"/>
    <w:rsid w:val="00884041"/>
    <w:rsid w:val="00884AD7"/>
    <w:rsid w:val="0088657D"/>
    <w:rsid w:val="00887E3F"/>
    <w:rsid w:val="00890149"/>
    <w:rsid w:val="00890C4A"/>
    <w:rsid w:val="00892189"/>
    <w:rsid w:val="00892954"/>
    <w:rsid w:val="0089312D"/>
    <w:rsid w:val="00893679"/>
    <w:rsid w:val="008939EE"/>
    <w:rsid w:val="0089606D"/>
    <w:rsid w:val="008972E1"/>
    <w:rsid w:val="008A2535"/>
    <w:rsid w:val="008A3E28"/>
    <w:rsid w:val="008A4BB4"/>
    <w:rsid w:val="008B05A9"/>
    <w:rsid w:val="008B0A5B"/>
    <w:rsid w:val="008B0CF3"/>
    <w:rsid w:val="008B0D69"/>
    <w:rsid w:val="008B1EB6"/>
    <w:rsid w:val="008B4AA9"/>
    <w:rsid w:val="008B54B3"/>
    <w:rsid w:val="008B553A"/>
    <w:rsid w:val="008B5E5A"/>
    <w:rsid w:val="008B6F2C"/>
    <w:rsid w:val="008B72A5"/>
    <w:rsid w:val="008C106F"/>
    <w:rsid w:val="008C1B36"/>
    <w:rsid w:val="008C257B"/>
    <w:rsid w:val="008C33BE"/>
    <w:rsid w:val="008C34EF"/>
    <w:rsid w:val="008C49D5"/>
    <w:rsid w:val="008C4C02"/>
    <w:rsid w:val="008C4F77"/>
    <w:rsid w:val="008C59C6"/>
    <w:rsid w:val="008C728F"/>
    <w:rsid w:val="008C77FC"/>
    <w:rsid w:val="008C7EDE"/>
    <w:rsid w:val="008D06C1"/>
    <w:rsid w:val="008D0BB8"/>
    <w:rsid w:val="008D10FF"/>
    <w:rsid w:val="008D1375"/>
    <w:rsid w:val="008D30D8"/>
    <w:rsid w:val="008D3A15"/>
    <w:rsid w:val="008D5E95"/>
    <w:rsid w:val="008D63C4"/>
    <w:rsid w:val="008D6636"/>
    <w:rsid w:val="008D66E0"/>
    <w:rsid w:val="008E0926"/>
    <w:rsid w:val="008E15EF"/>
    <w:rsid w:val="008E2AD5"/>
    <w:rsid w:val="008E36DF"/>
    <w:rsid w:val="008E3896"/>
    <w:rsid w:val="008E464E"/>
    <w:rsid w:val="008E5A0D"/>
    <w:rsid w:val="008E624C"/>
    <w:rsid w:val="008E640D"/>
    <w:rsid w:val="008E6653"/>
    <w:rsid w:val="008E6EE9"/>
    <w:rsid w:val="008E7818"/>
    <w:rsid w:val="008E7861"/>
    <w:rsid w:val="008E7E59"/>
    <w:rsid w:val="008E7FEB"/>
    <w:rsid w:val="008F131B"/>
    <w:rsid w:val="008F1A85"/>
    <w:rsid w:val="008F3624"/>
    <w:rsid w:val="008F59BB"/>
    <w:rsid w:val="008F6D2D"/>
    <w:rsid w:val="00903750"/>
    <w:rsid w:val="009045F7"/>
    <w:rsid w:val="0090634C"/>
    <w:rsid w:val="00906418"/>
    <w:rsid w:val="009067A2"/>
    <w:rsid w:val="0090726F"/>
    <w:rsid w:val="009077A7"/>
    <w:rsid w:val="00911052"/>
    <w:rsid w:val="009125A1"/>
    <w:rsid w:val="009132C5"/>
    <w:rsid w:val="009156C9"/>
    <w:rsid w:val="00915B90"/>
    <w:rsid w:val="00915EE0"/>
    <w:rsid w:val="0091630B"/>
    <w:rsid w:val="00916BA5"/>
    <w:rsid w:val="0092012F"/>
    <w:rsid w:val="00921048"/>
    <w:rsid w:val="009222D8"/>
    <w:rsid w:val="009223A8"/>
    <w:rsid w:val="00922980"/>
    <w:rsid w:val="0092374A"/>
    <w:rsid w:val="009246BC"/>
    <w:rsid w:val="00924A9F"/>
    <w:rsid w:val="009264CB"/>
    <w:rsid w:val="00926921"/>
    <w:rsid w:val="00927764"/>
    <w:rsid w:val="00930EF2"/>
    <w:rsid w:val="009315F3"/>
    <w:rsid w:val="00931AE9"/>
    <w:rsid w:val="00932834"/>
    <w:rsid w:val="00935F8D"/>
    <w:rsid w:val="00937076"/>
    <w:rsid w:val="00940D1B"/>
    <w:rsid w:val="00942FA1"/>
    <w:rsid w:val="009438F9"/>
    <w:rsid w:val="0094451F"/>
    <w:rsid w:val="0094548B"/>
    <w:rsid w:val="009458CA"/>
    <w:rsid w:val="00945A4A"/>
    <w:rsid w:val="00947B65"/>
    <w:rsid w:val="009502E5"/>
    <w:rsid w:val="009515A6"/>
    <w:rsid w:val="00951E3B"/>
    <w:rsid w:val="00955842"/>
    <w:rsid w:val="0095700E"/>
    <w:rsid w:val="0095754B"/>
    <w:rsid w:val="009575BB"/>
    <w:rsid w:val="00960337"/>
    <w:rsid w:val="009629FA"/>
    <w:rsid w:val="009634B6"/>
    <w:rsid w:val="00963645"/>
    <w:rsid w:val="00964C27"/>
    <w:rsid w:val="00966FA8"/>
    <w:rsid w:val="00967661"/>
    <w:rsid w:val="00972379"/>
    <w:rsid w:val="00976358"/>
    <w:rsid w:val="00976FA9"/>
    <w:rsid w:val="0097742E"/>
    <w:rsid w:val="009779D3"/>
    <w:rsid w:val="00980129"/>
    <w:rsid w:val="0098031F"/>
    <w:rsid w:val="00980797"/>
    <w:rsid w:val="00980AFE"/>
    <w:rsid w:val="00981143"/>
    <w:rsid w:val="009811B5"/>
    <w:rsid w:val="009823EF"/>
    <w:rsid w:val="00982474"/>
    <w:rsid w:val="00982673"/>
    <w:rsid w:val="009841BA"/>
    <w:rsid w:val="00984B42"/>
    <w:rsid w:val="00985FC7"/>
    <w:rsid w:val="00986F9E"/>
    <w:rsid w:val="0098757A"/>
    <w:rsid w:val="00991A20"/>
    <w:rsid w:val="00991F6A"/>
    <w:rsid w:val="00993A8D"/>
    <w:rsid w:val="00995AA8"/>
    <w:rsid w:val="0099638F"/>
    <w:rsid w:val="00996ED4"/>
    <w:rsid w:val="009A17B3"/>
    <w:rsid w:val="009A24B9"/>
    <w:rsid w:val="009A4BD4"/>
    <w:rsid w:val="009A6B7C"/>
    <w:rsid w:val="009A7565"/>
    <w:rsid w:val="009B0446"/>
    <w:rsid w:val="009B23D7"/>
    <w:rsid w:val="009B6675"/>
    <w:rsid w:val="009B68A4"/>
    <w:rsid w:val="009B7467"/>
    <w:rsid w:val="009B7A2C"/>
    <w:rsid w:val="009C1D73"/>
    <w:rsid w:val="009C2439"/>
    <w:rsid w:val="009C372B"/>
    <w:rsid w:val="009C3B82"/>
    <w:rsid w:val="009C7DC9"/>
    <w:rsid w:val="009D0066"/>
    <w:rsid w:val="009D08EF"/>
    <w:rsid w:val="009D0EDE"/>
    <w:rsid w:val="009D184F"/>
    <w:rsid w:val="009D18B8"/>
    <w:rsid w:val="009D2F2A"/>
    <w:rsid w:val="009D30CD"/>
    <w:rsid w:val="009D3DE3"/>
    <w:rsid w:val="009D5111"/>
    <w:rsid w:val="009D51AA"/>
    <w:rsid w:val="009D6275"/>
    <w:rsid w:val="009D67CD"/>
    <w:rsid w:val="009D7AAE"/>
    <w:rsid w:val="009D7F8E"/>
    <w:rsid w:val="009E3656"/>
    <w:rsid w:val="009E45A6"/>
    <w:rsid w:val="009E4C24"/>
    <w:rsid w:val="009E52A3"/>
    <w:rsid w:val="009E5C91"/>
    <w:rsid w:val="009E6D15"/>
    <w:rsid w:val="009E77F1"/>
    <w:rsid w:val="009F083D"/>
    <w:rsid w:val="009F1C77"/>
    <w:rsid w:val="009F1DF6"/>
    <w:rsid w:val="009F40CC"/>
    <w:rsid w:val="009F4E84"/>
    <w:rsid w:val="009F559E"/>
    <w:rsid w:val="009F565D"/>
    <w:rsid w:val="009F62C5"/>
    <w:rsid w:val="009F682E"/>
    <w:rsid w:val="00A005AE"/>
    <w:rsid w:val="00A00774"/>
    <w:rsid w:val="00A00D6A"/>
    <w:rsid w:val="00A01CF3"/>
    <w:rsid w:val="00A03AC9"/>
    <w:rsid w:val="00A04F79"/>
    <w:rsid w:val="00A06349"/>
    <w:rsid w:val="00A1228E"/>
    <w:rsid w:val="00A145A4"/>
    <w:rsid w:val="00A14662"/>
    <w:rsid w:val="00A147C7"/>
    <w:rsid w:val="00A1554D"/>
    <w:rsid w:val="00A15A75"/>
    <w:rsid w:val="00A16FD7"/>
    <w:rsid w:val="00A1742F"/>
    <w:rsid w:val="00A1792F"/>
    <w:rsid w:val="00A20032"/>
    <w:rsid w:val="00A20742"/>
    <w:rsid w:val="00A21CDD"/>
    <w:rsid w:val="00A22CB6"/>
    <w:rsid w:val="00A235C9"/>
    <w:rsid w:val="00A23D2D"/>
    <w:rsid w:val="00A24380"/>
    <w:rsid w:val="00A24F86"/>
    <w:rsid w:val="00A25090"/>
    <w:rsid w:val="00A2628F"/>
    <w:rsid w:val="00A265CB"/>
    <w:rsid w:val="00A26647"/>
    <w:rsid w:val="00A267A7"/>
    <w:rsid w:val="00A30C2C"/>
    <w:rsid w:val="00A32F40"/>
    <w:rsid w:val="00A35799"/>
    <w:rsid w:val="00A36BF3"/>
    <w:rsid w:val="00A372CD"/>
    <w:rsid w:val="00A37614"/>
    <w:rsid w:val="00A40D24"/>
    <w:rsid w:val="00A42274"/>
    <w:rsid w:val="00A424BC"/>
    <w:rsid w:val="00A431D9"/>
    <w:rsid w:val="00A43F65"/>
    <w:rsid w:val="00A440B1"/>
    <w:rsid w:val="00A464AB"/>
    <w:rsid w:val="00A46EBC"/>
    <w:rsid w:val="00A472FE"/>
    <w:rsid w:val="00A5025B"/>
    <w:rsid w:val="00A548D3"/>
    <w:rsid w:val="00A551B6"/>
    <w:rsid w:val="00A5579B"/>
    <w:rsid w:val="00A56E05"/>
    <w:rsid w:val="00A57131"/>
    <w:rsid w:val="00A579D4"/>
    <w:rsid w:val="00A57DD4"/>
    <w:rsid w:val="00A57E2E"/>
    <w:rsid w:val="00A60E60"/>
    <w:rsid w:val="00A61D91"/>
    <w:rsid w:val="00A62D7C"/>
    <w:rsid w:val="00A64043"/>
    <w:rsid w:val="00A647A9"/>
    <w:rsid w:val="00A670FB"/>
    <w:rsid w:val="00A67651"/>
    <w:rsid w:val="00A7196C"/>
    <w:rsid w:val="00A71E6D"/>
    <w:rsid w:val="00A71EA0"/>
    <w:rsid w:val="00A72700"/>
    <w:rsid w:val="00A73049"/>
    <w:rsid w:val="00A76A08"/>
    <w:rsid w:val="00A77898"/>
    <w:rsid w:val="00A8000D"/>
    <w:rsid w:val="00A81B51"/>
    <w:rsid w:val="00A84784"/>
    <w:rsid w:val="00A86B35"/>
    <w:rsid w:val="00A877C5"/>
    <w:rsid w:val="00A9007A"/>
    <w:rsid w:val="00A9073B"/>
    <w:rsid w:val="00A9310C"/>
    <w:rsid w:val="00A93E20"/>
    <w:rsid w:val="00A948E4"/>
    <w:rsid w:val="00A94AE1"/>
    <w:rsid w:val="00A951E2"/>
    <w:rsid w:val="00A97B1F"/>
    <w:rsid w:val="00A97C60"/>
    <w:rsid w:val="00AA1066"/>
    <w:rsid w:val="00AA160C"/>
    <w:rsid w:val="00AA1D34"/>
    <w:rsid w:val="00AA26FF"/>
    <w:rsid w:val="00AA2902"/>
    <w:rsid w:val="00AA30D8"/>
    <w:rsid w:val="00AA32C9"/>
    <w:rsid w:val="00AA5A48"/>
    <w:rsid w:val="00AA6209"/>
    <w:rsid w:val="00AA625D"/>
    <w:rsid w:val="00AA7246"/>
    <w:rsid w:val="00AB0A71"/>
    <w:rsid w:val="00AB1C34"/>
    <w:rsid w:val="00AB2BF1"/>
    <w:rsid w:val="00AB2FC7"/>
    <w:rsid w:val="00AB3C47"/>
    <w:rsid w:val="00AB54F2"/>
    <w:rsid w:val="00AC2D30"/>
    <w:rsid w:val="00AC48B0"/>
    <w:rsid w:val="00AD0953"/>
    <w:rsid w:val="00AD2B0F"/>
    <w:rsid w:val="00AD2F66"/>
    <w:rsid w:val="00AD3156"/>
    <w:rsid w:val="00AD5589"/>
    <w:rsid w:val="00AD7036"/>
    <w:rsid w:val="00AE0B72"/>
    <w:rsid w:val="00AE0D41"/>
    <w:rsid w:val="00AE175E"/>
    <w:rsid w:val="00AE1F58"/>
    <w:rsid w:val="00AE4748"/>
    <w:rsid w:val="00AE5BF6"/>
    <w:rsid w:val="00AE7428"/>
    <w:rsid w:val="00AF010E"/>
    <w:rsid w:val="00AF073B"/>
    <w:rsid w:val="00AF07C4"/>
    <w:rsid w:val="00AF0EF9"/>
    <w:rsid w:val="00AF1384"/>
    <w:rsid w:val="00AF13B8"/>
    <w:rsid w:val="00AF24F5"/>
    <w:rsid w:val="00AF5BC3"/>
    <w:rsid w:val="00AF649C"/>
    <w:rsid w:val="00AF6DD0"/>
    <w:rsid w:val="00AF7150"/>
    <w:rsid w:val="00AF7265"/>
    <w:rsid w:val="00AF7EA6"/>
    <w:rsid w:val="00B000CC"/>
    <w:rsid w:val="00B0321A"/>
    <w:rsid w:val="00B03AB9"/>
    <w:rsid w:val="00B05024"/>
    <w:rsid w:val="00B05C94"/>
    <w:rsid w:val="00B10AC2"/>
    <w:rsid w:val="00B127BC"/>
    <w:rsid w:val="00B12E14"/>
    <w:rsid w:val="00B1529D"/>
    <w:rsid w:val="00B159B1"/>
    <w:rsid w:val="00B16D2E"/>
    <w:rsid w:val="00B16F77"/>
    <w:rsid w:val="00B20356"/>
    <w:rsid w:val="00B203F0"/>
    <w:rsid w:val="00B21D82"/>
    <w:rsid w:val="00B21FC6"/>
    <w:rsid w:val="00B22596"/>
    <w:rsid w:val="00B22D13"/>
    <w:rsid w:val="00B23E7A"/>
    <w:rsid w:val="00B257AC"/>
    <w:rsid w:val="00B258CB"/>
    <w:rsid w:val="00B2637B"/>
    <w:rsid w:val="00B27235"/>
    <w:rsid w:val="00B27991"/>
    <w:rsid w:val="00B279AC"/>
    <w:rsid w:val="00B3006A"/>
    <w:rsid w:val="00B31119"/>
    <w:rsid w:val="00B3136E"/>
    <w:rsid w:val="00B31843"/>
    <w:rsid w:val="00B33031"/>
    <w:rsid w:val="00B34E60"/>
    <w:rsid w:val="00B36138"/>
    <w:rsid w:val="00B37106"/>
    <w:rsid w:val="00B375CD"/>
    <w:rsid w:val="00B37E6C"/>
    <w:rsid w:val="00B404A9"/>
    <w:rsid w:val="00B42407"/>
    <w:rsid w:val="00B4384F"/>
    <w:rsid w:val="00B44289"/>
    <w:rsid w:val="00B449C1"/>
    <w:rsid w:val="00B44BA1"/>
    <w:rsid w:val="00B44D7B"/>
    <w:rsid w:val="00B45CC1"/>
    <w:rsid w:val="00B5145F"/>
    <w:rsid w:val="00B514B8"/>
    <w:rsid w:val="00B51B5E"/>
    <w:rsid w:val="00B529B1"/>
    <w:rsid w:val="00B52E27"/>
    <w:rsid w:val="00B53A19"/>
    <w:rsid w:val="00B53BAF"/>
    <w:rsid w:val="00B53D0E"/>
    <w:rsid w:val="00B53EB6"/>
    <w:rsid w:val="00B54255"/>
    <w:rsid w:val="00B54FD4"/>
    <w:rsid w:val="00B5567E"/>
    <w:rsid w:val="00B571C5"/>
    <w:rsid w:val="00B57742"/>
    <w:rsid w:val="00B60ABC"/>
    <w:rsid w:val="00B61ADF"/>
    <w:rsid w:val="00B62CD2"/>
    <w:rsid w:val="00B64E48"/>
    <w:rsid w:val="00B67FF1"/>
    <w:rsid w:val="00B70C2E"/>
    <w:rsid w:val="00B72387"/>
    <w:rsid w:val="00B727E7"/>
    <w:rsid w:val="00B73591"/>
    <w:rsid w:val="00B73D22"/>
    <w:rsid w:val="00B744E4"/>
    <w:rsid w:val="00B74B37"/>
    <w:rsid w:val="00B74D87"/>
    <w:rsid w:val="00B75E4C"/>
    <w:rsid w:val="00B76E4E"/>
    <w:rsid w:val="00B77C7C"/>
    <w:rsid w:val="00B8160E"/>
    <w:rsid w:val="00B8184E"/>
    <w:rsid w:val="00B81E8E"/>
    <w:rsid w:val="00B8226C"/>
    <w:rsid w:val="00B84517"/>
    <w:rsid w:val="00B84FC1"/>
    <w:rsid w:val="00B8506A"/>
    <w:rsid w:val="00B861BC"/>
    <w:rsid w:val="00B868C3"/>
    <w:rsid w:val="00B8725D"/>
    <w:rsid w:val="00B91576"/>
    <w:rsid w:val="00B91E0A"/>
    <w:rsid w:val="00B91E5E"/>
    <w:rsid w:val="00B9315C"/>
    <w:rsid w:val="00B9338E"/>
    <w:rsid w:val="00B94584"/>
    <w:rsid w:val="00B95E04"/>
    <w:rsid w:val="00B95F3F"/>
    <w:rsid w:val="00B97CDA"/>
    <w:rsid w:val="00BA20D4"/>
    <w:rsid w:val="00BA27B0"/>
    <w:rsid w:val="00BA2ECB"/>
    <w:rsid w:val="00BA3171"/>
    <w:rsid w:val="00BA32D4"/>
    <w:rsid w:val="00BA33C7"/>
    <w:rsid w:val="00BA360C"/>
    <w:rsid w:val="00BA430C"/>
    <w:rsid w:val="00BA5A5A"/>
    <w:rsid w:val="00BA6669"/>
    <w:rsid w:val="00BB0638"/>
    <w:rsid w:val="00BB06AE"/>
    <w:rsid w:val="00BB2045"/>
    <w:rsid w:val="00BB3494"/>
    <w:rsid w:val="00BB4304"/>
    <w:rsid w:val="00BB4AD6"/>
    <w:rsid w:val="00BB53D3"/>
    <w:rsid w:val="00BB5E5C"/>
    <w:rsid w:val="00BB6EEC"/>
    <w:rsid w:val="00BB71C8"/>
    <w:rsid w:val="00BB77FD"/>
    <w:rsid w:val="00BC1A92"/>
    <w:rsid w:val="00BC2ECF"/>
    <w:rsid w:val="00BC316F"/>
    <w:rsid w:val="00BC32FF"/>
    <w:rsid w:val="00BC346E"/>
    <w:rsid w:val="00BC3B88"/>
    <w:rsid w:val="00BC45C7"/>
    <w:rsid w:val="00BC48F8"/>
    <w:rsid w:val="00BC4AA2"/>
    <w:rsid w:val="00BC4E5D"/>
    <w:rsid w:val="00BC5225"/>
    <w:rsid w:val="00BC5AF6"/>
    <w:rsid w:val="00BC6A1B"/>
    <w:rsid w:val="00BD03BE"/>
    <w:rsid w:val="00BD1631"/>
    <w:rsid w:val="00BD301E"/>
    <w:rsid w:val="00BD4CB1"/>
    <w:rsid w:val="00BD4E34"/>
    <w:rsid w:val="00BD5230"/>
    <w:rsid w:val="00BD697B"/>
    <w:rsid w:val="00BE019D"/>
    <w:rsid w:val="00BE044B"/>
    <w:rsid w:val="00BE0647"/>
    <w:rsid w:val="00BE0CB3"/>
    <w:rsid w:val="00BE1C67"/>
    <w:rsid w:val="00BE324A"/>
    <w:rsid w:val="00BE5430"/>
    <w:rsid w:val="00BE5464"/>
    <w:rsid w:val="00BE69AC"/>
    <w:rsid w:val="00BE76B8"/>
    <w:rsid w:val="00BF0C37"/>
    <w:rsid w:val="00BF1DBF"/>
    <w:rsid w:val="00BF331B"/>
    <w:rsid w:val="00BF42C5"/>
    <w:rsid w:val="00BF6CD7"/>
    <w:rsid w:val="00BF79F8"/>
    <w:rsid w:val="00C00A61"/>
    <w:rsid w:val="00C00B3B"/>
    <w:rsid w:val="00C026BF"/>
    <w:rsid w:val="00C055B7"/>
    <w:rsid w:val="00C056C8"/>
    <w:rsid w:val="00C0580A"/>
    <w:rsid w:val="00C06CE5"/>
    <w:rsid w:val="00C0751C"/>
    <w:rsid w:val="00C10A59"/>
    <w:rsid w:val="00C10CBE"/>
    <w:rsid w:val="00C117CF"/>
    <w:rsid w:val="00C11EA8"/>
    <w:rsid w:val="00C120E0"/>
    <w:rsid w:val="00C13449"/>
    <w:rsid w:val="00C13E5B"/>
    <w:rsid w:val="00C15435"/>
    <w:rsid w:val="00C1544E"/>
    <w:rsid w:val="00C166F4"/>
    <w:rsid w:val="00C17132"/>
    <w:rsid w:val="00C17AB6"/>
    <w:rsid w:val="00C20FB0"/>
    <w:rsid w:val="00C21436"/>
    <w:rsid w:val="00C21651"/>
    <w:rsid w:val="00C222E5"/>
    <w:rsid w:val="00C23339"/>
    <w:rsid w:val="00C23738"/>
    <w:rsid w:val="00C25E81"/>
    <w:rsid w:val="00C26493"/>
    <w:rsid w:val="00C26A65"/>
    <w:rsid w:val="00C27F6F"/>
    <w:rsid w:val="00C32CF2"/>
    <w:rsid w:val="00C332B0"/>
    <w:rsid w:val="00C33AE9"/>
    <w:rsid w:val="00C34A23"/>
    <w:rsid w:val="00C35193"/>
    <w:rsid w:val="00C3574F"/>
    <w:rsid w:val="00C36503"/>
    <w:rsid w:val="00C3777A"/>
    <w:rsid w:val="00C4023B"/>
    <w:rsid w:val="00C40880"/>
    <w:rsid w:val="00C41112"/>
    <w:rsid w:val="00C42736"/>
    <w:rsid w:val="00C433F5"/>
    <w:rsid w:val="00C435D7"/>
    <w:rsid w:val="00C444C5"/>
    <w:rsid w:val="00C4579C"/>
    <w:rsid w:val="00C47AA4"/>
    <w:rsid w:val="00C5047B"/>
    <w:rsid w:val="00C50E66"/>
    <w:rsid w:val="00C50E67"/>
    <w:rsid w:val="00C51935"/>
    <w:rsid w:val="00C5238A"/>
    <w:rsid w:val="00C530BD"/>
    <w:rsid w:val="00C5318F"/>
    <w:rsid w:val="00C5348A"/>
    <w:rsid w:val="00C5443B"/>
    <w:rsid w:val="00C54A6F"/>
    <w:rsid w:val="00C56244"/>
    <w:rsid w:val="00C56A4D"/>
    <w:rsid w:val="00C56FD0"/>
    <w:rsid w:val="00C60FFF"/>
    <w:rsid w:val="00C61475"/>
    <w:rsid w:val="00C6155F"/>
    <w:rsid w:val="00C62E94"/>
    <w:rsid w:val="00C63BC9"/>
    <w:rsid w:val="00C644AD"/>
    <w:rsid w:val="00C666E8"/>
    <w:rsid w:val="00C66BDD"/>
    <w:rsid w:val="00C67CEE"/>
    <w:rsid w:val="00C67F42"/>
    <w:rsid w:val="00C71BE6"/>
    <w:rsid w:val="00C72DCC"/>
    <w:rsid w:val="00C742E0"/>
    <w:rsid w:val="00C74D92"/>
    <w:rsid w:val="00C74FFB"/>
    <w:rsid w:val="00C755B1"/>
    <w:rsid w:val="00C75BC1"/>
    <w:rsid w:val="00C75FE5"/>
    <w:rsid w:val="00C76A67"/>
    <w:rsid w:val="00C81659"/>
    <w:rsid w:val="00C816A7"/>
    <w:rsid w:val="00C81B9E"/>
    <w:rsid w:val="00C81CC3"/>
    <w:rsid w:val="00C8258F"/>
    <w:rsid w:val="00C8383C"/>
    <w:rsid w:val="00C83EFE"/>
    <w:rsid w:val="00C930D9"/>
    <w:rsid w:val="00C95427"/>
    <w:rsid w:val="00C95F84"/>
    <w:rsid w:val="00C97AEA"/>
    <w:rsid w:val="00CA087D"/>
    <w:rsid w:val="00CA1BC4"/>
    <w:rsid w:val="00CA1E78"/>
    <w:rsid w:val="00CA42FB"/>
    <w:rsid w:val="00CA478B"/>
    <w:rsid w:val="00CA506D"/>
    <w:rsid w:val="00CA5FB2"/>
    <w:rsid w:val="00CA66EB"/>
    <w:rsid w:val="00CA6DE9"/>
    <w:rsid w:val="00CA73A6"/>
    <w:rsid w:val="00CB07B9"/>
    <w:rsid w:val="00CB0AAC"/>
    <w:rsid w:val="00CB2240"/>
    <w:rsid w:val="00CB2500"/>
    <w:rsid w:val="00CB38BD"/>
    <w:rsid w:val="00CB4A34"/>
    <w:rsid w:val="00CB55FA"/>
    <w:rsid w:val="00CB7AA1"/>
    <w:rsid w:val="00CC02A6"/>
    <w:rsid w:val="00CC14EA"/>
    <w:rsid w:val="00CC1CE8"/>
    <w:rsid w:val="00CC1FAA"/>
    <w:rsid w:val="00CC2EA8"/>
    <w:rsid w:val="00CC2F3F"/>
    <w:rsid w:val="00CC3697"/>
    <w:rsid w:val="00CC3A91"/>
    <w:rsid w:val="00CC3F38"/>
    <w:rsid w:val="00CC544E"/>
    <w:rsid w:val="00CC5B95"/>
    <w:rsid w:val="00CC654F"/>
    <w:rsid w:val="00CC65AB"/>
    <w:rsid w:val="00CC697F"/>
    <w:rsid w:val="00CD22B1"/>
    <w:rsid w:val="00CD2620"/>
    <w:rsid w:val="00CD2652"/>
    <w:rsid w:val="00CD2C38"/>
    <w:rsid w:val="00CD5EE5"/>
    <w:rsid w:val="00CD71F6"/>
    <w:rsid w:val="00CD7915"/>
    <w:rsid w:val="00CE0548"/>
    <w:rsid w:val="00CE17BE"/>
    <w:rsid w:val="00CE2CDC"/>
    <w:rsid w:val="00CE321F"/>
    <w:rsid w:val="00CE372E"/>
    <w:rsid w:val="00CF25FC"/>
    <w:rsid w:val="00CF3422"/>
    <w:rsid w:val="00CF3837"/>
    <w:rsid w:val="00CF3FD2"/>
    <w:rsid w:val="00CF6D78"/>
    <w:rsid w:val="00CF6FE1"/>
    <w:rsid w:val="00CF7AC7"/>
    <w:rsid w:val="00D01034"/>
    <w:rsid w:val="00D01762"/>
    <w:rsid w:val="00D01912"/>
    <w:rsid w:val="00D0263E"/>
    <w:rsid w:val="00D03CF8"/>
    <w:rsid w:val="00D04EED"/>
    <w:rsid w:val="00D05EFE"/>
    <w:rsid w:val="00D07D59"/>
    <w:rsid w:val="00D1120A"/>
    <w:rsid w:val="00D116ED"/>
    <w:rsid w:val="00D13D1C"/>
    <w:rsid w:val="00D1418D"/>
    <w:rsid w:val="00D152EB"/>
    <w:rsid w:val="00D15E90"/>
    <w:rsid w:val="00D15EFB"/>
    <w:rsid w:val="00D15F6B"/>
    <w:rsid w:val="00D20036"/>
    <w:rsid w:val="00D200E9"/>
    <w:rsid w:val="00D20374"/>
    <w:rsid w:val="00D213C5"/>
    <w:rsid w:val="00D214BF"/>
    <w:rsid w:val="00D21A29"/>
    <w:rsid w:val="00D21D38"/>
    <w:rsid w:val="00D22C70"/>
    <w:rsid w:val="00D24B41"/>
    <w:rsid w:val="00D24FB3"/>
    <w:rsid w:val="00D25D0A"/>
    <w:rsid w:val="00D26E25"/>
    <w:rsid w:val="00D27FEF"/>
    <w:rsid w:val="00D303CF"/>
    <w:rsid w:val="00D325D2"/>
    <w:rsid w:val="00D33A88"/>
    <w:rsid w:val="00D354F2"/>
    <w:rsid w:val="00D35E0F"/>
    <w:rsid w:val="00D41AE4"/>
    <w:rsid w:val="00D424A2"/>
    <w:rsid w:val="00D427EC"/>
    <w:rsid w:val="00D44DBC"/>
    <w:rsid w:val="00D4635C"/>
    <w:rsid w:val="00D509CA"/>
    <w:rsid w:val="00D54166"/>
    <w:rsid w:val="00D55161"/>
    <w:rsid w:val="00D556AA"/>
    <w:rsid w:val="00D55B01"/>
    <w:rsid w:val="00D55FD5"/>
    <w:rsid w:val="00D56368"/>
    <w:rsid w:val="00D56A90"/>
    <w:rsid w:val="00D576A3"/>
    <w:rsid w:val="00D57A3F"/>
    <w:rsid w:val="00D602E4"/>
    <w:rsid w:val="00D6054D"/>
    <w:rsid w:val="00D60557"/>
    <w:rsid w:val="00D61179"/>
    <w:rsid w:val="00D620C5"/>
    <w:rsid w:val="00D624E7"/>
    <w:rsid w:val="00D63663"/>
    <w:rsid w:val="00D63A17"/>
    <w:rsid w:val="00D6574E"/>
    <w:rsid w:val="00D66431"/>
    <w:rsid w:val="00D664D3"/>
    <w:rsid w:val="00D66D9A"/>
    <w:rsid w:val="00D677E9"/>
    <w:rsid w:val="00D7007B"/>
    <w:rsid w:val="00D722F6"/>
    <w:rsid w:val="00D727A9"/>
    <w:rsid w:val="00D74322"/>
    <w:rsid w:val="00D75012"/>
    <w:rsid w:val="00D75DAE"/>
    <w:rsid w:val="00D75F6C"/>
    <w:rsid w:val="00D76D10"/>
    <w:rsid w:val="00D80FF1"/>
    <w:rsid w:val="00D817CC"/>
    <w:rsid w:val="00D81D49"/>
    <w:rsid w:val="00D82045"/>
    <w:rsid w:val="00D82E92"/>
    <w:rsid w:val="00D82F6D"/>
    <w:rsid w:val="00D837FF"/>
    <w:rsid w:val="00D84587"/>
    <w:rsid w:val="00D8595C"/>
    <w:rsid w:val="00D85A06"/>
    <w:rsid w:val="00D86058"/>
    <w:rsid w:val="00D86536"/>
    <w:rsid w:val="00D87BF4"/>
    <w:rsid w:val="00D905FD"/>
    <w:rsid w:val="00D91B23"/>
    <w:rsid w:val="00D92871"/>
    <w:rsid w:val="00D93BBE"/>
    <w:rsid w:val="00D93C19"/>
    <w:rsid w:val="00D954B6"/>
    <w:rsid w:val="00D95557"/>
    <w:rsid w:val="00D97317"/>
    <w:rsid w:val="00DA02B6"/>
    <w:rsid w:val="00DA0A51"/>
    <w:rsid w:val="00DA0C25"/>
    <w:rsid w:val="00DA1251"/>
    <w:rsid w:val="00DA50B4"/>
    <w:rsid w:val="00DA5EE0"/>
    <w:rsid w:val="00DB06BB"/>
    <w:rsid w:val="00DB13D1"/>
    <w:rsid w:val="00DB258E"/>
    <w:rsid w:val="00DB3208"/>
    <w:rsid w:val="00DB3B65"/>
    <w:rsid w:val="00DB52AE"/>
    <w:rsid w:val="00DB64B3"/>
    <w:rsid w:val="00DC0CEE"/>
    <w:rsid w:val="00DC155C"/>
    <w:rsid w:val="00DC3D4A"/>
    <w:rsid w:val="00DC4A5F"/>
    <w:rsid w:val="00DC4A61"/>
    <w:rsid w:val="00DC4C27"/>
    <w:rsid w:val="00DC54F9"/>
    <w:rsid w:val="00DC6A05"/>
    <w:rsid w:val="00DC6D2B"/>
    <w:rsid w:val="00DC7747"/>
    <w:rsid w:val="00DC789C"/>
    <w:rsid w:val="00DC7B92"/>
    <w:rsid w:val="00DD00EE"/>
    <w:rsid w:val="00DD169D"/>
    <w:rsid w:val="00DD1710"/>
    <w:rsid w:val="00DD3A86"/>
    <w:rsid w:val="00DD5160"/>
    <w:rsid w:val="00DD79BB"/>
    <w:rsid w:val="00DE1B9D"/>
    <w:rsid w:val="00DE2484"/>
    <w:rsid w:val="00DE353C"/>
    <w:rsid w:val="00DE411E"/>
    <w:rsid w:val="00DE479E"/>
    <w:rsid w:val="00DE4920"/>
    <w:rsid w:val="00DE4E42"/>
    <w:rsid w:val="00DE55A1"/>
    <w:rsid w:val="00DE6582"/>
    <w:rsid w:val="00DE663F"/>
    <w:rsid w:val="00DE6A6D"/>
    <w:rsid w:val="00DF11FE"/>
    <w:rsid w:val="00DF2F52"/>
    <w:rsid w:val="00DF3524"/>
    <w:rsid w:val="00DF3989"/>
    <w:rsid w:val="00DF3F78"/>
    <w:rsid w:val="00DF553E"/>
    <w:rsid w:val="00DF689F"/>
    <w:rsid w:val="00DF7450"/>
    <w:rsid w:val="00E01814"/>
    <w:rsid w:val="00E020A9"/>
    <w:rsid w:val="00E0239E"/>
    <w:rsid w:val="00E0310C"/>
    <w:rsid w:val="00E05AB1"/>
    <w:rsid w:val="00E06288"/>
    <w:rsid w:val="00E07558"/>
    <w:rsid w:val="00E07DA9"/>
    <w:rsid w:val="00E11EB5"/>
    <w:rsid w:val="00E13DAC"/>
    <w:rsid w:val="00E142FA"/>
    <w:rsid w:val="00E14C5D"/>
    <w:rsid w:val="00E155B5"/>
    <w:rsid w:val="00E155EA"/>
    <w:rsid w:val="00E17C68"/>
    <w:rsid w:val="00E215A3"/>
    <w:rsid w:val="00E217D2"/>
    <w:rsid w:val="00E21FFE"/>
    <w:rsid w:val="00E231C8"/>
    <w:rsid w:val="00E249DB"/>
    <w:rsid w:val="00E25217"/>
    <w:rsid w:val="00E270DA"/>
    <w:rsid w:val="00E33083"/>
    <w:rsid w:val="00E34516"/>
    <w:rsid w:val="00E35768"/>
    <w:rsid w:val="00E367A0"/>
    <w:rsid w:val="00E36821"/>
    <w:rsid w:val="00E36D07"/>
    <w:rsid w:val="00E37398"/>
    <w:rsid w:val="00E37C39"/>
    <w:rsid w:val="00E40705"/>
    <w:rsid w:val="00E40F04"/>
    <w:rsid w:val="00E4182D"/>
    <w:rsid w:val="00E41832"/>
    <w:rsid w:val="00E427AD"/>
    <w:rsid w:val="00E432F1"/>
    <w:rsid w:val="00E44084"/>
    <w:rsid w:val="00E440AC"/>
    <w:rsid w:val="00E450CA"/>
    <w:rsid w:val="00E46D46"/>
    <w:rsid w:val="00E50D2D"/>
    <w:rsid w:val="00E52167"/>
    <w:rsid w:val="00E547DE"/>
    <w:rsid w:val="00E571F8"/>
    <w:rsid w:val="00E57376"/>
    <w:rsid w:val="00E57D21"/>
    <w:rsid w:val="00E64359"/>
    <w:rsid w:val="00E66184"/>
    <w:rsid w:val="00E662DA"/>
    <w:rsid w:val="00E67066"/>
    <w:rsid w:val="00E67DB0"/>
    <w:rsid w:val="00E7046E"/>
    <w:rsid w:val="00E71625"/>
    <w:rsid w:val="00E71F76"/>
    <w:rsid w:val="00E71FCA"/>
    <w:rsid w:val="00E76507"/>
    <w:rsid w:val="00E80587"/>
    <w:rsid w:val="00E81D69"/>
    <w:rsid w:val="00E82434"/>
    <w:rsid w:val="00E829E5"/>
    <w:rsid w:val="00E84411"/>
    <w:rsid w:val="00E84613"/>
    <w:rsid w:val="00E84749"/>
    <w:rsid w:val="00E863B4"/>
    <w:rsid w:val="00E869A9"/>
    <w:rsid w:val="00E90211"/>
    <w:rsid w:val="00E90352"/>
    <w:rsid w:val="00E90AAE"/>
    <w:rsid w:val="00E92BC5"/>
    <w:rsid w:val="00E92D8D"/>
    <w:rsid w:val="00E93ADE"/>
    <w:rsid w:val="00E940E7"/>
    <w:rsid w:val="00E947AE"/>
    <w:rsid w:val="00E947BA"/>
    <w:rsid w:val="00E9648D"/>
    <w:rsid w:val="00E96BD5"/>
    <w:rsid w:val="00EA05B9"/>
    <w:rsid w:val="00EA06B4"/>
    <w:rsid w:val="00EA083B"/>
    <w:rsid w:val="00EA41A8"/>
    <w:rsid w:val="00EA5397"/>
    <w:rsid w:val="00EA5591"/>
    <w:rsid w:val="00EA5B49"/>
    <w:rsid w:val="00EA6A08"/>
    <w:rsid w:val="00EA7841"/>
    <w:rsid w:val="00EB1547"/>
    <w:rsid w:val="00EB21AD"/>
    <w:rsid w:val="00EB3086"/>
    <w:rsid w:val="00EB370F"/>
    <w:rsid w:val="00EB46F9"/>
    <w:rsid w:val="00EB4A42"/>
    <w:rsid w:val="00EB6157"/>
    <w:rsid w:val="00EB61A8"/>
    <w:rsid w:val="00EB79E0"/>
    <w:rsid w:val="00EC0976"/>
    <w:rsid w:val="00EC100F"/>
    <w:rsid w:val="00EC1431"/>
    <w:rsid w:val="00EC1E02"/>
    <w:rsid w:val="00EC25C6"/>
    <w:rsid w:val="00EC2D2D"/>
    <w:rsid w:val="00EC2DB9"/>
    <w:rsid w:val="00EC476D"/>
    <w:rsid w:val="00EC4C1D"/>
    <w:rsid w:val="00ED00D7"/>
    <w:rsid w:val="00ED5754"/>
    <w:rsid w:val="00ED5846"/>
    <w:rsid w:val="00ED6890"/>
    <w:rsid w:val="00ED6F49"/>
    <w:rsid w:val="00ED79DE"/>
    <w:rsid w:val="00ED7BC7"/>
    <w:rsid w:val="00EE1A49"/>
    <w:rsid w:val="00EE2326"/>
    <w:rsid w:val="00EE2CFA"/>
    <w:rsid w:val="00EE3B62"/>
    <w:rsid w:val="00EE3B73"/>
    <w:rsid w:val="00EE4DC8"/>
    <w:rsid w:val="00EE7764"/>
    <w:rsid w:val="00EE7A50"/>
    <w:rsid w:val="00EF0CB1"/>
    <w:rsid w:val="00EF2915"/>
    <w:rsid w:val="00EF2BBA"/>
    <w:rsid w:val="00EF3208"/>
    <w:rsid w:val="00EF4154"/>
    <w:rsid w:val="00EF4D3B"/>
    <w:rsid w:val="00EF4F07"/>
    <w:rsid w:val="00EF5675"/>
    <w:rsid w:val="00EF73A0"/>
    <w:rsid w:val="00F00A38"/>
    <w:rsid w:val="00F00D66"/>
    <w:rsid w:val="00F017EB"/>
    <w:rsid w:val="00F0280D"/>
    <w:rsid w:val="00F02D61"/>
    <w:rsid w:val="00F03CBA"/>
    <w:rsid w:val="00F0596C"/>
    <w:rsid w:val="00F06FB8"/>
    <w:rsid w:val="00F07701"/>
    <w:rsid w:val="00F131E9"/>
    <w:rsid w:val="00F135D0"/>
    <w:rsid w:val="00F13812"/>
    <w:rsid w:val="00F1512E"/>
    <w:rsid w:val="00F15512"/>
    <w:rsid w:val="00F164E7"/>
    <w:rsid w:val="00F17806"/>
    <w:rsid w:val="00F21352"/>
    <w:rsid w:val="00F22337"/>
    <w:rsid w:val="00F228A4"/>
    <w:rsid w:val="00F24260"/>
    <w:rsid w:val="00F243BB"/>
    <w:rsid w:val="00F25D1B"/>
    <w:rsid w:val="00F25D23"/>
    <w:rsid w:val="00F26763"/>
    <w:rsid w:val="00F2791E"/>
    <w:rsid w:val="00F30006"/>
    <w:rsid w:val="00F30E56"/>
    <w:rsid w:val="00F33B32"/>
    <w:rsid w:val="00F3464F"/>
    <w:rsid w:val="00F349D0"/>
    <w:rsid w:val="00F36D69"/>
    <w:rsid w:val="00F420FE"/>
    <w:rsid w:val="00F427D0"/>
    <w:rsid w:val="00F44309"/>
    <w:rsid w:val="00F44EB3"/>
    <w:rsid w:val="00F4509F"/>
    <w:rsid w:val="00F46251"/>
    <w:rsid w:val="00F46436"/>
    <w:rsid w:val="00F46FA2"/>
    <w:rsid w:val="00F50846"/>
    <w:rsid w:val="00F50BB8"/>
    <w:rsid w:val="00F50DD4"/>
    <w:rsid w:val="00F523A1"/>
    <w:rsid w:val="00F526AA"/>
    <w:rsid w:val="00F54B69"/>
    <w:rsid w:val="00F54D85"/>
    <w:rsid w:val="00F566DF"/>
    <w:rsid w:val="00F601D2"/>
    <w:rsid w:val="00F618D7"/>
    <w:rsid w:val="00F62B8C"/>
    <w:rsid w:val="00F6422A"/>
    <w:rsid w:val="00F64B19"/>
    <w:rsid w:val="00F64BCB"/>
    <w:rsid w:val="00F67C2C"/>
    <w:rsid w:val="00F67CE7"/>
    <w:rsid w:val="00F7024F"/>
    <w:rsid w:val="00F706A0"/>
    <w:rsid w:val="00F706FC"/>
    <w:rsid w:val="00F70CE3"/>
    <w:rsid w:val="00F714F8"/>
    <w:rsid w:val="00F71682"/>
    <w:rsid w:val="00F73F88"/>
    <w:rsid w:val="00F77C0D"/>
    <w:rsid w:val="00F8074F"/>
    <w:rsid w:val="00F80E92"/>
    <w:rsid w:val="00F814CD"/>
    <w:rsid w:val="00F81D3A"/>
    <w:rsid w:val="00F821C3"/>
    <w:rsid w:val="00F82DD1"/>
    <w:rsid w:val="00F842D7"/>
    <w:rsid w:val="00F84CEA"/>
    <w:rsid w:val="00F86AF0"/>
    <w:rsid w:val="00F87DE9"/>
    <w:rsid w:val="00F9010F"/>
    <w:rsid w:val="00F90255"/>
    <w:rsid w:val="00F90E82"/>
    <w:rsid w:val="00F92976"/>
    <w:rsid w:val="00F92C7A"/>
    <w:rsid w:val="00F94851"/>
    <w:rsid w:val="00F94DD3"/>
    <w:rsid w:val="00F965CA"/>
    <w:rsid w:val="00FA0515"/>
    <w:rsid w:val="00FA0E96"/>
    <w:rsid w:val="00FA2BA0"/>
    <w:rsid w:val="00FA307B"/>
    <w:rsid w:val="00FA475E"/>
    <w:rsid w:val="00FA7EDE"/>
    <w:rsid w:val="00FB1630"/>
    <w:rsid w:val="00FB2B32"/>
    <w:rsid w:val="00FB3108"/>
    <w:rsid w:val="00FB37BB"/>
    <w:rsid w:val="00FB586E"/>
    <w:rsid w:val="00FC0A66"/>
    <w:rsid w:val="00FC289E"/>
    <w:rsid w:val="00FC2A9C"/>
    <w:rsid w:val="00FC4763"/>
    <w:rsid w:val="00FC6031"/>
    <w:rsid w:val="00FC604F"/>
    <w:rsid w:val="00FD2105"/>
    <w:rsid w:val="00FD33F5"/>
    <w:rsid w:val="00FD4E83"/>
    <w:rsid w:val="00FD5A3E"/>
    <w:rsid w:val="00FD5DD7"/>
    <w:rsid w:val="00FE1D4B"/>
    <w:rsid w:val="00FE1FC3"/>
    <w:rsid w:val="00FE2062"/>
    <w:rsid w:val="00FE3435"/>
    <w:rsid w:val="00FE395C"/>
    <w:rsid w:val="00FE5489"/>
    <w:rsid w:val="00FE6F31"/>
    <w:rsid w:val="00FF042E"/>
    <w:rsid w:val="00FF089A"/>
    <w:rsid w:val="00FF0EAF"/>
    <w:rsid w:val="00FF1415"/>
    <w:rsid w:val="00FF1768"/>
    <w:rsid w:val="00FF1D8A"/>
    <w:rsid w:val="00FF3242"/>
    <w:rsid w:val="00FF3E7B"/>
    <w:rsid w:val="00FF56A0"/>
    <w:rsid w:val="00FF5AF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8DC93"/>
  <w15:chartTrackingRefBased/>
  <w15:docId w15:val="{E9DAA47B-7281-4369-897B-007DBC6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宋体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宋体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宋体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8160E"/>
    <w:rPr>
      <w:rFonts w:eastAsia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F24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246B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246BC"/>
    <w:rPr>
      <w:rFonts w:eastAsia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e/" TargetMode="External"/><Relationship Id="rId18" Type="http://schemas.openxmlformats.org/officeDocument/2006/relationships/hyperlink" Target="https://mpai.community/standards/mpai-hmc/" TargetMode="External"/><Relationship Id="rId26" Type="http://schemas.openxmlformats.org/officeDocument/2006/relationships/hyperlink" Target="https://mpai.community/standards/mpai-tfa/" TargetMode="External"/><Relationship Id="rId21" Type="http://schemas.openxmlformats.org/officeDocument/2006/relationships/hyperlink" Target="https://mpai.community/standards/mpai-nnw/" TargetMode="External"/><Relationship Id="rId34" Type="http://schemas.openxmlformats.org/officeDocument/2006/relationships/hyperlink" Target="https://www.instagram.com/mpaicommuni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aih/" TargetMode="External"/><Relationship Id="rId17" Type="http://schemas.openxmlformats.org/officeDocument/2006/relationships/hyperlink" Target="https://mpai.community/standards/mpai-gme/" TargetMode="External"/><Relationship Id="rId25" Type="http://schemas.openxmlformats.org/officeDocument/2006/relationships/hyperlink" Target="https://mpai.community/standards/mpai-spg/" TargetMode="External"/><Relationship Id="rId33" Type="http://schemas.openxmlformats.org/officeDocument/2006/relationships/hyperlink" Target="https://www.facebook.com/mpaicommun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ev/" TargetMode="External"/><Relationship Id="rId20" Type="http://schemas.openxmlformats.org/officeDocument/2006/relationships/hyperlink" Target="https://mpai.community/standards/mpai-mmm/" TargetMode="External"/><Relationship Id="rId29" Type="http://schemas.openxmlformats.org/officeDocument/2006/relationships/hyperlink" Target="https://mpai.community/2022/11/02/seven-good-reasons-to-join-mpa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f/" TargetMode="External"/><Relationship Id="rId24" Type="http://schemas.openxmlformats.org/officeDocument/2006/relationships/hyperlink" Target="https://mpai.community/standards/mpai-prf/" TargetMode="External"/><Relationship Id="rId32" Type="http://schemas.openxmlformats.org/officeDocument/2006/relationships/hyperlink" Target="https://twitter.com/mpaicommunit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ui/" TargetMode="External"/><Relationship Id="rId23" Type="http://schemas.openxmlformats.org/officeDocument/2006/relationships/hyperlink" Target="https://mpai.community/standards/mpai-paf/v1-2/" TargetMode="External"/><Relationship Id="rId28" Type="http://schemas.openxmlformats.org/officeDocument/2006/relationships/hyperlink" Target="https://mpai.community/standards/mpai-xrv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ecretariat@mpai.community" TargetMode="External"/><Relationship Id="rId19" Type="http://schemas.openxmlformats.org/officeDocument/2006/relationships/hyperlink" Target="https://mpai.community/standards/mpai-mmc/" TargetMode="External"/><Relationship Id="rId31" Type="http://schemas.openxmlformats.org/officeDocument/2006/relationships/hyperlink" Target="https://www.linkedin.com/groups/1394907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v/" TargetMode="External"/><Relationship Id="rId22" Type="http://schemas.openxmlformats.org/officeDocument/2006/relationships/hyperlink" Target="https://mpai.community/standards/mpai-osd/" TargetMode="External"/><Relationship Id="rId27" Type="http://schemas.openxmlformats.org/officeDocument/2006/relationships/hyperlink" Target="https://mpai.community/standards/mpai-evc/" TargetMode="External"/><Relationship Id="rId30" Type="http://schemas.openxmlformats.org/officeDocument/2006/relationships/hyperlink" Target="https://mpai.community/" TargetMode="External"/><Relationship Id="rId35" Type="http://schemas.openxmlformats.org/officeDocument/2006/relationships/hyperlink" Target="https://www.youtube.com/c/MPAIstandard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7CB3-2B69-42EB-AB93-5D65BD5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578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Leonardo Chiariglione</cp:lastModifiedBy>
  <cp:revision>424</cp:revision>
  <dcterms:created xsi:type="dcterms:W3CDTF">2024-05-19T20:41:00Z</dcterms:created>
  <dcterms:modified xsi:type="dcterms:W3CDTF">2024-10-23T10:58:00Z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1074b5ab36c0ce3e79a6ade66808d43ef7dd159db76eadba54b050cb2dbf4f1c</vt:lpwstr>
  </property>
</Properties>
</file>