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7891" w14:textId="77777777" w:rsidR="009D0066" w:rsidRDefault="009D0066" w:rsidP="007F2E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993504">
        <w:tc>
          <w:tcPr>
            <w:tcW w:w="3358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5pt" o:ole="">
                  <v:imagedata r:id="rId8" o:title=""/>
                </v:shape>
                <o:OLEObject Type="Embed" ProgID="PBrush" ShapeID="_x0000_i1025" DrawAspect="Content" ObjectID="_1791560740" r:id="rId9"/>
              </w:object>
            </w:r>
          </w:p>
        </w:tc>
        <w:tc>
          <w:tcPr>
            <w:tcW w:w="5997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5E19CDB0" w14:textId="77777777" w:rsidR="00993504" w:rsidRDefault="00993504" w:rsidP="00993504">
      <w:pPr>
        <w:jc w:val="center"/>
        <w:rPr>
          <w:b/>
          <w:bCs/>
          <w:sz w:val="32"/>
          <w:szCs w:val="32"/>
        </w:rPr>
      </w:pPr>
    </w:p>
    <w:p w14:paraId="0250981C" w14:textId="7E09EEC4" w:rsidR="003D2DDB" w:rsidRDefault="00993504" w:rsidP="0099350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0282B29D" w:rsidR="00B81E8E" w:rsidRPr="00EC2302" w:rsidRDefault="00325D6E" w:rsidP="00A95912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204</w:t>
            </w:r>
            <w:r w:rsidR="00115F9D">
              <w:rPr>
                <w:b/>
                <w:bCs/>
              </w:rPr>
              <w:t>9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4E47448A" w:rsidR="00B81E8E" w:rsidRDefault="009D04AC" w:rsidP="0058715F">
            <w:pPr>
              <w:jc w:val="right"/>
            </w:pPr>
            <w:r>
              <w:t>2024</w:t>
            </w:r>
            <w:r w:rsidR="00EC2302">
              <w:t>/</w:t>
            </w:r>
            <w:r w:rsidR="00D044AA">
              <w:t>10</w:t>
            </w:r>
            <w:r w:rsidR="005509E2">
              <w:t>/</w:t>
            </w:r>
            <w:r w:rsidR="00F067CC">
              <w:t>2</w:t>
            </w:r>
            <w:r w:rsidR="00D044AA">
              <w:t>3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08C594F7" w:rsidR="003D2DDB" w:rsidRDefault="00EC2302" w:rsidP="003D2F3C">
            <w:r>
              <w:t>MPAI-</w:t>
            </w:r>
            <w:r w:rsidR="009D04AC">
              <w:t>4</w:t>
            </w:r>
            <w:r w:rsidR="00D044AA">
              <w:t>9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1D5FFDC1" w14:textId="222F34AE" w:rsidR="00B162E0" w:rsidRPr="00F62BEB" w:rsidRDefault="001778B1" w:rsidP="003D2F3C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four major 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52AE07DE" w14:textId="1F1D408B" w:rsidR="00D177B8" w:rsidRDefault="00D177B8" w:rsidP="000362AE">
      <w:pPr>
        <w:jc w:val="both"/>
      </w:pPr>
    </w:p>
    <w:p w14:paraId="415BBB13" w14:textId="01DFEBB3" w:rsidR="00D177B8" w:rsidRDefault="00D177B8" w:rsidP="000362AE">
      <w:pPr>
        <w:jc w:val="both"/>
      </w:pPr>
      <w:r>
        <w:rPr>
          <w:rFonts w:hint="eastAsia"/>
        </w:rPr>
        <w:t>Regarding</w:t>
      </w:r>
      <w:r>
        <w:t xml:space="preserve"> the reference model development</w:t>
      </w:r>
      <w:r w:rsidR="00357A19">
        <w:t xml:space="preserve">, the </w:t>
      </w:r>
      <w:proofErr w:type="spellStart"/>
      <w:r>
        <w:t>latetest</w:t>
      </w:r>
      <w:proofErr w:type="spellEnd"/>
      <w:r>
        <w:t xml:space="preserve"> </w:t>
      </w:r>
      <w:r w:rsidR="00357A19">
        <w:t xml:space="preserve">reference model (EEV-0.5) </w:t>
      </w:r>
      <w:r>
        <w:t>has been finished</w:t>
      </w:r>
      <w:r w:rsidR="00357A19">
        <w:t xml:space="preserve"> </w:t>
      </w:r>
      <w:r>
        <w:t>and published</w:t>
      </w:r>
      <w:r w:rsidR="000E3304">
        <w:rPr>
          <w:rFonts w:hint="eastAsia"/>
        </w:rPr>
        <w:t>.</w:t>
      </w:r>
      <w:r w:rsidR="00357A19">
        <w:t xml:space="preserve"> </w:t>
      </w:r>
      <w:r w:rsidR="000E3304">
        <w:t xml:space="preserve">Moreover, some practical improvement and optimization are also conducting to further increase the coding efficiency. The </w:t>
      </w:r>
      <w:proofErr w:type="spellStart"/>
      <w:r w:rsidR="00357A19">
        <w:t>the</w:t>
      </w:r>
      <w:proofErr w:type="spellEnd"/>
      <w:r w:rsidR="00357A19">
        <w:t xml:space="preserve"> BD-rat</w:t>
      </w:r>
      <w:r w:rsidR="00D27F8A">
        <w:t xml:space="preserve">e performance (PSNR-based) </w:t>
      </w:r>
      <w:r w:rsidR="000E3304">
        <w:t xml:space="preserve">using random access configuration </w:t>
      </w:r>
      <w:r w:rsidR="00D27F8A">
        <w:t>is</w:t>
      </w:r>
      <w:r w:rsidR="000E3304">
        <w:t xml:space="preserve"> very close or</w:t>
      </w:r>
      <w:r w:rsidR="00D27F8A">
        <w:t xml:space="preserve"> competitive with H.266/VVC</w:t>
      </w:r>
      <w:r w:rsidR="000E3304">
        <w:t xml:space="preserve"> reference model VTM</w:t>
      </w:r>
      <w:r w:rsidR="00357A19">
        <w:t>.</w:t>
      </w:r>
      <w:r w:rsidR="000E3304">
        <w:t xml:space="preserve"> It is also observed from existing data that </w:t>
      </w:r>
      <w:r w:rsidR="000B3693">
        <w:t>current EEV-0.5 model performs less efficient for videos complex motion</w:t>
      </w:r>
      <w:r w:rsidR="002A3D6F">
        <w:t>.</w:t>
      </w:r>
      <w:r w:rsidR="000B3693">
        <w:t xml:space="preserve"> Future investigation is undertaken to motion such performance.</w:t>
      </w:r>
    </w:p>
    <w:p w14:paraId="18FF4693" w14:textId="070969EA" w:rsidR="000362AE" w:rsidRPr="000B3693" w:rsidRDefault="000362AE" w:rsidP="000362AE">
      <w:pPr>
        <w:jc w:val="both"/>
      </w:pPr>
    </w:p>
    <w:sectPr w:rsidR="000362AE" w:rsidRPr="000B3693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1A214" w14:textId="77777777" w:rsidR="000A4489" w:rsidRDefault="000A4489" w:rsidP="00A1716C">
      <w:r>
        <w:separator/>
      </w:r>
    </w:p>
  </w:endnote>
  <w:endnote w:type="continuationSeparator" w:id="0">
    <w:p w14:paraId="1B9FB19E" w14:textId="77777777" w:rsidR="000A4489" w:rsidRDefault="000A4489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254CB" w14:textId="77777777" w:rsidR="000A4489" w:rsidRDefault="000A4489" w:rsidP="00A1716C">
      <w:r>
        <w:separator/>
      </w:r>
    </w:p>
  </w:footnote>
  <w:footnote w:type="continuationSeparator" w:id="0">
    <w:p w14:paraId="7FFDE01B" w14:textId="77777777" w:rsidR="000A4489" w:rsidRDefault="000A4489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51052">
    <w:abstractNumId w:val="28"/>
  </w:num>
  <w:num w:numId="2" w16cid:durableId="1126125090">
    <w:abstractNumId w:val="2"/>
  </w:num>
  <w:num w:numId="3" w16cid:durableId="1604649717">
    <w:abstractNumId w:val="23"/>
  </w:num>
  <w:num w:numId="4" w16cid:durableId="1765613335">
    <w:abstractNumId w:val="8"/>
  </w:num>
  <w:num w:numId="5" w16cid:durableId="498153811">
    <w:abstractNumId w:val="18"/>
  </w:num>
  <w:num w:numId="6" w16cid:durableId="1047801867">
    <w:abstractNumId w:val="30"/>
  </w:num>
  <w:num w:numId="7" w16cid:durableId="1278834054">
    <w:abstractNumId w:val="20"/>
  </w:num>
  <w:num w:numId="8" w16cid:durableId="536159622">
    <w:abstractNumId w:val="3"/>
  </w:num>
  <w:num w:numId="9" w16cid:durableId="281307337">
    <w:abstractNumId w:val="5"/>
  </w:num>
  <w:num w:numId="10" w16cid:durableId="1344281263">
    <w:abstractNumId w:val="12"/>
  </w:num>
  <w:num w:numId="11" w16cid:durableId="1474176630">
    <w:abstractNumId w:val="21"/>
  </w:num>
  <w:num w:numId="12" w16cid:durableId="1831169951">
    <w:abstractNumId w:val="14"/>
  </w:num>
  <w:num w:numId="13" w16cid:durableId="643244977">
    <w:abstractNumId w:val="0"/>
  </w:num>
  <w:num w:numId="14" w16cid:durableId="1523477256">
    <w:abstractNumId w:val="10"/>
  </w:num>
  <w:num w:numId="15" w16cid:durableId="646474489">
    <w:abstractNumId w:val="27"/>
  </w:num>
  <w:num w:numId="16" w16cid:durableId="1102531438">
    <w:abstractNumId w:val="13"/>
  </w:num>
  <w:num w:numId="17" w16cid:durableId="359622139">
    <w:abstractNumId w:val="9"/>
  </w:num>
  <w:num w:numId="18" w16cid:durableId="2113474786">
    <w:abstractNumId w:val="6"/>
  </w:num>
  <w:num w:numId="19" w16cid:durableId="749885297">
    <w:abstractNumId w:val="4"/>
  </w:num>
  <w:num w:numId="20" w16cid:durableId="742487446">
    <w:abstractNumId w:val="11"/>
  </w:num>
  <w:num w:numId="21" w16cid:durableId="824248990">
    <w:abstractNumId w:val="17"/>
  </w:num>
  <w:num w:numId="22" w16cid:durableId="1756128450">
    <w:abstractNumId w:val="24"/>
  </w:num>
  <w:num w:numId="23" w16cid:durableId="117799171">
    <w:abstractNumId w:val="15"/>
  </w:num>
  <w:num w:numId="24" w16cid:durableId="657421171">
    <w:abstractNumId w:val="22"/>
  </w:num>
  <w:num w:numId="25" w16cid:durableId="361175691">
    <w:abstractNumId w:val="25"/>
  </w:num>
  <w:num w:numId="26" w16cid:durableId="313029419">
    <w:abstractNumId w:val="1"/>
  </w:num>
  <w:num w:numId="27" w16cid:durableId="1570193130">
    <w:abstractNumId w:val="16"/>
  </w:num>
  <w:num w:numId="28" w16cid:durableId="1065952798">
    <w:abstractNumId w:val="26"/>
  </w:num>
  <w:num w:numId="29" w16cid:durableId="515776642">
    <w:abstractNumId w:val="19"/>
  </w:num>
  <w:num w:numId="30" w16cid:durableId="1548371388">
    <w:abstractNumId w:val="7"/>
  </w:num>
  <w:num w:numId="31" w16cid:durableId="480970893">
    <w:abstractNumId w:val="29"/>
  </w:num>
  <w:num w:numId="32" w16cid:durableId="583874553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A0992"/>
    <w:rsid w:val="000A4489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302C"/>
    <w:rsid w:val="001347D5"/>
    <w:rsid w:val="0013536D"/>
    <w:rsid w:val="00146509"/>
    <w:rsid w:val="00150931"/>
    <w:rsid w:val="00155460"/>
    <w:rsid w:val="00156876"/>
    <w:rsid w:val="00160291"/>
    <w:rsid w:val="00163B40"/>
    <w:rsid w:val="001676B9"/>
    <w:rsid w:val="00171211"/>
    <w:rsid w:val="0017476B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4B8A"/>
    <w:rsid w:val="001E6EEC"/>
    <w:rsid w:val="001F3C5D"/>
    <w:rsid w:val="001F5B0A"/>
    <w:rsid w:val="00221F51"/>
    <w:rsid w:val="002336F0"/>
    <w:rsid w:val="00244D29"/>
    <w:rsid w:val="00245B0F"/>
    <w:rsid w:val="002472FE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90F"/>
    <w:rsid w:val="003351FB"/>
    <w:rsid w:val="00341C90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FB5"/>
    <w:rsid w:val="004F0ACC"/>
    <w:rsid w:val="004F593C"/>
    <w:rsid w:val="005132BF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715DF2"/>
    <w:rsid w:val="007212F6"/>
    <w:rsid w:val="0072254C"/>
    <w:rsid w:val="00724B9B"/>
    <w:rsid w:val="00727E5A"/>
    <w:rsid w:val="007320EA"/>
    <w:rsid w:val="00740188"/>
    <w:rsid w:val="0074220F"/>
    <w:rsid w:val="00744715"/>
    <w:rsid w:val="00750503"/>
    <w:rsid w:val="007518E6"/>
    <w:rsid w:val="0075560D"/>
    <w:rsid w:val="00770292"/>
    <w:rsid w:val="007A2EC4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43F6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3504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230"/>
    <w:rsid w:val="00F067CC"/>
    <w:rsid w:val="00F06FB8"/>
    <w:rsid w:val="00F11A44"/>
    <w:rsid w:val="00F11BB4"/>
    <w:rsid w:val="00F1476D"/>
    <w:rsid w:val="00F22337"/>
    <w:rsid w:val="00F228A4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Header">
    <w:name w:val="header"/>
    <w:basedOn w:val="Normal"/>
    <w:link w:val="HeaderChar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1716C"/>
    <w:rPr>
      <w:rFonts w:eastAsia="SimSun"/>
      <w:sz w:val="18"/>
      <w:szCs w:val="18"/>
      <w:lang w:eastAsia="zh-CN"/>
    </w:rPr>
  </w:style>
  <w:style w:type="paragraph" w:styleId="Footer">
    <w:name w:val="footer"/>
    <w:basedOn w:val="Normal"/>
    <w:link w:val="FooterChar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1AB81-C97B-4FF8-AB72-092BE9DD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278</TotalTime>
  <Pages>1</Pages>
  <Words>138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156</cp:revision>
  <dcterms:created xsi:type="dcterms:W3CDTF">2022-01-26T09:43:00Z</dcterms:created>
  <dcterms:modified xsi:type="dcterms:W3CDTF">2024-10-27T17:57:00Z</dcterms:modified>
</cp:coreProperties>
</file>