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60pt;visibility:visible;mso-wrap-distance-right:0" o:ole="">
                  <v:imagedata r:id="rId8" o:title=""/>
                </v:shape>
                <o:OLEObject Type="Embed" ProgID="PBrush" ShapeID="_x0000_i1025" DrawAspect="Content" ObjectID="_1800733162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1A97D18B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DA7BF8">
              <w:rPr>
                <w:b/>
                <w:bCs/>
              </w:rPr>
              <w:t>1</w:t>
            </w:r>
            <w:r w:rsidR="0049669C">
              <w:rPr>
                <w:b/>
                <w:bCs/>
              </w:rPr>
              <w:t>64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4265CB88" w:rsidR="00105454" w:rsidRPr="00CF3837" w:rsidRDefault="0049669C" w:rsidP="00262708">
            <w:pPr>
              <w:jc w:val="right"/>
            </w:pPr>
            <w:r>
              <w:t>2025/01/22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61179AB9" w:rsidR="00105454" w:rsidRPr="00CF3837" w:rsidRDefault="00105454" w:rsidP="00262708">
            <w:r>
              <w:t>5</w:t>
            </w:r>
            <w:r w:rsidR="0049669C">
              <w:t>2</w:t>
            </w:r>
            <w:r w:rsidR="0049669C" w:rsidRPr="0049669C">
              <w:rPr>
                <w:vertAlign w:val="superscript"/>
              </w:rPr>
              <w:t>nd</w:t>
            </w:r>
            <w:r w:rsidR="00BC67BB">
              <w:t xml:space="preserve"> </w:t>
            </w:r>
            <w:r w:rsidRPr="00CF3837">
              <w:t>MPAI General Assembly (MPAI-</w:t>
            </w:r>
            <w:r>
              <w:t>5</w:t>
            </w:r>
            <w:r w:rsidR="0049669C">
              <w:t>2</w:t>
            </w:r>
            <w:r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0FE5CBDC" w:rsidR="00105454" w:rsidRPr="00CF3837" w:rsidRDefault="00105454" w:rsidP="00262708">
            <w:r w:rsidRPr="00CF3837">
              <w:t>MPAI-</w:t>
            </w:r>
            <w:r>
              <w:t>5</w:t>
            </w:r>
            <w:r w:rsidR="0049669C">
              <w:t>2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580D6BFC" w:rsidR="00105454" w:rsidRPr="00CF3837" w:rsidRDefault="00105454" w:rsidP="00262708">
            <w:r>
              <w:t>MPAI-5</w:t>
            </w:r>
            <w:r w:rsidR="0049669C">
              <w:t>2</w:t>
            </w:r>
          </w:p>
        </w:tc>
      </w:tr>
    </w:tbl>
    <w:p w14:paraId="703AFE8E" w14:textId="77777777" w:rsidR="00105454" w:rsidRPr="00CF3837" w:rsidRDefault="00105454" w:rsidP="00105454"/>
    <w:p w14:paraId="22447CEE" w14:textId="2FBE71EF" w:rsidR="00105454" w:rsidRPr="00CF3837" w:rsidRDefault="00105454" w:rsidP="00105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</w:t>
      </w:r>
      <w:r w:rsidR="00E90CE0">
        <w:rPr>
          <w:b/>
          <w:bCs/>
          <w:sz w:val="28"/>
          <w:szCs w:val="28"/>
        </w:rPr>
        <w:t>applies AI to Server-based Predictive Multiplayer Gaming</w:t>
      </w:r>
    </w:p>
    <w:p w14:paraId="38798D4E" w14:textId="77777777" w:rsidR="00105454" w:rsidRPr="00CF3837" w:rsidRDefault="00105454" w:rsidP="00105454"/>
    <w:p w14:paraId="5C4226B4" w14:textId="49E04F38" w:rsidR="00105454" w:rsidRDefault="00105454" w:rsidP="00A33393">
      <w:pPr>
        <w:jc w:val="both"/>
      </w:pPr>
      <w:r w:rsidRPr="00CF3837">
        <w:t xml:space="preserve">Geneva, Switzerland – </w:t>
      </w:r>
      <w:r w:rsidR="00E90CE0">
        <w:t>22</w:t>
      </w:r>
      <w:r w:rsidR="00E90CE0" w:rsidRPr="00E90CE0">
        <w:rPr>
          <w:vertAlign w:val="superscript"/>
        </w:rPr>
        <w:t>nd</w:t>
      </w:r>
      <w:r w:rsidR="00E90CE0">
        <w:t xml:space="preserve"> </w:t>
      </w:r>
      <w:r w:rsidR="00904375">
        <w:t xml:space="preserve">January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904375">
        <w:t>2</w:t>
      </w:r>
      <w:r w:rsidR="00904375" w:rsidRPr="00904375">
        <w:rPr>
          <w:vertAlign w:val="superscript"/>
        </w:rPr>
        <w:t>nd</w:t>
      </w:r>
      <w:r w:rsidR="00904375">
        <w:t xml:space="preserve"> </w:t>
      </w:r>
      <w:r w:rsidRPr="00CF3837">
        <w:t>General Assembly (MPAI-</w:t>
      </w:r>
      <w:r w:rsidR="00E85D76">
        <w:t>5</w:t>
      </w:r>
      <w:r w:rsidR="00904375">
        <w:t>2</w:t>
      </w:r>
      <w:r w:rsidRPr="00CF3837">
        <w:t xml:space="preserve">) </w:t>
      </w:r>
      <w:r>
        <w:t>approving publication</w:t>
      </w:r>
      <w:r w:rsidR="00A33393">
        <w:t xml:space="preserve"> </w:t>
      </w:r>
      <w:r w:rsidR="007E2C21">
        <w:t xml:space="preserve">of </w:t>
      </w:r>
      <w:bookmarkStart w:id="0" w:name="_Hlk187921859"/>
      <w:r w:rsidR="00EA6958">
        <w:t xml:space="preserve">Technical Report: </w:t>
      </w:r>
      <w:r w:rsidR="00EA6958" w:rsidRPr="00EA6958">
        <w:t xml:space="preserve">Server-based Predictive Multiplayer Gaming (MPAI-SPG) – Mitigation of </w:t>
      </w:r>
      <w:r w:rsidR="008D4E4E">
        <w:t>D</w:t>
      </w:r>
      <w:r w:rsidR="00EA6958" w:rsidRPr="00EA6958">
        <w:t xml:space="preserve">ata </w:t>
      </w:r>
      <w:r w:rsidR="008D4E4E">
        <w:t>L</w:t>
      </w:r>
      <w:r w:rsidR="00EA6958" w:rsidRPr="00EA6958">
        <w:t>oss effects (SPG-MDL)</w:t>
      </w:r>
      <w:r w:rsidR="00BF3F59">
        <w:t xml:space="preserve"> V1.0</w:t>
      </w:r>
      <w:bookmarkEnd w:id="0"/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74D62A2A" w14:textId="3BA2E8E3" w:rsidR="00E42A07" w:rsidRDefault="00BF3F59" w:rsidP="00105454">
      <w:pPr>
        <w:jc w:val="both"/>
      </w:pPr>
      <w:r w:rsidRPr="00BF3F59">
        <w:rPr>
          <w:b/>
          <w:bCs/>
        </w:rPr>
        <w:t xml:space="preserve">Technical Report: Server-based Predictive Multiplayer Gaming (MPAI-SPG) – Mitigation of </w:t>
      </w:r>
      <w:r w:rsidR="00E8591F">
        <w:rPr>
          <w:b/>
          <w:bCs/>
        </w:rPr>
        <w:t>D</w:t>
      </w:r>
      <w:r w:rsidRPr="00BF3F59">
        <w:rPr>
          <w:b/>
          <w:bCs/>
        </w:rPr>
        <w:t xml:space="preserve">ata </w:t>
      </w:r>
      <w:r w:rsidR="00E8591F">
        <w:rPr>
          <w:b/>
          <w:bCs/>
        </w:rPr>
        <w:t>L</w:t>
      </w:r>
      <w:r w:rsidRPr="00BF3F59">
        <w:rPr>
          <w:b/>
          <w:bCs/>
        </w:rPr>
        <w:t>oss effects (SPG-MDL) V1.0</w:t>
      </w:r>
      <w:r w:rsidR="00105454">
        <w:t xml:space="preserve"> </w:t>
      </w:r>
      <w:r>
        <w:t xml:space="preserve">addresses the </w:t>
      </w:r>
      <w:r w:rsidR="00354D08">
        <w:t xml:space="preserve">effect of controller data latency in </w:t>
      </w:r>
      <w:r w:rsidR="00A27CC1">
        <w:t xml:space="preserve">online </w:t>
      </w:r>
      <w:r w:rsidR="009D1ECE">
        <w:t xml:space="preserve">multiplayer gaming. When </w:t>
      </w:r>
      <w:r w:rsidR="00C71720">
        <w:t>controller data from a player do</w:t>
      </w:r>
      <w:r w:rsidR="008558C1">
        <w:t>es</w:t>
      </w:r>
      <w:r w:rsidR="00C71720">
        <w:t xml:space="preserve"> not reach the server on time, </w:t>
      </w:r>
      <w:r w:rsidR="00A8518E">
        <w:t xml:space="preserve">the server is unable to update and distribute </w:t>
      </w:r>
      <w:r w:rsidR="005B3B82">
        <w:t>a correct</w:t>
      </w:r>
      <w:r w:rsidR="00A8518E">
        <w:t xml:space="preserve"> game state</w:t>
      </w:r>
      <w:r w:rsidR="00A7758F" w:rsidRPr="00A7758F">
        <w:rPr>
          <w:noProof/>
        </w:rPr>
        <w:t>.</w:t>
      </w:r>
      <w:r w:rsidR="005A1122">
        <w:rPr>
          <w:noProof/>
        </w:rPr>
        <w:t xml:space="preserve"> The Technical Report provides </w:t>
      </w:r>
      <w:r w:rsidR="00F67087">
        <w:t>guidelines on the design and use of Neural Networks that produce reliable and accurate prediction</w:t>
      </w:r>
      <w:r w:rsidR="00BA69A0">
        <w:t>s</w:t>
      </w:r>
      <w:r w:rsidR="00F67087">
        <w:t xml:space="preserve"> making up for the absence of players’ control data in multiplayer gaming contexts based on authoritative server</w:t>
      </w:r>
      <w:r w:rsidR="001C0A32">
        <w:t>s</w:t>
      </w:r>
      <w:r w:rsidR="00BA69A0">
        <w:t>.</w:t>
      </w:r>
      <w:r w:rsidR="005A1122">
        <w:rPr>
          <w:noProof/>
        </w:rPr>
        <w:t xml:space="preserve"> </w:t>
      </w:r>
      <w:r w:rsidR="00217F65">
        <w:rPr>
          <w:noProof/>
        </w:rPr>
        <w:t xml:space="preserve">An example Reference Software </w:t>
      </w:r>
      <w:r w:rsidR="00013E5B">
        <w:rPr>
          <w:noProof/>
        </w:rPr>
        <w:t>allows experimenters to test the suggested guidelines</w:t>
      </w:r>
      <w:r w:rsidR="0042562B">
        <w:rPr>
          <w:noProof/>
        </w:rPr>
        <w:t xml:space="preserve"> in a practical case</w:t>
      </w:r>
      <w:r w:rsidR="00013E5B">
        <w:rPr>
          <w:noProof/>
        </w:rPr>
        <w:t>.</w:t>
      </w:r>
    </w:p>
    <w:p w14:paraId="6D7F66A0" w14:textId="77777777" w:rsidR="00105454" w:rsidRDefault="00105454" w:rsidP="00105454">
      <w:pPr>
        <w:jc w:val="both"/>
      </w:pPr>
    </w:p>
    <w:p w14:paraId="380F1AE6" w14:textId="3CCDEE20" w:rsidR="008F296B" w:rsidRDefault="001C0A32" w:rsidP="002762AD">
      <w:pPr>
        <w:jc w:val="both"/>
      </w:pPr>
      <w:r>
        <w:t>MPAI will make a</w:t>
      </w:r>
      <w:r w:rsidR="008160D7">
        <w:t>n</w:t>
      </w:r>
      <w:r>
        <w:t xml:space="preserve"> </w:t>
      </w:r>
      <w:r w:rsidR="008160D7">
        <w:t xml:space="preserve">online </w:t>
      </w:r>
      <w:r>
        <w:t xml:space="preserve">presentation of the </w:t>
      </w:r>
      <w:r w:rsidR="00200834">
        <w:t xml:space="preserve">main results of the SPG-MDL V1.0 </w:t>
      </w:r>
      <w:r w:rsidR="007C0796">
        <w:t>T</w:t>
      </w:r>
      <w:r w:rsidR="00200834">
        <w:t xml:space="preserve">echnical Report on </w:t>
      </w:r>
      <w:r w:rsidR="00743A6D">
        <w:t>13</w:t>
      </w:r>
      <w:r w:rsidR="00E11C3F" w:rsidRPr="00E11C3F">
        <w:rPr>
          <w:vertAlign w:val="superscript"/>
        </w:rPr>
        <w:t>th</w:t>
      </w:r>
      <w:r w:rsidR="00E11C3F">
        <w:t xml:space="preserve"> of </w:t>
      </w:r>
      <w:r w:rsidR="00743A6D">
        <w:t xml:space="preserve">February </w:t>
      </w:r>
      <w:r w:rsidR="00E11C3F">
        <w:t xml:space="preserve">2025 </w:t>
      </w:r>
      <w:r w:rsidR="002762AD">
        <w:t xml:space="preserve">at 15 UTC. Register at </w:t>
      </w:r>
      <w:hyperlink r:id="rId10" w:history="1">
        <w:r w:rsidR="00E5097D" w:rsidRPr="008E3341">
          <w:rPr>
            <w:rStyle w:val="Collegamentoipertestuale"/>
          </w:rPr>
          <w:t>https://us06web.zoom.us/meeting/register/tQDphqL7Rbi2MRbcTEK95g</w:t>
        </w:r>
      </w:hyperlink>
      <w:r w:rsidR="00E5097D">
        <w:t xml:space="preserve"> </w:t>
      </w:r>
      <w:r w:rsidR="002762AD">
        <w:t xml:space="preserve">to attend. </w:t>
      </w:r>
    </w:p>
    <w:p w14:paraId="05A479FB" w14:textId="77777777" w:rsidR="006B64B1" w:rsidRDefault="006B64B1" w:rsidP="002762AD">
      <w:pPr>
        <w:jc w:val="both"/>
      </w:pPr>
    </w:p>
    <w:p w14:paraId="1749701F" w14:textId="1C6B09B2" w:rsidR="006B64B1" w:rsidRPr="00FA3C35" w:rsidRDefault="006B64B1" w:rsidP="002762AD">
      <w:pPr>
        <w:jc w:val="both"/>
      </w:pPr>
      <w:r w:rsidRPr="00FA3C35">
        <w:t>See also the MPAI presentation to LA SIGGRAPH</w:t>
      </w:r>
      <w:r w:rsidR="005851AB" w:rsidRPr="00FA3C35">
        <w:t xml:space="preserve"> by Leonardo Chiariglione, Marina Bosi (</w:t>
      </w:r>
      <w:r w:rsidR="00B67572">
        <w:t xml:space="preserve">Sux Degrees of Freedom </w:t>
      </w:r>
      <w:r w:rsidR="005851AB" w:rsidRPr="00FA3C35">
        <w:t xml:space="preserve">Audio), </w:t>
      </w:r>
      <w:r w:rsidR="002A55AB" w:rsidRPr="00FA3C35">
        <w:t>Andrea Bottino (MPAI Metaverse Model), Mark Seligman (</w:t>
      </w:r>
      <w:r w:rsidR="00FA3C35" w:rsidRPr="00FA3C35">
        <w:t>Multimodal Conversation</w:t>
      </w:r>
      <w:r w:rsidR="00FA3C35">
        <w:t>), and Ed Lantz (XR Venues)</w:t>
      </w:r>
    </w:p>
    <w:p w14:paraId="3CEF7EBF" w14:textId="77777777" w:rsidR="002762AD" w:rsidRPr="00FA3C35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Paragrafoelenco"/>
        <w:numPr>
          <w:ilvl w:val="0"/>
          <w:numId w:val="76"/>
        </w:numPr>
        <w:jc w:val="both"/>
      </w:pPr>
      <w:hyperlink r:id="rId11" w:history="1">
        <w:r w:rsidRPr="00B4384F">
          <w:rPr>
            <w:rStyle w:val="Collegamentoipertestuale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2" w:history="1">
        <w:r w:rsidRPr="00CF3837">
          <w:rPr>
            <w:rStyle w:val="Collegamentoipertestuale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3" w:history="1">
        <w:r w:rsidRPr="00CF3837">
          <w:rPr>
            <w:rStyle w:val="Collegamentoipertestuale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4EA58D4B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4" w:history="1">
        <w:r w:rsidRPr="00CF3837">
          <w:rPr>
            <w:rStyle w:val="Collegamentoipertestuale"/>
            <w:b/>
            <w:bCs/>
          </w:rPr>
          <w:t xml:space="preserve">Connected </w:t>
        </w:r>
        <w:proofErr w:type="spellStart"/>
        <w:r w:rsidRPr="00CF3837">
          <w:rPr>
            <w:rStyle w:val="Collegamentoipertestuale"/>
            <w:b/>
            <w:bCs/>
          </w:rPr>
          <w:t>Aonomous</w:t>
        </w:r>
        <w:proofErr w:type="spellEnd"/>
        <w:r w:rsidRPr="00CF3837">
          <w:rPr>
            <w:rStyle w:val="Collegamentoipertestuale"/>
            <w:b/>
            <w:bCs/>
          </w:rPr>
          <w:t xml:space="preserve">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>
        <w:t xml:space="preserve">updating the MPAI-CAV Architecture part </w:t>
      </w:r>
      <w:r w:rsidR="00402834">
        <w:t xml:space="preserve">and </w:t>
      </w:r>
      <w:r>
        <w:t>developing the new MPAI-CAV Technologies (CAV-TEC) part of the standard</w:t>
      </w:r>
      <w:r w:rsidRPr="00CF3837">
        <w:t>.</w:t>
      </w:r>
    </w:p>
    <w:p w14:paraId="587BA098" w14:textId="09D52960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5" w:history="1">
        <w:r w:rsidRPr="00CF3837">
          <w:rPr>
            <w:rStyle w:val="Collegamentoipertestuale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waiting for </w:t>
      </w:r>
      <w:r w:rsidR="000A66CA">
        <w:t>responses on 11 February</w:t>
      </w:r>
      <w:r w:rsidRPr="00CF3837">
        <w:t>.</w:t>
      </w:r>
    </w:p>
    <w:p w14:paraId="19CCD165" w14:textId="2CC4F5AD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6">
        <w:r w:rsidRPr="00CF3837">
          <w:rPr>
            <w:rStyle w:val="Collegamentoipertestuale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35FF5194" w:rsidR="00105454" w:rsidRDefault="00105454" w:rsidP="00105454">
      <w:pPr>
        <w:pStyle w:val="Paragrafoelenco"/>
        <w:numPr>
          <w:ilvl w:val="0"/>
          <w:numId w:val="76"/>
        </w:numPr>
        <w:jc w:val="both"/>
      </w:pPr>
      <w:hyperlink r:id="rId17">
        <w:r w:rsidRPr="00CF3837">
          <w:rPr>
            <w:rStyle w:val="Collegamentoipertestuale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>: waiting for responses to the Call for Technologies for video up-sampling filter</w:t>
      </w:r>
      <w:r w:rsidR="007F5693">
        <w:t xml:space="preserve"> on 11 February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8" w:history="1">
        <w:r w:rsidRPr="00B37106">
          <w:rPr>
            <w:rStyle w:val="Collegamentoipertestuale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19" w:history="1">
        <w:r w:rsidRPr="00CF3837">
          <w:rPr>
            <w:rStyle w:val="Collegamentoipertestuale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Paragrafoelenco"/>
        <w:numPr>
          <w:ilvl w:val="0"/>
          <w:numId w:val="76"/>
        </w:numPr>
        <w:jc w:val="both"/>
        <w:rPr>
          <w:lang w:val="en-US"/>
        </w:rPr>
      </w:pPr>
      <w:hyperlink r:id="rId20" w:history="1">
        <w:r w:rsidRPr="00C23339">
          <w:rPr>
            <w:rStyle w:val="Collegamentoipertestuale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1" w:history="1">
        <w:r w:rsidRPr="00CF3837">
          <w:rPr>
            <w:rStyle w:val="Collegamentoipertestuale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MPAI-MMM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2" w:history="1">
        <w:r w:rsidRPr="00CF3837">
          <w:rPr>
            <w:rStyle w:val="Collegamentoipertestuale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3" w:history="1">
        <w:r w:rsidRPr="0072591F">
          <w:rPr>
            <w:rStyle w:val="Collegamentoipertestuale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4" w:history="1">
        <w:r w:rsidRPr="00CF3837">
          <w:rPr>
            <w:rStyle w:val="Collegamentoipertestuale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Paragrafoelenco"/>
        <w:numPr>
          <w:ilvl w:val="0"/>
          <w:numId w:val="76"/>
        </w:numPr>
        <w:jc w:val="both"/>
        <w:rPr>
          <w:lang w:val="en-US"/>
        </w:rPr>
      </w:pPr>
      <w:hyperlink r:id="rId25" w:history="1">
        <w:r w:rsidRPr="009458CA">
          <w:rPr>
            <w:rStyle w:val="Collegamentoipertestuale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77777777" w:rsidR="00105454" w:rsidRDefault="00105454" w:rsidP="00105454">
      <w:pPr>
        <w:pStyle w:val="Paragrafoelenco"/>
        <w:numPr>
          <w:ilvl w:val="0"/>
          <w:numId w:val="76"/>
        </w:numPr>
        <w:jc w:val="both"/>
      </w:pPr>
      <w:hyperlink r:id="rId26">
        <w:r w:rsidRPr="00CF3837">
          <w:rPr>
            <w:rStyle w:val="Collegamentoipertestuale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>
        <w:t xml:space="preserve">developing </w:t>
      </w:r>
      <w:r w:rsidRPr="00CF3837">
        <w:t>technical report on mitigation of data loss.</w:t>
      </w:r>
    </w:p>
    <w:p w14:paraId="6E387AC6" w14:textId="77777777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7" w:history="1">
        <w:r w:rsidRPr="00947B65">
          <w:rPr>
            <w:rStyle w:val="Collegamentoipertestuale"/>
            <w:b/>
            <w:bCs/>
          </w:rPr>
          <w:t xml:space="preserve">Data Types, Formats, and </w:t>
        </w:r>
        <w:proofErr w:type="spellStart"/>
        <w:r w:rsidRPr="00947B65">
          <w:rPr>
            <w:rStyle w:val="Collegamentoipertestuale"/>
            <w:b/>
            <w:bCs/>
          </w:rPr>
          <w:t>Attribes</w:t>
        </w:r>
        <w:proofErr w:type="spellEnd"/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</w:t>
      </w:r>
      <w:proofErr w:type="spellStart"/>
      <w:r>
        <w:t>aomotive</w:t>
      </w:r>
      <w:proofErr w:type="spellEnd"/>
      <w:r>
        <w:t xml:space="preserve"> and health).</w:t>
      </w:r>
    </w:p>
    <w:p w14:paraId="07CAFD29" w14:textId="2403ED93" w:rsidR="00105454" w:rsidRPr="00CF3837" w:rsidRDefault="00105454" w:rsidP="00105454">
      <w:pPr>
        <w:pStyle w:val="Paragrafoelenco"/>
        <w:numPr>
          <w:ilvl w:val="0"/>
          <w:numId w:val="76"/>
        </w:numPr>
        <w:jc w:val="both"/>
      </w:pPr>
      <w:hyperlink r:id="rId28" w:history="1">
        <w:r w:rsidRPr="00CF3837">
          <w:rPr>
            <w:rStyle w:val="Collegamentoipertestuale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</w:t>
      </w:r>
      <w:proofErr w:type="spellStart"/>
      <w:r>
        <w:t>execion</w:t>
      </w:r>
      <w:proofErr w:type="spellEnd"/>
      <w:r>
        <w:t xml:space="preserve">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29">
        <w:r w:rsidRPr="00CF3837">
          <w:rPr>
            <w:rStyle w:val="Collegamentoipertestuale"/>
          </w:rPr>
          <w:t>become MPAI</w:t>
        </w:r>
      </w:hyperlink>
      <w:r w:rsidRPr="00CF3837">
        <w:rPr>
          <w:rStyle w:val="Collegamentoipertestuale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77777777" w:rsidR="00105454" w:rsidRPr="00DC6A05" w:rsidRDefault="00105454" w:rsidP="00105454">
      <w:pPr>
        <w:jc w:val="both"/>
      </w:pPr>
      <w:r w:rsidRPr="00CF3837">
        <w:t xml:space="preserve">Please visit the </w:t>
      </w:r>
      <w:hyperlink r:id="rId30">
        <w:r w:rsidRPr="00CF3837">
          <w:rPr>
            <w:rStyle w:val="Collegamentoipertestuale"/>
          </w:rPr>
          <w:t>MPAI website</w:t>
        </w:r>
      </w:hyperlink>
      <w:r w:rsidRPr="00CF3837">
        <w:t xml:space="preserve">, contact the </w:t>
      </w:r>
      <w:bookmarkStart w:id="1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Collegamentoipertestuale"/>
        </w:rPr>
        <w:t>MPAI secretariat</w:t>
      </w:r>
      <w:r w:rsidRPr="00CF3837">
        <w:rPr>
          <w:rStyle w:val="Collegamentoipertestuale"/>
        </w:rPr>
        <w:fldChar w:fldCharType="end"/>
      </w:r>
      <w:bookmarkEnd w:id="1"/>
      <w:r w:rsidRPr="00CF3837">
        <w:t xml:space="preserve"> for specific information, subscribe to the MPAI Newsletter and follow MPAI on social media: </w:t>
      </w:r>
      <w:hyperlink r:id="rId31">
        <w:r w:rsidRPr="00CF3837">
          <w:rPr>
            <w:rStyle w:val="Collegamentoipertestuale"/>
          </w:rPr>
          <w:t>LinkedIn</w:t>
        </w:r>
      </w:hyperlink>
      <w:r w:rsidRPr="00CF3837">
        <w:t xml:space="preserve">, </w:t>
      </w:r>
      <w:hyperlink r:id="rId32">
        <w:r w:rsidRPr="00CF3837">
          <w:rPr>
            <w:rStyle w:val="Collegamentoipertestuale"/>
          </w:rPr>
          <w:t>Twitter</w:t>
        </w:r>
      </w:hyperlink>
      <w:r w:rsidRPr="00CF3837">
        <w:t xml:space="preserve">, </w:t>
      </w:r>
      <w:hyperlink r:id="rId33">
        <w:r w:rsidRPr="00CF3837">
          <w:rPr>
            <w:rStyle w:val="Collegamentoipertestuale"/>
          </w:rPr>
          <w:t>Facebook</w:t>
        </w:r>
      </w:hyperlink>
      <w:r w:rsidRPr="00CF3837">
        <w:t xml:space="preserve">, </w:t>
      </w:r>
      <w:hyperlink r:id="rId34">
        <w:r w:rsidRPr="00CF3837">
          <w:rPr>
            <w:rStyle w:val="Collegamentoipertestuale"/>
          </w:rPr>
          <w:t>Instagram</w:t>
        </w:r>
      </w:hyperlink>
      <w:r w:rsidRPr="00CF3837">
        <w:rPr>
          <w:rStyle w:val="Collegamentoipertestuale"/>
        </w:rPr>
        <w:t>,</w:t>
      </w:r>
      <w:r w:rsidRPr="00CF3837">
        <w:t xml:space="preserve"> and </w:t>
      </w:r>
      <w:hyperlink r:id="rId35">
        <w:r w:rsidRPr="00CF3837">
          <w:rPr>
            <w:rStyle w:val="Collegamentoipertestuale"/>
          </w:rPr>
          <w:t>Yoube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6"/>
      <w:footerReference w:type="default" r:id="rId37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04C7" w14:textId="77777777" w:rsidR="001A5F5D" w:rsidRDefault="001A5F5D" w:rsidP="004A7BAB">
      <w:r>
        <w:separator/>
      </w:r>
    </w:p>
  </w:endnote>
  <w:endnote w:type="continuationSeparator" w:id="0">
    <w:p w14:paraId="2C21F7DD" w14:textId="77777777" w:rsidR="001A5F5D" w:rsidRDefault="001A5F5D" w:rsidP="004A7BAB">
      <w:r>
        <w:continuationSeparator/>
      </w:r>
    </w:p>
  </w:endnote>
  <w:endnote w:type="continuationNotice" w:id="1">
    <w:p w14:paraId="4DA3C670" w14:textId="77777777" w:rsidR="001A5F5D" w:rsidRDefault="001A5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13C4" w14:textId="77777777" w:rsidR="001A5F5D" w:rsidRDefault="001A5F5D" w:rsidP="004A7BAB">
      <w:r>
        <w:separator/>
      </w:r>
    </w:p>
  </w:footnote>
  <w:footnote w:type="continuationSeparator" w:id="0">
    <w:p w14:paraId="457000DA" w14:textId="77777777" w:rsidR="001A5F5D" w:rsidRDefault="001A5F5D" w:rsidP="004A7BAB">
      <w:r>
        <w:continuationSeparator/>
      </w:r>
    </w:p>
  </w:footnote>
  <w:footnote w:type="continuationNotice" w:id="1">
    <w:p w14:paraId="6F0F356B" w14:textId="77777777" w:rsidR="001A5F5D" w:rsidRDefault="001A5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4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7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6"/>
  </w:num>
  <w:num w:numId="2" w16cid:durableId="1039086726">
    <w:abstractNumId w:val="12"/>
  </w:num>
  <w:num w:numId="3" w16cid:durableId="963972690">
    <w:abstractNumId w:val="42"/>
  </w:num>
  <w:num w:numId="4" w16cid:durableId="272130807">
    <w:abstractNumId w:val="36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7"/>
  </w:num>
  <w:num w:numId="10" w16cid:durableId="1043020847">
    <w:abstractNumId w:val="64"/>
  </w:num>
  <w:num w:numId="11" w16cid:durableId="1222520865">
    <w:abstractNumId w:val="11"/>
  </w:num>
  <w:num w:numId="12" w16cid:durableId="192160126">
    <w:abstractNumId w:val="65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3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0"/>
  </w:num>
  <w:num w:numId="20" w16cid:durableId="478612916">
    <w:abstractNumId w:val="58"/>
  </w:num>
  <w:num w:numId="21" w16cid:durableId="867641352">
    <w:abstractNumId w:val="40"/>
  </w:num>
  <w:num w:numId="22" w16cid:durableId="1427733236">
    <w:abstractNumId w:val="59"/>
  </w:num>
  <w:num w:numId="23" w16cid:durableId="369577805">
    <w:abstractNumId w:val="38"/>
  </w:num>
  <w:num w:numId="24" w16cid:durableId="920482838">
    <w:abstractNumId w:val="35"/>
  </w:num>
  <w:num w:numId="25" w16cid:durableId="695468229">
    <w:abstractNumId w:val="46"/>
  </w:num>
  <w:num w:numId="26" w16cid:durableId="727996697">
    <w:abstractNumId w:val="45"/>
  </w:num>
  <w:num w:numId="27" w16cid:durableId="64568761">
    <w:abstractNumId w:val="63"/>
  </w:num>
  <w:num w:numId="28" w16cid:durableId="3908822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0"/>
  </w:num>
  <w:num w:numId="32" w16cid:durableId="757943396">
    <w:abstractNumId w:val="41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4"/>
  </w:num>
  <w:num w:numId="37" w16cid:durableId="1600061660">
    <w:abstractNumId w:val="66"/>
  </w:num>
  <w:num w:numId="38" w16cid:durableId="13027335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8"/>
  </w:num>
  <w:num w:numId="41" w16cid:durableId="2040933590">
    <w:abstractNumId w:val="50"/>
  </w:num>
  <w:num w:numId="42" w16cid:durableId="1001348639">
    <w:abstractNumId w:val="23"/>
  </w:num>
  <w:num w:numId="43" w16cid:durableId="1383943231">
    <w:abstractNumId w:val="62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39"/>
  </w:num>
  <w:num w:numId="50" w16cid:durableId="1672831482">
    <w:abstractNumId w:val="57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7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69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4"/>
  </w:num>
  <w:num w:numId="76" w16cid:durableId="1147166077">
    <w:abstractNumId w:val="61"/>
  </w:num>
  <w:num w:numId="77" w16cid:durableId="1769302442">
    <w:abstractNumId w:val="48"/>
  </w:num>
  <w:num w:numId="78" w16cid:durableId="1005937428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A32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2B09"/>
    <w:rsid w:val="00082B8E"/>
    <w:rsid w:val="00082C80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B0B67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1E18"/>
    <w:rsid w:val="00113A0E"/>
    <w:rsid w:val="001145B1"/>
    <w:rsid w:val="00116540"/>
    <w:rsid w:val="001172EC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1503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4736"/>
    <w:rsid w:val="001A5F5D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3D4E"/>
    <w:rsid w:val="00264476"/>
    <w:rsid w:val="00265A04"/>
    <w:rsid w:val="00265F7C"/>
    <w:rsid w:val="00266683"/>
    <w:rsid w:val="00266D7C"/>
    <w:rsid w:val="002703CD"/>
    <w:rsid w:val="00270B93"/>
    <w:rsid w:val="00272499"/>
    <w:rsid w:val="00272D6B"/>
    <w:rsid w:val="00272FBF"/>
    <w:rsid w:val="002735E6"/>
    <w:rsid w:val="002739A4"/>
    <w:rsid w:val="00274113"/>
    <w:rsid w:val="002762AD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C91"/>
    <w:rsid w:val="00346563"/>
    <w:rsid w:val="003469E8"/>
    <w:rsid w:val="0035008D"/>
    <w:rsid w:val="00351641"/>
    <w:rsid w:val="00353267"/>
    <w:rsid w:val="00354D08"/>
    <w:rsid w:val="003553C1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3D0C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3AB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6982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43E"/>
    <w:rsid w:val="005435FD"/>
    <w:rsid w:val="005436AB"/>
    <w:rsid w:val="0054391B"/>
    <w:rsid w:val="005444F8"/>
    <w:rsid w:val="005456BA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2D17"/>
    <w:rsid w:val="005851AB"/>
    <w:rsid w:val="005856D9"/>
    <w:rsid w:val="00585F50"/>
    <w:rsid w:val="00587D93"/>
    <w:rsid w:val="005904C4"/>
    <w:rsid w:val="00590A34"/>
    <w:rsid w:val="005910E8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D07"/>
    <w:rsid w:val="005C42D8"/>
    <w:rsid w:val="005C444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7604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7A20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3A6D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80066"/>
    <w:rsid w:val="00780B26"/>
    <w:rsid w:val="00780F68"/>
    <w:rsid w:val="00781EF2"/>
    <w:rsid w:val="0078262A"/>
    <w:rsid w:val="0078347A"/>
    <w:rsid w:val="00783958"/>
    <w:rsid w:val="00786C66"/>
    <w:rsid w:val="00787A84"/>
    <w:rsid w:val="00790685"/>
    <w:rsid w:val="00792BC9"/>
    <w:rsid w:val="00793DAB"/>
    <w:rsid w:val="007944EA"/>
    <w:rsid w:val="007948B7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4601"/>
    <w:rsid w:val="007E4809"/>
    <w:rsid w:val="007E59D3"/>
    <w:rsid w:val="007E5CCC"/>
    <w:rsid w:val="007E60A6"/>
    <w:rsid w:val="007F03CB"/>
    <w:rsid w:val="007F1D61"/>
    <w:rsid w:val="007F2309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6EF3"/>
    <w:rsid w:val="008B728E"/>
    <w:rsid w:val="008C3767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734"/>
    <w:rsid w:val="008F6E8D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7016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7264"/>
    <w:rsid w:val="0098760A"/>
    <w:rsid w:val="009900AC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151D"/>
    <w:rsid w:val="00A631E9"/>
    <w:rsid w:val="00A66EFE"/>
    <w:rsid w:val="00A67604"/>
    <w:rsid w:val="00A67CF6"/>
    <w:rsid w:val="00A70C63"/>
    <w:rsid w:val="00A72107"/>
    <w:rsid w:val="00A724EB"/>
    <w:rsid w:val="00A7315F"/>
    <w:rsid w:val="00A74A49"/>
    <w:rsid w:val="00A756F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3335"/>
    <w:rsid w:val="00AF4CC9"/>
    <w:rsid w:val="00AF5E57"/>
    <w:rsid w:val="00AF7E86"/>
    <w:rsid w:val="00B0026B"/>
    <w:rsid w:val="00B00559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8CB"/>
    <w:rsid w:val="00B26B94"/>
    <w:rsid w:val="00B2758D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53A3"/>
    <w:rsid w:val="00BA69A0"/>
    <w:rsid w:val="00BA6BAF"/>
    <w:rsid w:val="00BA7FFA"/>
    <w:rsid w:val="00BB0FCF"/>
    <w:rsid w:val="00BB18C6"/>
    <w:rsid w:val="00BB24FE"/>
    <w:rsid w:val="00BB36F6"/>
    <w:rsid w:val="00BB4FF4"/>
    <w:rsid w:val="00BB53D3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488D"/>
    <w:rsid w:val="00BC67BB"/>
    <w:rsid w:val="00BD0306"/>
    <w:rsid w:val="00BD1631"/>
    <w:rsid w:val="00BD1FE8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19B8"/>
    <w:rsid w:val="00C6201D"/>
    <w:rsid w:val="00C63500"/>
    <w:rsid w:val="00C641EF"/>
    <w:rsid w:val="00C666E8"/>
    <w:rsid w:val="00C67DD8"/>
    <w:rsid w:val="00C71720"/>
    <w:rsid w:val="00C720C7"/>
    <w:rsid w:val="00C722E6"/>
    <w:rsid w:val="00C72A1E"/>
    <w:rsid w:val="00C72AF7"/>
    <w:rsid w:val="00C73378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103B"/>
    <w:rsid w:val="00D328FB"/>
    <w:rsid w:val="00D32CB5"/>
    <w:rsid w:val="00D356FE"/>
    <w:rsid w:val="00D35B11"/>
    <w:rsid w:val="00D41EED"/>
    <w:rsid w:val="00D42A0B"/>
    <w:rsid w:val="00D43523"/>
    <w:rsid w:val="00D44EB0"/>
    <w:rsid w:val="00D45AD9"/>
    <w:rsid w:val="00D474B3"/>
    <w:rsid w:val="00D47938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3903"/>
    <w:rsid w:val="00D84F8C"/>
    <w:rsid w:val="00D85524"/>
    <w:rsid w:val="00D857C5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17F6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3208"/>
    <w:rsid w:val="00DB58D4"/>
    <w:rsid w:val="00DB59E0"/>
    <w:rsid w:val="00DB5D33"/>
    <w:rsid w:val="00DC1487"/>
    <w:rsid w:val="00DC15BE"/>
    <w:rsid w:val="00DC1E78"/>
    <w:rsid w:val="00DC24B9"/>
    <w:rsid w:val="00DC2583"/>
    <w:rsid w:val="00DC2C6C"/>
    <w:rsid w:val="00DC4A2B"/>
    <w:rsid w:val="00DC650B"/>
    <w:rsid w:val="00DC6870"/>
    <w:rsid w:val="00DC7747"/>
    <w:rsid w:val="00DD00EE"/>
    <w:rsid w:val="00DD06C4"/>
    <w:rsid w:val="00DD07B9"/>
    <w:rsid w:val="00DD252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097D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591F"/>
    <w:rsid w:val="00E85D76"/>
    <w:rsid w:val="00E87CD9"/>
    <w:rsid w:val="00E90211"/>
    <w:rsid w:val="00E90CE0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087"/>
    <w:rsid w:val="00F67C2C"/>
    <w:rsid w:val="00F7024F"/>
    <w:rsid w:val="00F71A1C"/>
    <w:rsid w:val="00F71DC3"/>
    <w:rsid w:val="00F734B9"/>
    <w:rsid w:val="00F74452"/>
    <w:rsid w:val="00F746A4"/>
    <w:rsid w:val="00F74E0E"/>
    <w:rsid w:val="00F766B4"/>
    <w:rsid w:val="00F80A15"/>
    <w:rsid w:val="00F80E92"/>
    <w:rsid w:val="00F81609"/>
    <w:rsid w:val="00F8178C"/>
    <w:rsid w:val="00F82DD1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Titolo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e"/>
    <w:next w:val="Normale"/>
    <w:link w:val="Titolo1Carattere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e"/>
    <w:next w:val="Normale"/>
    <w:link w:val="Titolo2Carattere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e"/>
    <w:next w:val="Normale"/>
    <w:link w:val="Titolo3Carattere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aliases w:val="H4"/>
    <w:basedOn w:val="Normale"/>
    <w:next w:val="Normale"/>
    <w:link w:val="Titolo4Carattere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eading Carattere,Heading U Carattere,Titre Partie Carattere,h1 Carattere,H11 Carattere,Œ©o‚µ 1 Carattere,?co??E 1 Carattere,뙥 Carattere,?c Carattere,?co?ƒÊ 1 Carattere,? Carattere,Œ Carattere,Titre 1 Carattere"/>
    <w:link w:val="Titolo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Titolo2Carattere">
    <w:name w:val="Titolo 2 Carattere"/>
    <w:aliases w:val="H2 Carattere,H21 Carattere,Œ©o‚µ 2 Carattere,h2 Carattere,?co??E 2 Carattere,뙥2 Carattere,?c1 Carattere,?co?ƒÊ 2 Carattere,?2 Carattere,Œ1 Carattere,Œ2 Carattere,Titre 2 Carattere,Œ©2 Carattere,DO NOT USE_h2 Carattere,Œ©1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aliases w:val="H3 Carattere,h3 Carattere,H31 Carattere,Titre 3 Carattere,Org Heading 1 Carattere,mobil-heading3 Carattere,Übers3 Carattere,3 Carattere,Heading 3 Char1 Char Carattere,Heading 3 Char Char Char Carattere,Title3 Carattere,GS_3 Carattere"/>
    <w:link w:val="Titolo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Titolo4Carattere">
    <w:name w:val="Titolo 4 Carattere"/>
    <w:aliases w:val="H4 Carattere"/>
    <w:link w:val="Titolo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Titolo5Carattere">
    <w:name w:val="Titolo 5 Carattere"/>
    <w:link w:val="Titolo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rsid w:val="00FC6D5D"/>
    <w:rPr>
      <w:rFonts w:eastAsia="SimSun"/>
      <w:sz w:val="24"/>
      <w:szCs w:val="24"/>
      <w:lang w:eastAsia="zh-CN"/>
    </w:rPr>
  </w:style>
  <w:style w:type="character" w:customStyle="1" w:styleId="Titolo8Carattere">
    <w:name w:val="Titolo 8 Carattere"/>
    <w:link w:val="Titolo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Titolo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Sommario3">
    <w:name w:val="toc 3"/>
    <w:basedOn w:val="Normale"/>
    <w:next w:val="Normale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Titolo1"/>
    <w:next w:val="Normale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45E6"/>
    <w:rPr>
      <w:szCs w:val="20"/>
    </w:rPr>
  </w:style>
  <w:style w:type="character" w:customStyle="1" w:styleId="TestocommentoCarattere">
    <w:name w:val="Testo commento Carattere"/>
    <w:link w:val="Testocommento"/>
    <w:rsid w:val="00B445E6"/>
    <w:rPr>
      <w:rFonts w:eastAsia="SimSun"/>
      <w:sz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e"/>
    <w:next w:val="Normale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Sommario5">
    <w:name w:val="toc 5"/>
    <w:basedOn w:val="Normale"/>
    <w:next w:val="Normale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A7B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7BAB"/>
    <w:rPr>
      <w:rFonts w:eastAsia="SimSun"/>
      <w:lang w:eastAsia="zh-CN"/>
    </w:rPr>
  </w:style>
  <w:style w:type="character" w:styleId="Rimandonotaapidipagina">
    <w:name w:val="footnote reference"/>
    <w:basedOn w:val="Carpredefinitoparagrafo"/>
    <w:rsid w:val="004A7BAB"/>
    <w:rPr>
      <w:vertAlign w:val="superscript"/>
    </w:rPr>
  </w:style>
  <w:style w:type="paragraph" w:styleId="Intestazione">
    <w:name w:val="header"/>
    <w:basedOn w:val="Normale"/>
    <w:link w:val="IntestazioneCarattere"/>
    <w:rsid w:val="0044728C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728C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44728C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Collegamentovisitato">
    <w:name w:val="FollowedHyperlink"/>
    <w:basedOn w:val="Carpredefinitoparagrafo"/>
    <w:rsid w:val="009D27A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11938"/>
  </w:style>
  <w:style w:type="character" w:styleId="Enfasicorsivo">
    <w:name w:val="Emphasis"/>
    <w:basedOn w:val="Carpredefinitoparagrafo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Titolo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Titolo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e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e/" TargetMode="External"/><Relationship Id="rId18" Type="http://schemas.openxmlformats.org/officeDocument/2006/relationships/hyperlink" Target="https://mpai.community/standards/mpai-gme/" TargetMode="External"/><Relationship Id="rId26" Type="http://schemas.openxmlformats.org/officeDocument/2006/relationships/hyperlink" Target="https://mpai.community/standards/mpai-sp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pai.community/standards/mpai-mmm/" TargetMode="External"/><Relationship Id="rId34" Type="http://schemas.openxmlformats.org/officeDocument/2006/relationships/hyperlink" Target="https://www.instagram.com/mpaicommuni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aih/" TargetMode="External"/><Relationship Id="rId17" Type="http://schemas.openxmlformats.org/officeDocument/2006/relationships/hyperlink" Target="https://mpai.community/standards/mpai-evc/" TargetMode="External"/><Relationship Id="rId25" Type="http://schemas.openxmlformats.org/officeDocument/2006/relationships/hyperlink" Target="https://mpai.community/standards/mpai-prf/" TargetMode="External"/><Relationship Id="rId33" Type="http://schemas.openxmlformats.org/officeDocument/2006/relationships/hyperlink" Target="https://www.facebook.com/mpaicommunity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eev/" TargetMode="External"/><Relationship Id="rId20" Type="http://schemas.openxmlformats.org/officeDocument/2006/relationships/hyperlink" Target="https://mpai.community/standards/mpai-mmc/" TargetMode="External"/><Relationship Id="rId29" Type="http://schemas.openxmlformats.org/officeDocument/2006/relationships/hyperlink" Target="https://mpai.community/2022/11/02/seven-good-reasons-to-join-mp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aif/" TargetMode="External"/><Relationship Id="rId24" Type="http://schemas.openxmlformats.org/officeDocument/2006/relationships/hyperlink" Target="https://mpai.community/standards/mpai-paf/v1-2/" TargetMode="External"/><Relationship Id="rId32" Type="http://schemas.openxmlformats.org/officeDocument/2006/relationships/hyperlink" Target="https://twitter.com/mpaicommunity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ui/" TargetMode="External"/><Relationship Id="rId23" Type="http://schemas.openxmlformats.org/officeDocument/2006/relationships/hyperlink" Target="https://mpai.community/standards/mpai-osd/" TargetMode="External"/><Relationship Id="rId28" Type="http://schemas.openxmlformats.org/officeDocument/2006/relationships/hyperlink" Target="https://mpai.community/standards/mpai-xrv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us06web.zoom.us/meeting/register/tQDphqL7Rbi2MRbcTEK95g" TargetMode="External"/><Relationship Id="rId19" Type="http://schemas.openxmlformats.org/officeDocument/2006/relationships/hyperlink" Target="https://mpai.community/standards/mpai-hmc/" TargetMode="External"/><Relationship Id="rId31" Type="http://schemas.openxmlformats.org/officeDocument/2006/relationships/hyperlink" Target="https://www.linkedin.com/groups/1394907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av/" TargetMode="External"/><Relationship Id="rId22" Type="http://schemas.openxmlformats.org/officeDocument/2006/relationships/hyperlink" Target="https://mpai.community/standards/mpai-nnw/" TargetMode="External"/><Relationship Id="rId27" Type="http://schemas.openxmlformats.org/officeDocument/2006/relationships/hyperlink" Target="https://mpai.community/standards/mpai-tfa/" TargetMode="External"/><Relationship Id="rId30" Type="http://schemas.openxmlformats.org/officeDocument/2006/relationships/hyperlink" Target="https://mpai.community/" TargetMode="External"/><Relationship Id="rId35" Type="http://schemas.openxmlformats.org/officeDocument/2006/relationships/hyperlink" Target="https://www.youtube.com/c/MPAIstandard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0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renatov56 renatov56</cp:lastModifiedBy>
  <cp:revision>87</cp:revision>
  <cp:lastPrinted>2022-06-26T14:05:00Z</cp:lastPrinted>
  <dcterms:created xsi:type="dcterms:W3CDTF">2024-11-20T19:09:00Z</dcterms:created>
  <dcterms:modified xsi:type="dcterms:W3CDTF">2025-02-10T21:53:00Z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