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pt;height:59.3pt;visibility:visible;mso-wrap-distance-right:0" o:ole="">
                  <v:imagedata r:id="rId8" o:title=""/>
                </v:shape>
                <o:OLEObject Type="Embed" ProgID="PBrush" ShapeID="_x0000_i1025" DrawAspect="Content" ObjectID="_1801494171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3A3894D0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514684">
              <w:rPr>
                <w:b/>
                <w:bCs/>
              </w:rPr>
              <w:t>207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4BA9528E" w:rsidR="00105454" w:rsidRPr="00CF3837" w:rsidRDefault="0049669C" w:rsidP="00262708">
            <w:pPr>
              <w:jc w:val="right"/>
            </w:pPr>
            <w:r>
              <w:t>2025/0</w:t>
            </w:r>
            <w:r w:rsidR="00514684">
              <w:t>2/19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05F79B0C" w:rsidR="00105454" w:rsidRPr="00CF3837" w:rsidRDefault="00514684" w:rsidP="00262708">
            <w:r w:rsidRPr="00514684">
              <w:t>53</w:t>
            </w:r>
            <w:r w:rsidRPr="00514684">
              <w:rPr>
                <w:vertAlign w:val="superscript"/>
              </w:rPr>
              <w:t>rd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>
              <w:t>3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397E89C4" w:rsidR="00105454" w:rsidRPr="00CF3837" w:rsidRDefault="00105454" w:rsidP="00262708">
            <w:r w:rsidRPr="00CF3837">
              <w:t>MPAI-</w:t>
            </w:r>
            <w:r>
              <w:t>5</w:t>
            </w:r>
            <w:r w:rsidR="00514684">
              <w:t>3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98BF110" w:rsidR="00105454" w:rsidRPr="00CF3837" w:rsidRDefault="00105454" w:rsidP="00262708">
            <w:r>
              <w:t>MPAI-5</w:t>
            </w:r>
            <w:r w:rsidR="00514684">
              <w:t>3</w:t>
            </w:r>
          </w:p>
        </w:tc>
      </w:tr>
    </w:tbl>
    <w:p w14:paraId="703AFE8E" w14:textId="77777777" w:rsidR="00105454" w:rsidRPr="00CF3837" w:rsidRDefault="00105454" w:rsidP="00105454"/>
    <w:p w14:paraId="22447CEE" w14:textId="20E54278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>MPAI releases the MPAI Metaverse Model as Open-Source Software</w:t>
      </w:r>
    </w:p>
    <w:p w14:paraId="38798D4E" w14:textId="77777777" w:rsidR="00105454" w:rsidRPr="00CF3837" w:rsidRDefault="00105454" w:rsidP="00105454"/>
    <w:p w14:paraId="5C4226B4" w14:textId="46235719" w:rsidR="00105454" w:rsidRDefault="00105454" w:rsidP="00A33393">
      <w:pPr>
        <w:jc w:val="both"/>
      </w:pPr>
      <w:r w:rsidRPr="00CF3837">
        <w:t xml:space="preserve">Geneva, Switzerland – </w:t>
      </w:r>
      <w:r w:rsidR="00636F81">
        <w:t>19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BA2B70">
        <w:t>Februar</w:t>
      </w:r>
      <w:r w:rsidR="00C0597F">
        <w:t>y</w:t>
      </w:r>
      <w:r w:rsidR="00904375">
        <w:t xml:space="preserve">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BA2B70">
        <w:t>3</w:t>
      </w:r>
      <w:r w:rsidR="00BA2B70" w:rsidRPr="00C0597F">
        <w:rPr>
          <w:vertAlign w:val="superscript"/>
        </w:rPr>
        <w:t>rd</w:t>
      </w:r>
      <w:r w:rsidR="00C0597F">
        <w:t xml:space="preserve"> </w:t>
      </w:r>
      <w:r w:rsidRPr="00CF3837">
        <w:t>General Assembly (MPAI-</w:t>
      </w:r>
      <w:r w:rsidR="00E85D76">
        <w:t>5</w:t>
      </w:r>
      <w:r w:rsidR="00C0597F">
        <w:t>3</w:t>
      </w:r>
      <w:r w:rsidRPr="00CF3837">
        <w:t xml:space="preserve">) </w:t>
      </w:r>
      <w:r w:rsidR="002E2588">
        <w:t xml:space="preserve">releasing the first version of the </w:t>
      </w:r>
      <w:r w:rsidR="0045469F">
        <w:t xml:space="preserve">MPAI Metaverse Model </w:t>
      </w:r>
      <w:r w:rsidR="0016413C">
        <w:t xml:space="preserve">Open-Source </w:t>
      </w:r>
      <w:r w:rsidR="0045469F">
        <w:t xml:space="preserve">Reference Software and </w:t>
      </w:r>
      <w:r w:rsidR="00BA7DBA">
        <w:t xml:space="preserve">kicking off the new project </w:t>
      </w:r>
      <w:r w:rsidR="00CB0387">
        <w:t xml:space="preserve">Compression and Understanding of Industrial Data </w:t>
      </w:r>
      <w:r w:rsidR="003638BB">
        <w:t xml:space="preserve">(MPAI-CUI) – Company Performance Prediction (CUI-CPP) </w:t>
      </w:r>
      <w:r w:rsidR="00C0597F">
        <w:t>V</w:t>
      </w:r>
      <w:r w:rsidR="003638BB">
        <w:t>2.0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61EA36E0" w14:textId="481563C8" w:rsidR="00D178F1" w:rsidRDefault="00D178F1" w:rsidP="00105454">
      <w:pPr>
        <w:jc w:val="both"/>
      </w:pPr>
      <w:r>
        <w:t xml:space="preserve">MPAI has been working on </w:t>
      </w:r>
      <w:r w:rsidRPr="00C0597F">
        <w:rPr>
          <w:b/>
          <w:bCs/>
        </w:rPr>
        <w:t xml:space="preserve">MPAI Metaverse Model </w:t>
      </w:r>
      <w:r w:rsidR="00AF16E1" w:rsidRPr="00C0597F">
        <w:rPr>
          <w:b/>
          <w:bCs/>
        </w:rPr>
        <w:t>(MPAI-MMM)</w:t>
      </w:r>
      <w:r w:rsidR="00AF16E1">
        <w:t xml:space="preserve"> </w:t>
      </w:r>
      <w:r>
        <w:t>standard</w:t>
      </w:r>
      <w:r w:rsidR="003D08D3">
        <w:t>s</w:t>
      </w:r>
      <w:r>
        <w:t xml:space="preserve"> since</w:t>
      </w:r>
      <w:r w:rsidR="003D08D3">
        <w:t xml:space="preserve"> January 2022</w:t>
      </w:r>
      <w:r w:rsidR="00741506">
        <w:t xml:space="preserve"> </w:t>
      </w:r>
      <w:r w:rsidR="00ED1B92">
        <w:t xml:space="preserve">and </w:t>
      </w:r>
      <w:r w:rsidR="003D08D3">
        <w:t xml:space="preserve">published </w:t>
      </w:r>
      <w:r w:rsidR="00DC7DE5">
        <w:t>T</w:t>
      </w:r>
      <w:r w:rsidR="003D08D3">
        <w:t xml:space="preserve">wo technical Reports and </w:t>
      </w:r>
      <w:r w:rsidR="00DC7DE5">
        <w:t xml:space="preserve">two </w:t>
      </w:r>
      <w:r w:rsidR="00DC7DE5">
        <w:t>Technical Specifications</w:t>
      </w:r>
      <w:r w:rsidR="00DC7DE5">
        <w:t xml:space="preserve"> </w:t>
      </w:r>
      <w:r w:rsidR="00B91E35">
        <w:t xml:space="preserve"> on </w:t>
      </w:r>
      <w:r w:rsidR="003D08D3">
        <w:t xml:space="preserve">Architecture and Technologies. The Reference Software released today </w:t>
      </w:r>
      <w:r w:rsidR="00AF16E1">
        <w:t xml:space="preserve">implements a significant number </w:t>
      </w:r>
      <w:r w:rsidR="00741506">
        <w:t>of the MMM functionalities</w:t>
      </w:r>
      <w:r w:rsidR="00B91E35">
        <w:t xml:space="preserve"> and uses </w:t>
      </w:r>
      <w:r w:rsidR="00965E5A">
        <w:t xml:space="preserve">a set of Unity instances </w:t>
      </w:r>
      <w:r w:rsidR="002F2CDD">
        <w:t xml:space="preserve">to </w:t>
      </w:r>
      <w:r w:rsidR="005F67DF">
        <w:t>realis</w:t>
      </w:r>
      <w:r w:rsidR="002F2CDD">
        <w:t>e</w:t>
      </w:r>
      <w:r w:rsidR="005F67DF">
        <w:t xml:space="preserve"> </w:t>
      </w:r>
      <w:r w:rsidR="0031240D">
        <w:t>the different environment</w:t>
      </w:r>
      <w:r w:rsidR="00D33ED5">
        <w:t>s</w:t>
      </w:r>
      <w:r w:rsidR="0031240D">
        <w:t xml:space="preserve"> of the metaverse instance.</w:t>
      </w:r>
    </w:p>
    <w:p w14:paraId="7F960578" w14:textId="77777777" w:rsidR="0031240D" w:rsidRDefault="0031240D" w:rsidP="00105454">
      <w:pPr>
        <w:jc w:val="both"/>
      </w:pPr>
    </w:p>
    <w:p w14:paraId="1C4BA877" w14:textId="648DCEE1" w:rsidR="00476B2E" w:rsidRDefault="00476B2E" w:rsidP="00105454">
      <w:pPr>
        <w:jc w:val="both"/>
      </w:pPr>
      <w:r>
        <w:t xml:space="preserve">The </w:t>
      </w:r>
      <w:r w:rsidR="00E935F3" w:rsidRPr="00E935F3">
        <w:rPr>
          <w:b/>
          <w:bCs/>
        </w:rPr>
        <w:t>Company Performance Prediction (CUI-CPP)</w:t>
      </w:r>
      <w:r w:rsidR="00E935F3">
        <w:t xml:space="preserve"> </w:t>
      </w:r>
      <w:r>
        <w:t xml:space="preserve">project </w:t>
      </w:r>
      <w:r w:rsidR="001C769D">
        <w:t xml:space="preserve">intends to </w:t>
      </w:r>
      <w:r w:rsidR="00DB2D31">
        <w:t xml:space="preserve">provide a solution to a problem afflicting </w:t>
      </w:r>
      <w:r w:rsidR="00821253">
        <w:t>all companies</w:t>
      </w:r>
      <w:r w:rsidR="002F2CDD">
        <w:t>:</w:t>
      </w:r>
      <w:r w:rsidR="00821253">
        <w:t xml:space="preserve"> </w:t>
      </w:r>
      <w:r w:rsidR="002F2CDD">
        <w:t>g</w:t>
      </w:r>
      <w:r w:rsidR="00821253">
        <w:t xml:space="preserve">iven </w:t>
      </w:r>
      <w:r w:rsidR="000A7FDD">
        <w:t xml:space="preserve">the </w:t>
      </w:r>
      <w:r w:rsidR="000E4CE1">
        <w:t xml:space="preserve">governance </w:t>
      </w:r>
      <w:r w:rsidR="000A7FDD">
        <w:t xml:space="preserve">structure </w:t>
      </w:r>
      <w:r w:rsidR="000E4CE1">
        <w:t xml:space="preserve">and </w:t>
      </w:r>
      <w:r w:rsidR="000A7FDD">
        <w:t>the</w:t>
      </w:r>
      <w:r w:rsidR="000E4CE1">
        <w:t xml:space="preserve"> financia</w:t>
      </w:r>
      <w:r w:rsidR="000A7FDD">
        <w:t>l</w:t>
      </w:r>
      <w:r w:rsidR="000E4CE1">
        <w:t xml:space="preserve"> situation</w:t>
      </w:r>
      <w:r w:rsidR="000A7FDD">
        <w:t xml:space="preserve"> of a company</w:t>
      </w:r>
      <w:r w:rsidR="00005CD8">
        <w:t xml:space="preserve"> and various types of risks </w:t>
      </w:r>
      <w:r w:rsidR="00DE152F">
        <w:t xml:space="preserve">that may affect it, what is the </w:t>
      </w:r>
      <w:r w:rsidR="00DC7792">
        <w:t xml:space="preserve">impact of the components </w:t>
      </w:r>
      <w:r w:rsidR="00BC3AA4">
        <w:t>of the governance structure</w:t>
      </w:r>
      <w:r w:rsidR="00FF5698">
        <w:t xml:space="preserve"> </w:t>
      </w:r>
      <w:r w:rsidR="00343275">
        <w:t>on the governance</w:t>
      </w:r>
      <w:r w:rsidR="00E26753">
        <w:t>,</w:t>
      </w:r>
      <w:r w:rsidR="00491071">
        <w:t xml:space="preserve"> </w:t>
      </w:r>
      <w:r w:rsidR="00B446AF">
        <w:t>finance</w:t>
      </w:r>
      <w:r w:rsidR="00E26753">
        <w:t>,</w:t>
      </w:r>
      <w:r w:rsidR="00B446AF">
        <w:t xml:space="preserve"> and risk on the </w:t>
      </w:r>
      <w:r w:rsidR="00122099">
        <w:t xml:space="preserve">probability of default? MPAI has </w:t>
      </w:r>
      <w:r w:rsidR="00EE4F31">
        <w:t>developed a set of functional requirements</w:t>
      </w:r>
      <w:r w:rsidR="000B08F1">
        <w:t xml:space="preserve"> and</w:t>
      </w:r>
      <w:r w:rsidR="0040499B">
        <w:t xml:space="preserve"> a framework licence</w:t>
      </w:r>
      <w:r w:rsidR="00151A08">
        <w:t>.</w:t>
      </w:r>
      <w:r w:rsidR="003A4A2D">
        <w:t xml:space="preserve"> </w:t>
      </w:r>
      <w:r w:rsidR="00151A08">
        <w:t>A</w:t>
      </w:r>
      <w:r w:rsidR="0040499B">
        <w:t xml:space="preserve"> Call for Technologies</w:t>
      </w:r>
      <w:r w:rsidR="00151A08">
        <w:t xml:space="preserve"> was published </w:t>
      </w:r>
      <w:r w:rsidR="00736C7C">
        <w:t>and t</w:t>
      </w:r>
      <w:r w:rsidR="00E70DCD">
        <w:t>he standard will be collaboratively developed based on the response</w:t>
      </w:r>
      <w:r w:rsidR="000B08F1">
        <w:t>s</w:t>
      </w:r>
      <w:r w:rsidR="00E70DCD">
        <w:t xml:space="preserve"> to the Call</w:t>
      </w:r>
      <w:r w:rsidR="00E27E22">
        <w:t>.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0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1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2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4EA58D4B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CF3837">
          <w:rPr>
            <w:rStyle w:val="Hyperlink"/>
            <w:b/>
            <w:bCs/>
          </w:rPr>
          <w:t>Connected Aonomous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 xml:space="preserve">updating the MPAI-CAV Architecture part </w:t>
      </w:r>
      <w:r w:rsidR="00402834">
        <w:t xml:space="preserve">and </w:t>
      </w:r>
      <w:r>
        <w:t>developing the new MPAI-CAV Technologies (CAV-TEC) part of the standard</w:t>
      </w:r>
      <w:r w:rsidRPr="00CF3837">
        <w:t>.</w:t>
      </w:r>
    </w:p>
    <w:p w14:paraId="587BA098" w14:textId="3C0E2C1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>developing Company Performance Prediction standard V2.0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35FF5194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6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>: waiting for responses to the Call for Technologies for video up-sampling filter</w:t>
      </w:r>
      <w:r w:rsidR="007F5693">
        <w:t xml:space="preserve"> on 11 February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7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19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4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5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947B65">
          <w:rPr>
            <w:rStyle w:val="Hyperlink"/>
            <w:b/>
            <w:bCs/>
          </w:rPr>
          <w:t>Data Types, Formats, and Attribes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aomotive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7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execion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28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446C3034" w:rsidR="00105454" w:rsidRPr="00DC6A05" w:rsidRDefault="00105454" w:rsidP="00105454">
      <w:pPr>
        <w:jc w:val="both"/>
      </w:pPr>
      <w:r w:rsidRPr="00CF3837">
        <w:t xml:space="preserve">Please visit the </w:t>
      </w:r>
      <w:hyperlink r:id="rId29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0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1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2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3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4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5"/>
      <w:footerReference w:type="default" r:id="rId36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1890" w14:textId="77777777" w:rsidR="00DF39B7" w:rsidRDefault="00DF39B7" w:rsidP="004A7BAB">
      <w:r>
        <w:separator/>
      </w:r>
    </w:p>
  </w:endnote>
  <w:endnote w:type="continuationSeparator" w:id="0">
    <w:p w14:paraId="3080F744" w14:textId="77777777" w:rsidR="00DF39B7" w:rsidRDefault="00DF39B7" w:rsidP="004A7BAB">
      <w:r>
        <w:continuationSeparator/>
      </w:r>
    </w:p>
  </w:endnote>
  <w:endnote w:type="continuationNotice" w:id="1">
    <w:p w14:paraId="73205116" w14:textId="77777777" w:rsidR="00DF39B7" w:rsidRDefault="00DF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F762" w14:textId="77777777" w:rsidR="00DF39B7" w:rsidRDefault="00DF39B7" w:rsidP="004A7BAB">
      <w:r>
        <w:separator/>
      </w:r>
    </w:p>
  </w:footnote>
  <w:footnote w:type="continuationSeparator" w:id="0">
    <w:p w14:paraId="5E140F37" w14:textId="77777777" w:rsidR="00DF39B7" w:rsidRDefault="00DF39B7" w:rsidP="004A7BAB">
      <w:r>
        <w:continuationSeparator/>
      </w:r>
    </w:p>
  </w:footnote>
  <w:footnote w:type="continuationNotice" w:id="1">
    <w:p w14:paraId="75E0B49B" w14:textId="77777777" w:rsidR="00DF39B7" w:rsidRDefault="00DF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6"/>
  </w:num>
  <w:num w:numId="2" w16cid:durableId="1039086726">
    <w:abstractNumId w:val="12"/>
  </w:num>
  <w:num w:numId="3" w16cid:durableId="963972690">
    <w:abstractNumId w:val="42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7"/>
  </w:num>
  <w:num w:numId="10" w16cid:durableId="1043020847">
    <w:abstractNumId w:val="64"/>
  </w:num>
  <w:num w:numId="11" w16cid:durableId="1222520865">
    <w:abstractNumId w:val="11"/>
  </w:num>
  <w:num w:numId="12" w16cid:durableId="192160126">
    <w:abstractNumId w:val="65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3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0"/>
  </w:num>
  <w:num w:numId="20" w16cid:durableId="478612916">
    <w:abstractNumId w:val="58"/>
  </w:num>
  <w:num w:numId="21" w16cid:durableId="867641352">
    <w:abstractNumId w:val="40"/>
  </w:num>
  <w:num w:numId="22" w16cid:durableId="1427733236">
    <w:abstractNumId w:val="59"/>
  </w:num>
  <w:num w:numId="23" w16cid:durableId="369577805">
    <w:abstractNumId w:val="38"/>
  </w:num>
  <w:num w:numId="24" w16cid:durableId="920482838">
    <w:abstractNumId w:val="35"/>
  </w:num>
  <w:num w:numId="25" w16cid:durableId="695468229">
    <w:abstractNumId w:val="46"/>
  </w:num>
  <w:num w:numId="26" w16cid:durableId="727996697">
    <w:abstractNumId w:val="45"/>
  </w:num>
  <w:num w:numId="27" w16cid:durableId="64568761">
    <w:abstractNumId w:val="63"/>
  </w:num>
  <w:num w:numId="28" w16cid:durableId="390882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0"/>
  </w:num>
  <w:num w:numId="32" w16cid:durableId="757943396">
    <w:abstractNumId w:val="41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4"/>
  </w:num>
  <w:num w:numId="37" w16cid:durableId="1600061660">
    <w:abstractNumId w:val="66"/>
  </w:num>
  <w:num w:numId="38" w16cid:durableId="13027335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8"/>
  </w:num>
  <w:num w:numId="41" w16cid:durableId="2040933590">
    <w:abstractNumId w:val="50"/>
  </w:num>
  <w:num w:numId="42" w16cid:durableId="1001348639">
    <w:abstractNumId w:val="23"/>
  </w:num>
  <w:num w:numId="43" w16cid:durableId="1383943231">
    <w:abstractNumId w:val="62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39"/>
  </w:num>
  <w:num w:numId="50" w16cid:durableId="1672831482">
    <w:abstractNumId w:val="57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7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9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4"/>
  </w:num>
  <w:num w:numId="76" w16cid:durableId="1147166077">
    <w:abstractNumId w:val="61"/>
  </w:num>
  <w:num w:numId="77" w16cid:durableId="1769302442">
    <w:abstractNumId w:val="48"/>
  </w:num>
  <w:num w:numId="78" w16cid:durableId="1005937428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B09"/>
    <w:rsid w:val="00082B8E"/>
    <w:rsid w:val="00082C80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7524"/>
    <w:rsid w:val="00160228"/>
    <w:rsid w:val="001602BF"/>
    <w:rsid w:val="00160A7D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CD"/>
    <w:rsid w:val="001C6936"/>
    <w:rsid w:val="001C769D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3D4E"/>
    <w:rsid w:val="00264476"/>
    <w:rsid w:val="00265A04"/>
    <w:rsid w:val="00265F7C"/>
    <w:rsid w:val="00266683"/>
    <w:rsid w:val="00266D7C"/>
    <w:rsid w:val="002703CD"/>
    <w:rsid w:val="00270B93"/>
    <w:rsid w:val="00272499"/>
    <w:rsid w:val="00272D6B"/>
    <w:rsid w:val="00272FBF"/>
    <w:rsid w:val="002735E6"/>
    <w:rsid w:val="002739A4"/>
    <w:rsid w:val="00274113"/>
    <w:rsid w:val="002762AD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2588"/>
    <w:rsid w:val="002E3733"/>
    <w:rsid w:val="002E61F4"/>
    <w:rsid w:val="002F0410"/>
    <w:rsid w:val="002F0DD5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38BB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4A2D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08D3"/>
    <w:rsid w:val="003D240A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3D0C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3AB"/>
    <w:rsid w:val="004749C2"/>
    <w:rsid w:val="00476080"/>
    <w:rsid w:val="00476B2E"/>
    <w:rsid w:val="00480DA3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6982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43E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D07"/>
    <w:rsid w:val="005C42D8"/>
    <w:rsid w:val="005C444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36F81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7A20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1506"/>
    <w:rsid w:val="0074220F"/>
    <w:rsid w:val="007422BF"/>
    <w:rsid w:val="00742F55"/>
    <w:rsid w:val="00743A6D"/>
    <w:rsid w:val="00746711"/>
    <w:rsid w:val="007479E9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90685"/>
    <w:rsid w:val="00792BC9"/>
    <w:rsid w:val="00793DAB"/>
    <w:rsid w:val="007944EA"/>
    <w:rsid w:val="007948B7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734"/>
    <w:rsid w:val="008F6E8D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5E5A"/>
    <w:rsid w:val="00966CBB"/>
    <w:rsid w:val="0097016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151D"/>
    <w:rsid w:val="00A631E9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8CB"/>
    <w:rsid w:val="00B26B94"/>
    <w:rsid w:val="00B2758D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67BB"/>
    <w:rsid w:val="00BD0306"/>
    <w:rsid w:val="00BD1631"/>
    <w:rsid w:val="00BD1FE8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19B8"/>
    <w:rsid w:val="00C6201D"/>
    <w:rsid w:val="00C63500"/>
    <w:rsid w:val="00C641EF"/>
    <w:rsid w:val="00C666E8"/>
    <w:rsid w:val="00C67DD8"/>
    <w:rsid w:val="00C71720"/>
    <w:rsid w:val="00C720C7"/>
    <w:rsid w:val="00C722E6"/>
    <w:rsid w:val="00C72A1E"/>
    <w:rsid w:val="00C72AF7"/>
    <w:rsid w:val="00C73378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0387"/>
    <w:rsid w:val="00CB1533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178F1"/>
    <w:rsid w:val="00D20036"/>
    <w:rsid w:val="00D21F33"/>
    <w:rsid w:val="00D22C70"/>
    <w:rsid w:val="00D253D9"/>
    <w:rsid w:val="00D3103B"/>
    <w:rsid w:val="00D328FB"/>
    <w:rsid w:val="00D32CB5"/>
    <w:rsid w:val="00D33ED5"/>
    <w:rsid w:val="00D356FE"/>
    <w:rsid w:val="00D35B11"/>
    <w:rsid w:val="00D41EED"/>
    <w:rsid w:val="00D43523"/>
    <w:rsid w:val="00D44EB0"/>
    <w:rsid w:val="00D45AD9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58D4"/>
    <w:rsid w:val="00DB59E0"/>
    <w:rsid w:val="00DB5D33"/>
    <w:rsid w:val="00DC1487"/>
    <w:rsid w:val="00DC15BE"/>
    <w:rsid w:val="00DC1E78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32C0"/>
    <w:rsid w:val="00DE49DC"/>
    <w:rsid w:val="00DE55A1"/>
    <w:rsid w:val="00DE5752"/>
    <w:rsid w:val="00DE57A4"/>
    <w:rsid w:val="00DE663F"/>
    <w:rsid w:val="00DF39B7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0DCD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591F"/>
    <w:rsid w:val="00E85D76"/>
    <w:rsid w:val="00E87CD9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4F31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SimSu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v/" TargetMode="External"/><Relationship Id="rId18" Type="http://schemas.openxmlformats.org/officeDocument/2006/relationships/hyperlink" Target="https://mpai.community/standards/mpai-hmc/" TargetMode="External"/><Relationship Id="rId26" Type="http://schemas.openxmlformats.org/officeDocument/2006/relationships/hyperlink" Target="https://mpai.community/standards/mpai-tfa/" TargetMode="External"/><Relationship Id="rId21" Type="http://schemas.openxmlformats.org/officeDocument/2006/relationships/hyperlink" Target="https://mpai.community/standards/mpai-nnw/" TargetMode="External"/><Relationship Id="rId34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cae/" TargetMode="External"/><Relationship Id="rId17" Type="http://schemas.openxmlformats.org/officeDocument/2006/relationships/hyperlink" Target="https://mpai.community/standards/mpai-gme/" TargetMode="External"/><Relationship Id="rId25" Type="http://schemas.openxmlformats.org/officeDocument/2006/relationships/hyperlink" Target="https://mpai.community/standards/mpai-spg/" TargetMode="External"/><Relationship Id="rId33" Type="http://schemas.openxmlformats.org/officeDocument/2006/relationships/hyperlink" Target="https://www.instagram.com/mpaicommunit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vc/" TargetMode="External"/><Relationship Id="rId20" Type="http://schemas.openxmlformats.org/officeDocument/2006/relationships/hyperlink" Target="https://mpai.community/standards/mpai-mmm/" TargetMode="External"/><Relationship Id="rId29" Type="http://schemas.openxmlformats.org/officeDocument/2006/relationships/hyperlink" Target="https://mpai.commun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h/" TargetMode="External"/><Relationship Id="rId24" Type="http://schemas.openxmlformats.org/officeDocument/2006/relationships/hyperlink" Target="https://mpai.community/standards/mpai-prf/" TargetMode="External"/><Relationship Id="rId32" Type="http://schemas.openxmlformats.org/officeDocument/2006/relationships/hyperlink" Target="https://www.facebook.com/mpaicommunit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eev/" TargetMode="External"/><Relationship Id="rId23" Type="http://schemas.openxmlformats.org/officeDocument/2006/relationships/hyperlink" Target="https://mpai.community/standards/mpai-paf/v1-2/" TargetMode="External"/><Relationship Id="rId28" Type="http://schemas.openxmlformats.org/officeDocument/2006/relationships/hyperlink" Target="https://mpai.community/2022/11/02/seven-good-reasons-to-join-mpai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pai.community/standards/mpai-aif/" TargetMode="External"/><Relationship Id="rId19" Type="http://schemas.openxmlformats.org/officeDocument/2006/relationships/hyperlink" Target="https://mpai.community/standards/mpai-mmc/" TargetMode="External"/><Relationship Id="rId31" Type="http://schemas.openxmlformats.org/officeDocument/2006/relationships/hyperlink" Target="https://twitter.com/mpaicommunit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ui/" TargetMode="External"/><Relationship Id="rId22" Type="http://schemas.openxmlformats.org/officeDocument/2006/relationships/hyperlink" Target="https://mpai.community/standards/mpai-osd/" TargetMode="External"/><Relationship Id="rId27" Type="http://schemas.openxmlformats.org/officeDocument/2006/relationships/hyperlink" Target="https://mpai.community/standards/mpai-xrv/" TargetMode="External"/><Relationship Id="rId30" Type="http://schemas.openxmlformats.org/officeDocument/2006/relationships/hyperlink" Target="https://www.linkedin.com/groups/13949076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36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141</cp:revision>
  <cp:lastPrinted>2022-06-26T14:05:00Z</cp:lastPrinted>
  <dcterms:created xsi:type="dcterms:W3CDTF">2024-11-20T19:09:00Z</dcterms:created>
  <dcterms:modified xsi:type="dcterms:W3CDTF">2025-02-19T17:16:00Z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