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7891" w14:textId="77777777" w:rsidR="009D0066" w:rsidRDefault="009D0066" w:rsidP="007F2E7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CC3A91">
        <w:tc>
          <w:tcPr>
            <w:tcW w:w="3369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8.8pt" o:ole="">
                  <v:imagedata r:id="rId8" o:title=""/>
                </v:shape>
                <o:OLEObject Type="Embed" ProgID="PBrush" ShapeID="_x0000_i1025" DrawAspect="Content" ObjectID="_1804499785" r:id="rId9"/>
              </w:object>
            </w:r>
          </w:p>
        </w:tc>
        <w:tc>
          <w:tcPr>
            <w:tcW w:w="6202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0250981C" w14:textId="77777777" w:rsidR="003D2DDB" w:rsidRDefault="003D2DDB" w:rsidP="007F2E7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"/>
        <w:gridCol w:w="8365"/>
      </w:tblGrid>
      <w:tr w:rsidR="00B81E8E" w14:paraId="1C247113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77E3C169" w:rsidR="00B81E8E" w:rsidRPr="00EC2302" w:rsidRDefault="00325D6E" w:rsidP="006F618A">
            <w:pPr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044AA">
              <w:rPr>
                <w:b/>
                <w:bCs/>
              </w:rPr>
              <w:t>2</w:t>
            </w:r>
            <w:r w:rsidR="00156332">
              <w:rPr>
                <w:b/>
                <w:bCs/>
              </w:rPr>
              <w:t>2</w:t>
            </w:r>
            <w:r w:rsidR="0009686D">
              <w:rPr>
                <w:b/>
                <w:bCs/>
              </w:rPr>
              <w:t>8</w:t>
            </w:r>
            <w:r w:rsidR="00527E81">
              <w:rPr>
                <w:b/>
                <w:bCs/>
              </w:rPr>
              <w:t>6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41515101" w:rsidR="00B81E8E" w:rsidRDefault="00156332" w:rsidP="0009686D">
            <w:pPr>
              <w:jc w:val="right"/>
            </w:pPr>
            <w:r>
              <w:t>2025</w:t>
            </w:r>
            <w:r w:rsidR="00EC2302">
              <w:t>/</w:t>
            </w:r>
            <w:r>
              <w:t>0</w:t>
            </w:r>
            <w:r w:rsidR="0009686D">
              <w:t>3</w:t>
            </w:r>
            <w:r w:rsidR="005509E2">
              <w:t>/</w:t>
            </w:r>
            <w:r w:rsidR="006F618A">
              <w:t>19</w:t>
            </w:r>
          </w:p>
        </w:tc>
      </w:tr>
      <w:tr w:rsidR="003D2DDB" w14:paraId="64930C86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7E0165AA" w:rsidR="003D2DDB" w:rsidRDefault="00EC2302" w:rsidP="003D2F3C">
            <w:r>
              <w:t>MPAI-</w:t>
            </w:r>
            <w:r w:rsidR="00236B4C">
              <w:t>5</w:t>
            </w:r>
            <w:r w:rsidR="00527E81">
              <w:t>4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4B7A8762" w14:textId="77777777" w:rsidR="0051676B" w:rsidRDefault="001778B1" w:rsidP="000362AE">
      <w:pPr>
        <w:jc w:val="both"/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four major 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</w:p>
    <w:p w14:paraId="7B900D83" w14:textId="77777777" w:rsidR="0051676B" w:rsidRDefault="0051676B" w:rsidP="000362AE">
      <w:pPr>
        <w:jc w:val="both"/>
      </w:pPr>
    </w:p>
    <w:p w14:paraId="415BBB13" w14:textId="040F3737" w:rsidR="00D177B8" w:rsidRDefault="00D177B8" w:rsidP="000362AE">
      <w:pPr>
        <w:jc w:val="both"/>
      </w:pPr>
      <w:r>
        <w:rPr>
          <w:rFonts w:hint="eastAsia"/>
        </w:rPr>
        <w:t>Regarding</w:t>
      </w:r>
      <w:r>
        <w:t xml:space="preserve"> the reference model development</w:t>
      </w:r>
      <w:r w:rsidR="00357A19">
        <w:t xml:space="preserve">, the </w:t>
      </w:r>
      <w:r w:rsidR="006F618A">
        <w:t xml:space="preserve">EEV-0.6 </w:t>
      </w:r>
      <w:r w:rsidR="006F618A">
        <w:rPr>
          <w:rFonts w:hint="eastAsia"/>
        </w:rPr>
        <w:t>has</w:t>
      </w:r>
      <w:r w:rsidR="006F618A">
        <w:t xml:space="preserve"> embraced a critical milestone point that the PSNR-based model has outper</w:t>
      </w:r>
      <w:r w:rsidR="00236B4C">
        <w:t>form</w:t>
      </w:r>
      <w:r w:rsidR="006F618A">
        <w:t>ed</w:t>
      </w:r>
      <w:r w:rsidR="00236B4C">
        <w:t xml:space="preserve"> </w:t>
      </w:r>
      <w:r w:rsidR="006F618A">
        <w:t>the</w:t>
      </w:r>
      <w:r w:rsidR="00236B4C">
        <w:t xml:space="preserve"> VVC/H.266</w:t>
      </w:r>
      <w:r w:rsidR="006F618A">
        <w:t xml:space="preserve"> under random access configurationl using a group-of-picture (GOP) of 32</w:t>
      </w:r>
      <w:r w:rsidR="00236B4C">
        <w:t>.</w:t>
      </w:r>
      <w:r w:rsidR="00156332">
        <w:t xml:space="preserve"> </w:t>
      </w:r>
      <w:r w:rsidR="00176869">
        <w:t>More evaluation test on the drone videos have also been updated.</w:t>
      </w:r>
    </w:p>
    <w:p w14:paraId="18FF4693" w14:textId="070969EA" w:rsidR="000362AE" w:rsidRPr="000B3693" w:rsidRDefault="000362AE" w:rsidP="000362AE">
      <w:pPr>
        <w:jc w:val="both"/>
      </w:pPr>
    </w:p>
    <w:sectPr w:rsidR="000362AE" w:rsidRPr="000B3693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2F432" w14:textId="77777777" w:rsidR="007A5F9A" w:rsidRDefault="007A5F9A" w:rsidP="00A1716C">
      <w:r>
        <w:separator/>
      </w:r>
    </w:p>
  </w:endnote>
  <w:endnote w:type="continuationSeparator" w:id="0">
    <w:p w14:paraId="6168FC55" w14:textId="77777777" w:rsidR="007A5F9A" w:rsidRDefault="007A5F9A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4CA8E" w14:textId="77777777" w:rsidR="007A5F9A" w:rsidRDefault="007A5F9A" w:rsidP="00A1716C">
      <w:r>
        <w:separator/>
      </w:r>
    </w:p>
  </w:footnote>
  <w:footnote w:type="continuationSeparator" w:id="0">
    <w:p w14:paraId="6BD7D744" w14:textId="77777777" w:rsidR="007A5F9A" w:rsidRDefault="007A5F9A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917667">
    <w:abstractNumId w:val="28"/>
  </w:num>
  <w:num w:numId="2" w16cid:durableId="818307161">
    <w:abstractNumId w:val="2"/>
  </w:num>
  <w:num w:numId="3" w16cid:durableId="731734743">
    <w:abstractNumId w:val="23"/>
  </w:num>
  <w:num w:numId="4" w16cid:durableId="509225523">
    <w:abstractNumId w:val="8"/>
  </w:num>
  <w:num w:numId="5" w16cid:durableId="1646739448">
    <w:abstractNumId w:val="18"/>
  </w:num>
  <w:num w:numId="6" w16cid:durableId="1204756101">
    <w:abstractNumId w:val="30"/>
  </w:num>
  <w:num w:numId="7" w16cid:durableId="479274566">
    <w:abstractNumId w:val="20"/>
  </w:num>
  <w:num w:numId="8" w16cid:durableId="847673614">
    <w:abstractNumId w:val="3"/>
  </w:num>
  <w:num w:numId="9" w16cid:durableId="2017923808">
    <w:abstractNumId w:val="5"/>
  </w:num>
  <w:num w:numId="10" w16cid:durableId="5640379">
    <w:abstractNumId w:val="12"/>
  </w:num>
  <w:num w:numId="11" w16cid:durableId="2027974046">
    <w:abstractNumId w:val="21"/>
  </w:num>
  <w:num w:numId="12" w16cid:durableId="987520132">
    <w:abstractNumId w:val="14"/>
  </w:num>
  <w:num w:numId="13" w16cid:durableId="767652951">
    <w:abstractNumId w:val="0"/>
  </w:num>
  <w:num w:numId="14" w16cid:durableId="93012823">
    <w:abstractNumId w:val="10"/>
  </w:num>
  <w:num w:numId="15" w16cid:durableId="1109666924">
    <w:abstractNumId w:val="27"/>
  </w:num>
  <w:num w:numId="16" w16cid:durableId="208297624">
    <w:abstractNumId w:val="13"/>
  </w:num>
  <w:num w:numId="17" w16cid:durableId="127407533">
    <w:abstractNumId w:val="9"/>
  </w:num>
  <w:num w:numId="18" w16cid:durableId="1943342266">
    <w:abstractNumId w:val="6"/>
  </w:num>
  <w:num w:numId="19" w16cid:durableId="1604536303">
    <w:abstractNumId w:val="4"/>
  </w:num>
  <w:num w:numId="20" w16cid:durableId="1511604577">
    <w:abstractNumId w:val="11"/>
  </w:num>
  <w:num w:numId="21" w16cid:durableId="2072003499">
    <w:abstractNumId w:val="17"/>
  </w:num>
  <w:num w:numId="22" w16cid:durableId="750391271">
    <w:abstractNumId w:val="24"/>
  </w:num>
  <w:num w:numId="23" w16cid:durableId="138110242">
    <w:abstractNumId w:val="15"/>
  </w:num>
  <w:num w:numId="24" w16cid:durableId="971708756">
    <w:abstractNumId w:val="22"/>
  </w:num>
  <w:num w:numId="25" w16cid:durableId="1476919955">
    <w:abstractNumId w:val="25"/>
  </w:num>
  <w:num w:numId="26" w16cid:durableId="391731786">
    <w:abstractNumId w:val="1"/>
  </w:num>
  <w:num w:numId="27" w16cid:durableId="1550651295">
    <w:abstractNumId w:val="16"/>
  </w:num>
  <w:num w:numId="28" w16cid:durableId="1061177515">
    <w:abstractNumId w:val="26"/>
  </w:num>
  <w:num w:numId="29" w16cid:durableId="1566716427">
    <w:abstractNumId w:val="19"/>
  </w:num>
  <w:num w:numId="30" w16cid:durableId="432285863">
    <w:abstractNumId w:val="7"/>
  </w:num>
  <w:num w:numId="31" w16cid:durableId="774442154">
    <w:abstractNumId w:val="29"/>
  </w:num>
  <w:num w:numId="32" w16cid:durableId="882521083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4674F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9686D"/>
    <w:rsid w:val="000A0992"/>
    <w:rsid w:val="000A4489"/>
    <w:rsid w:val="000B3693"/>
    <w:rsid w:val="000B4021"/>
    <w:rsid w:val="000C0CFF"/>
    <w:rsid w:val="000C5808"/>
    <w:rsid w:val="000D1708"/>
    <w:rsid w:val="000D346C"/>
    <w:rsid w:val="000D430D"/>
    <w:rsid w:val="000D58DC"/>
    <w:rsid w:val="000E3304"/>
    <w:rsid w:val="000E5440"/>
    <w:rsid w:val="000E6185"/>
    <w:rsid w:val="000E6AA6"/>
    <w:rsid w:val="00100A8C"/>
    <w:rsid w:val="00102438"/>
    <w:rsid w:val="00104DD9"/>
    <w:rsid w:val="00111909"/>
    <w:rsid w:val="00115F9D"/>
    <w:rsid w:val="00124211"/>
    <w:rsid w:val="00125F4E"/>
    <w:rsid w:val="001279D1"/>
    <w:rsid w:val="001302B6"/>
    <w:rsid w:val="00131FB2"/>
    <w:rsid w:val="0013302C"/>
    <w:rsid w:val="001347D5"/>
    <w:rsid w:val="0013536D"/>
    <w:rsid w:val="00146509"/>
    <w:rsid w:val="00150931"/>
    <w:rsid w:val="00155460"/>
    <w:rsid w:val="00156332"/>
    <w:rsid w:val="00156876"/>
    <w:rsid w:val="00160291"/>
    <w:rsid w:val="00163B40"/>
    <w:rsid w:val="001676B9"/>
    <w:rsid w:val="00171211"/>
    <w:rsid w:val="0017476B"/>
    <w:rsid w:val="00176869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2C19"/>
    <w:rsid w:val="001C4CCD"/>
    <w:rsid w:val="001D56A9"/>
    <w:rsid w:val="001E0AE9"/>
    <w:rsid w:val="001E4B8A"/>
    <w:rsid w:val="001E6EEC"/>
    <w:rsid w:val="001F3C5D"/>
    <w:rsid w:val="001F5B0A"/>
    <w:rsid w:val="00221F51"/>
    <w:rsid w:val="002336F0"/>
    <w:rsid w:val="00236B4C"/>
    <w:rsid w:val="00244D29"/>
    <w:rsid w:val="00245B0F"/>
    <w:rsid w:val="002472FE"/>
    <w:rsid w:val="002516C6"/>
    <w:rsid w:val="0026146C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3D6F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5D6E"/>
    <w:rsid w:val="0033190F"/>
    <w:rsid w:val="003351FB"/>
    <w:rsid w:val="00341C90"/>
    <w:rsid w:val="00343967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7C33"/>
    <w:rsid w:val="00462D9A"/>
    <w:rsid w:val="0046449E"/>
    <w:rsid w:val="00466148"/>
    <w:rsid w:val="00467971"/>
    <w:rsid w:val="00467E9E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FB5"/>
    <w:rsid w:val="004F0ACC"/>
    <w:rsid w:val="004F593C"/>
    <w:rsid w:val="005132BF"/>
    <w:rsid w:val="0051676B"/>
    <w:rsid w:val="00516F9C"/>
    <w:rsid w:val="0052544E"/>
    <w:rsid w:val="00527E81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25A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56DB"/>
    <w:rsid w:val="0063664B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3EF3"/>
    <w:rsid w:val="006E6F2F"/>
    <w:rsid w:val="006E7B76"/>
    <w:rsid w:val="006F0785"/>
    <w:rsid w:val="006F40EB"/>
    <w:rsid w:val="006F5595"/>
    <w:rsid w:val="006F618A"/>
    <w:rsid w:val="00715DF2"/>
    <w:rsid w:val="007212F6"/>
    <w:rsid w:val="0072254C"/>
    <w:rsid w:val="00724B9B"/>
    <w:rsid w:val="00727E5A"/>
    <w:rsid w:val="007320EA"/>
    <w:rsid w:val="00740188"/>
    <w:rsid w:val="00741B9F"/>
    <w:rsid w:val="0074220F"/>
    <w:rsid w:val="00744715"/>
    <w:rsid w:val="00750503"/>
    <w:rsid w:val="007518E6"/>
    <w:rsid w:val="0075560D"/>
    <w:rsid w:val="00770292"/>
    <w:rsid w:val="007A2EC4"/>
    <w:rsid w:val="007A5F9A"/>
    <w:rsid w:val="007B265B"/>
    <w:rsid w:val="007B3C14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9638F"/>
    <w:rsid w:val="00996ED4"/>
    <w:rsid w:val="009A1416"/>
    <w:rsid w:val="009A19AC"/>
    <w:rsid w:val="009A446F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47C5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5912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044AA"/>
    <w:rsid w:val="00D15E90"/>
    <w:rsid w:val="00D15EFB"/>
    <w:rsid w:val="00D177B8"/>
    <w:rsid w:val="00D20036"/>
    <w:rsid w:val="00D22C70"/>
    <w:rsid w:val="00D255FD"/>
    <w:rsid w:val="00D27F8A"/>
    <w:rsid w:val="00D41451"/>
    <w:rsid w:val="00D42431"/>
    <w:rsid w:val="00D428E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4182D"/>
    <w:rsid w:val="00E44084"/>
    <w:rsid w:val="00E46BB0"/>
    <w:rsid w:val="00E547DE"/>
    <w:rsid w:val="00E6053A"/>
    <w:rsid w:val="00E65283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7CC"/>
    <w:rsid w:val="00F06FB8"/>
    <w:rsid w:val="00F11A44"/>
    <w:rsid w:val="00F11BB4"/>
    <w:rsid w:val="00F1476D"/>
    <w:rsid w:val="00F22337"/>
    <w:rsid w:val="00F228A4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CE8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C1CE8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character" w:customStyle="1" w:styleId="Titolo2Carattere">
    <w:name w:val="Titolo 2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Intestazione">
    <w:name w:val="header"/>
    <w:basedOn w:val="Normale"/>
    <w:link w:val="IntestazioneCarattere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A1716C"/>
    <w:rPr>
      <w:rFonts w:eastAsia="SimSun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A1716C"/>
    <w:rPr>
      <w:rFonts w:eastAsia="SimSu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EEF87-4F61-492F-ABCC-4A68359C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164</cp:revision>
  <dcterms:created xsi:type="dcterms:W3CDTF">2022-01-26T09:43:00Z</dcterms:created>
  <dcterms:modified xsi:type="dcterms:W3CDTF">2025-03-26T12:10:00Z</dcterms:modified>
</cp:coreProperties>
</file>