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F37EDE" w:rsidP="00262708">
            <w:r>
              <w:rPr>
                <w:noProof/>
              </w:rP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9.85pt;height:59.75pt;visibility:visible;mso-width-percent:0;mso-height-percent:0;mso-wrap-distance-right:0;mso-width-percent:0;mso-height-percent:0" o:ole="">
                  <v:imagedata r:id="rId8" o:title=""/>
                </v:shape>
                <o:OLEObject Type="Embed" ProgID="PBrush" ShapeID="_x0000_i1025" DrawAspect="Content" ObjectID="_1813591045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7AF83EC4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6310B5">
              <w:rPr>
                <w:b/>
                <w:bCs/>
              </w:rPr>
              <w:t>44</w:t>
            </w:r>
            <w:r w:rsidR="00DC2021">
              <w:rPr>
                <w:b/>
                <w:bCs/>
              </w:rPr>
              <w:t>3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790F88D4" w:rsidR="00105454" w:rsidRPr="00CF3837" w:rsidRDefault="0049669C" w:rsidP="00262708">
            <w:pPr>
              <w:jc w:val="right"/>
            </w:pPr>
            <w:r>
              <w:t>2025/</w:t>
            </w:r>
            <w:r w:rsidR="006310B5">
              <w:t>07/09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554839FC" w:rsidR="00105454" w:rsidRPr="00CF3837" w:rsidRDefault="000F64C1" w:rsidP="00262708">
            <w:r w:rsidRPr="000F64C1">
              <w:t>5</w:t>
            </w:r>
            <w:r w:rsidR="006310B5">
              <w:t>8</w:t>
            </w:r>
            <w:r w:rsidRPr="000F64C1">
              <w:rPr>
                <w:vertAlign w:val="superscript"/>
              </w:rPr>
              <w:t>th</w:t>
            </w:r>
            <w:r w:rsidR="00BC67BB">
              <w:t xml:space="preserve"> </w:t>
            </w:r>
            <w:r w:rsidR="00105454" w:rsidRPr="00CF3837">
              <w:t>MPAI General Assembly (MPAI-</w:t>
            </w:r>
            <w:r w:rsidR="00105454">
              <w:t>5</w:t>
            </w:r>
            <w:r w:rsidR="006310B5">
              <w:t>8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4D5FFF9A" w:rsidR="00105454" w:rsidRPr="00CF3837" w:rsidRDefault="00105454" w:rsidP="00262708">
            <w:r w:rsidRPr="00CF3837">
              <w:t>MPAI-</w:t>
            </w:r>
            <w:r>
              <w:t>5</w:t>
            </w:r>
            <w:r w:rsidR="006310B5">
              <w:t>8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13158B45" w:rsidR="00105454" w:rsidRPr="00CF3837" w:rsidRDefault="00105454" w:rsidP="00262708">
            <w:r>
              <w:t>MPAI</w:t>
            </w:r>
            <w:r w:rsidR="00FC3168">
              <w:t xml:space="preserve"> Community</w:t>
            </w:r>
          </w:p>
        </w:tc>
      </w:tr>
    </w:tbl>
    <w:p w14:paraId="703AFE8E" w14:textId="77777777" w:rsidR="00105454" w:rsidRPr="00CF3837" w:rsidRDefault="00105454" w:rsidP="00105454"/>
    <w:p w14:paraId="22447CEE" w14:textId="77CC6F78" w:rsidR="00105454" w:rsidRPr="00CF3837" w:rsidRDefault="001A3B8E" w:rsidP="00105454">
      <w:pPr>
        <w:jc w:val="center"/>
        <w:rPr>
          <w:b/>
          <w:bCs/>
          <w:sz w:val="28"/>
          <w:szCs w:val="28"/>
        </w:rPr>
      </w:pPr>
      <w:r w:rsidRPr="001A3B8E">
        <w:rPr>
          <w:b/>
          <w:bCs/>
          <w:sz w:val="28"/>
          <w:szCs w:val="28"/>
        </w:rPr>
        <w:t xml:space="preserve">MPAI </w:t>
      </w:r>
      <w:r w:rsidR="004F46FD">
        <w:rPr>
          <w:b/>
          <w:bCs/>
          <w:sz w:val="28"/>
          <w:szCs w:val="28"/>
        </w:rPr>
        <w:t xml:space="preserve">publishes the </w:t>
      </w:r>
      <w:r w:rsidR="004F46FD" w:rsidRPr="004F46FD">
        <w:rPr>
          <w:b/>
          <w:bCs/>
          <w:sz w:val="28"/>
          <w:szCs w:val="28"/>
        </w:rPr>
        <w:t>Up-sampling Filter for Video applications</w:t>
      </w:r>
      <w:r w:rsidR="004F46FD" w:rsidRPr="004F46FD">
        <w:rPr>
          <w:b/>
          <w:bCs/>
          <w:sz w:val="28"/>
          <w:szCs w:val="28"/>
        </w:rPr>
        <w:t xml:space="preserve"> </w:t>
      </w:r>
      <w:r w:rsidR="004F46FD">
        <w:rPr>
          <w:b/>
          <w:bCs/>
          <w:sz w:val="28"/>
          <w:szCs w:val="28"/>
        </w:rPr>
        <w:t>with a request for Community Comments</w:t>
      </w:r>
    </w:p>
    <w:p w14:paraId="38798D4E" w14:textId="77777777" w:rsidR="00105454" w:rsidRPr="00CF3837" w:rsidRDefault="00105454" w:rsidP="00105454"/>
    <w:p w14:paraId="5C4226B4" w14:textId="32C50965" w:rsidR="00105454" w:rsidRDefault="00105454" w:rsidP="00BC5040">
      <w:pPr>
        <w:jc w:val="both"/>
      </w:pPr>
      <w:r w:rsidRPr="00CF3837">
        <w:t xml:space="preserve">Geneva, Switzerland – </w:t>
      </w:r>
      <w:r w:rsidR="00157B93">
        <w:t>9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EE6D18">
        <w:t xml:space="preserve">July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157B93">
        <w:t>8</w:t>
      </w:r>
      <w:r w:rsidR="001106F8" w:rsidRPr="001106F8">
        <w:rPr>
          <w:vertAlign w:val="superscript"/>
        </w:rPr>
        <w:t>th</w:t>
      </w:r>
      <w:r w:rsidR="001106F8">
        <w:t xml:space="preserve"> </w:t>
      </w:r>
      <w:r w:rsidRPr="00CF3837">
        <w:t>General Assembly (MPAI-</w:t>
      </w:r>
      <w:r w:rsidR="00E85D76">
        <w:t>5</w:t>
      </w:r>
      <w:r w:rsidR="00157B93">
        <w:t>8</w:t>
      </w:r>
      <w:r w:rsidRPr="00CF3837">
        <w:t xml:space="preserve">) </w:t>
      </w:r>
      <w:r w:rsidR="002E3236">
        <w:t xml:space="preserve">approving </w:t>
      </w:r>
      <w:r w:rsidR="007042DF">
        <w:t xml:space="preserve">the </w:t>
      </w:r>
      <w:r w:rsidR="001E621F">
        <w:t xml:space="preserve">publication of </w:t>
      </w:r>
      <w:r w:rsidR="00BC5040">
        <w:t>the</w:t>
      </w:r>
      <w:r w:rsidR="008051FF">
        <w:t xml:space="preserve"> Up-sampling Filter for Video applications</w:t>
      </w:r>
      <w:r w:rsidR="00A2693A">
        <w:t xml:space="preserve"> </w:t>
      </w:r>
      <w:r w:rsidR="002E3236">
        <w:t>standard with a request for Community Comments</w:t>
      </w:r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7ED2A390" w14:textId="6BF06122" w:rsidR="00BA67BB" w:rsidRPr="002D49C1" w:rsidRDefault="00556708" w:rsidP="00DB44A2">
      <w:pPr>
        <w:jc w:val="both"/>
      </w:pPr>
      <w:r>
        <w:t xml:space="preserve">The approved </w:t>
      </w:r>
      <w:hyperlink r:id="rId10" w:history="1">
        <w:r w:rsidR="00E50ABD" w:rsidRPr="00C20419">
          <w:rPr>
            <w:rStyle w:val="Hyperlink"/>
          </w:rPr>
          <w:t>T</w:t>
        </w:r>
        <w:r w:rsidR="00996F6C" w:rsidRPr="00C20419">
          <w:rPr>
            <w:rStyle w:val="Hyperlink"/>
          </w:rPr>
          <w:t>echnical Specification</w:t>
        </w:r>
      </w:hyperlink>
      <w:r w:rsidR="00E50ABD">
        <w:t xml:space="preserve">: </w:t>
      </w:r>
      <w:r w:rsidR="00DB3963">
        <w:t xml:space="preserve">AI-Enhanced Video Coding </w:t>
      </w:r>
      <w:r w:rsidR="00921858">
        <w:t>(MPAI-</w:t>
      </w:r>
      <w:r w:rsidR="00DB3963">
        <w:t>EVC)</w:t>
      </w:r>
      <w:r w:rsidR="00921858">
        <w:t xml:space="preserve"> – </w:t>
      </w:r>
      <w:r w:rsidR="00DB3963">
        <w:t xml:space="preserve">Up-sampling Filter for Video applications </w:t>
      </w:r>
      <w:r w:rsidR="00921858">
        <w:t>(</w:t>
      </w:r>
      <w:r w:rsidR="00311D07">
        <w:t>EVC-UFV</w:t>
      </w:r>
      <w:r w:rsidR="00921858">
        <w:t>)</w:t>
      </w:r>
      <w:r w:rsidR="00D220FE">
        <w:t xml:space="preserve"> </w:t>
      </w:r>
      <w:r w:rsidR="00D220FE" w:rsidRPr="00D220FE">
        <w:t xml:space="preserve">specifies a general procedure to design </w:t>
      </w:r>
      <w:r w:rsidR="00D220FE">
        <w:t xml:space="preserve">video </w:t>
      </w:r>
      <w:r w:rsidR="00D220FE" w:rsidRPr="00D220FE">
        <w:t>up-sampling filters based on super resolution techniques</w:t>
      </w:r>
      <w:r w:rsidR="004D3ED8">
        <w:t>. Additionally</w:t>
      </w:r>
      <w:r w:rsidR="00F371FE">
        <w:t>,</w:t>
      </w:r>
      <w:r w:rsidR="004D3ED8">
        <w:t xml:space="preserve"> it</w:t>
      </w:r>
      <w:r w:rsidR="001C6439">
        <w:t xml:space="preserve"> specifies </w:t>
      </w:r>
      <w:r w:rsidR="00184644">
        <w:t xml:space="preserve">a </w:t>
      </w:r>
      <w:r w:rsidR="00CA6A7B" w:rsidRPr="00D220FE">
        <w:t>method to reduce the complexity of the designed filters without significant loss in performance</w:t>
      </w:r>
      <w:r w:rsidR="001C6439">
        <w:t>. The standard also pr</w:t>
      </w:r>
      <w:r w:rsidR="00F371FE">
        <w:t xml:space="preserve">ovides </w:t>
      </w:r>
      <w:r w:rsidR="00D220FE" w:rsidRPr="00D220FE">
        <w:t>the parameters of specific filters for standard definition to high definition and high definition to ultra</w:t>
      </w:r>
      <w:r w:rsidR="001858E3">
        <w:t>-</w:t>
      </w:r>
      <w:r w:rsidR="00D220FE" w:rsidRPr="00D220FE">
        <w:t xml:space="preserve">high definition, </w:t>
      </w:r>
      <w:r w:rsidR="00E60D90">
        <w:t>for</w:t>
      </w:r>
      <w:r w:rsidR="003C2530">
        <w:t xml:space="preserve"> the </w:t>
      </w:r>
      <w:r w:rsidR="00102FC2">
        <w:t xml:space="preserve">complexity-reduced </w:t>
      </w:r>
      <w:r w:rsidR="003C2530">
        <w:t>and original case</w:t>
      </w:r>
      <w:r w:rsidR="00F371FE">
        <w:t>s</w:t>
      </w:r>
      <w:r w:rsidR="003C2530">
        <w:t>.</w:t>
      </w:r>
      <w:r w:rsidR="002D49C1">
        <w:t xml:space="preserve"> The standard is not in final form</w:t>
      </w:r>
      <w:r w:rsidR="004968B8">
        <w:t xml:space="preserve">. It is published with a request for Community Comments </w:t>
      </w:r>
      <w:r w:rsidR="008B1141">
        <w:t xml:space="preserve">according to MPAI procedures. </w:t>
      </w:r>
      <w:r w:rsidR="002D49C1">
        <w:t xml:space="preserve">Comments should be sent the </w:t>
      </w:r>
      <w:hyperlink r:id="rId11">
        <w:r w:rsidR="002D49C1" w:rsidRPr="00CF3837">
          <w:rPr>
            <w:rStyle w:val="Hyperlink"/>
          </w:rPr>
          <w:t xml:space="preserve">MPAI </w:t>
        </w:r>
        <w:r w:rsidR="002D49C1">
          <w:rPr>
            <w:rStyle w:val="Hyperlink"/>
          </w:rPr>
          <w:t>S</w:t>
        </w:r>
        <w:r w:rsidR="002D49C1" w:rsidRPr="00CF3837">
          <w:rPr>
            <w:rStyle w:val="Hyperlink"/>
          </w:rPr>
          <w:t>ecretariat</w:t>
        </w:r>
      </w:hyperlink>
      <w:r w:rsidR="002D49C1">
        <w:t xml:space="preserve"> by 2025/08/18 T23:59 UTC.</w:t>
      </w:r>
    </w:p>
    <w:p w14:paraId="24540D3E" w14:textId="77777777" w:rsidR="005D48EA" w:rsidRDefault="005D48EA" w:rsidP="00105454">
      <w:pPr>
        <w:jc w:val="both"/>
      </w:pPr>
    </w:p>
    <w:p w14:paraId="2E765FB8" w14:textId="03880D85" w:rsidR="00DB44A2" w:rsidRDefault="002237BE" w:rsidP="00105454">
      <w:pPr>
        <w:jc w:val="both"/>
      </w:pPr>
      <w:r>
        <w:t xml:space="preserve">The standard will be presented on </w:t>
      </w:r>
      <w:r w:rsidR="00D94D9A">
        <w:t xml:space="preserve">23 July at 13 UTC. Register </w:t>
      </w:r>
      <w:hyperlink r:id="rId12" w:anchor="/registration" w:history="1">
        <w:r w:rsidR="002E0068" w:rsidRPr="002E0068">
          <w:rPr>
            <w:rStyle w:val="Hyperlink"/>
          </w:rPr>
          <w:t>here</w:t>
        </w:r>
      </w:hyperlink>
      <w:r w:rsidR="002E0068">
        <w:t xml:space="preserve"> </w:t>
      </w:r>
      <w:r w:rsidR="00D94D9A">
        <w:t>t</w:t>
      </w:r>
      <w:r w:rsidR="007742DE">
        <w:t>o</w:t>
      </w:r>
      <w:r w:rsidR="00D94D9A">
        <w:t xml:space="preserve"> attend the presentation.</w:t>
      </w:r>
    </w:p>
    <w:p w14:paraId="0F57F321" w14:textId="77777777" w:rsidR="000368E6" w:rsidRDefault="000368E6" w:rsidP="00105454">
      <w:pPr>
        <w:jc w:val="both"/>
      </w:pPr>
    </w:p>
    <w:p w14:paraId="32D9E9CA" w14:textId="37FFD05A" w:rsidR="00105454" w:rsidRPr="00CF3837" w:rsidRDefault="00105454" w:rsidP="00105454">
      <w:pPr>
        <w:jc w:val="both"/>
      </w:pPr>
      <w:r w:rsidRPr="00CF3837">
        <w:t xml:space="preserve">MPAI is continuing </w:t>
      </w:r>
      <w:r w:rsidR="00E60D90">
        <w:t xml:space="preserve">the development of its </w:t>
      </w:r>
      <w:r w:rsidRPr="00CF3837">
        <w:t>work plan that involv</w:t>
      </w:r>
      <w:r>
        <w:t>es</w:t>
      </w:r>
      <w:r w:rsidRPr="00CF3837">
        <w:t xml:space="preserve"> the following activities:</w:t>
      </w:r>
    </w:p>
    <w:p w14:paraId="6CEABC94" w14:textId="075450BC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3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</w:t>
      </w:r>
      <w:r w:rsidR="003A6EA1">
        <w:t>develop</w:t>
      </w:r>
      <w:r w:rsidR="009C12AA">
        <w:t xml:space="preserve">ing a new </w:t>
      </w:r>
      <w:r>
        <w:t>MPAI-AIF</w:t>
      </w:r>
      <w:r w:rsidR="009C12AA">
        <w:t xml:space="preserve"> specification that </w:t>
      </w:r>
      <w:r w:rsidR="0030701D">
        <w:t>facilitates the creation of new workflows using available AIMs</w:t>
      </w:r>
      <w:r w:rsidRPr="00B4384F">
        <w:t xml:space="preserve">. </w:t>
      </w:r>
    </w:p>
    <w:p w14:paraId="04515D93" w14:textId="00B48E02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4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 xml:space="preserve">a system </w:t>
      </w:r>
      <w:r w:rsidR="00E321CB">
        <w:t xml:space="preserve">receiving and processing </w:t>
      </w:r>
      <w:r w:rsidR="0070083B">
        <w:t xml:space="preserve">licenses AI Health Data and </w:t>
      </w:r>
      <w:r w:rsidRPr="00CF3837">
        <w:t xml:space="preserve">enabling clients to improve </w:t>
      </w:r>
      <w:r w:rsidR="0070083B" w:rsidRPr="00CF3837">
        <w:t xml:space="preserve">health processing </w:t>
      </w:r>
      <w:r w:rsidRPr="00CF3837">
        <w:t xml:space="preserve">models </w:t>
      </w:r>
      <w:r w:rsidR="008B019E">
        <w:t>via</w:t>
      </w:r>
      <w:r w:rsidRPr="00CF3837">
        <w:t xml:space="preserve"> federated learning.</w:t>
      </w:r>
    </w:p>
    <w:p w14:paraId="407F81C8" w14:textId="19F3938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5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 xml:space="preserve">developing the Audio Six Degrees of Freedom (CAE-6DF) </w:t>
      </w:r>
      <w:r w:rsidR="00124F36">
        <w:t xml:space="preserve">and </w:t>
      </w:r>
      <w:r w:rsidR="007C52D9" w:rsidRPr="007C52D9">
        <w:t>Audio Object Scene Rendering (CAE-AOR)</w:t>
      </w:r>
      <w:r w:rsidR="007C52D9">
        <w:t xml:space="preserve"> specifications</w:t>
      </w:r>
      <w:r w:rsidRPr="00CF3837">
        <w:t>.</w:t>
      </w:r>
    </w:p>
    <w:p w14:paraId="76A2A407" w14:textId="3108D4BF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6" w:history="1">
        <w:r w:rsidRPr="00CF3837">
          <w:rPr>
            <w:rStyle w:val="Hyperlink"/>
            <w:b/>
            <w:bCs/>
          </w:rPr>
          <w:t>Connected A</w:t>
        </w:r>
        <w:r w:rsidR="00B05BF8">
          <w:rPr>
            <w:rStyle w:val="Hyperlink"/>
            <w:b/>
            <w:bCs/>
          </w:rPr>
          <w:t>ut</w:t>
        </w:r>
        <w:r w:rsidRPr="00CF3837">
          <w:rPr>
            <w:rStyle w:val="Hyperlink"/>
            <w:b/>
            <w:bCs/>
          </w:rPr>
          <w:t>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 w:rsidR="0051708F">
        <w:t>investigating extensions of the current C</w:t>
      </w:r>
      <w:r>
        <w:t xml:space="preserve">AV-TEC </w:t>
      </w:r>
      <w:r w:rsidR="0045111A">
        <w:t>specification</w:t>
      </w:r>
      <w:r w:rsidRPr="00CF3837">
        <w:t>.</w:t>
      </w:r>
    </w:p>
    <w:p w14:paraId="587BA098" w14:textId="349F95CA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7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 xml:space="preserve">developing </w:t>
      </w:r>
      <w:r w:rsidR="0045111A">
        <w:t xml:space="preserve">the </w:t>
      </w:r>
      <w:r w:rsidR="00591C7D">
        <w:t>Company Performance Prediction V2.0</w:t>
      </w:r>
      <w:r w:rsidR="0045111A" w:rsidRPr="0045111A">
        <w:t xml:space="preserve"> </w:t>
      </w:r>
      <w:r w:rsidR="0045111A">
        <w:t>specification</w:t>
      </w:r>
      <w:r w:rsidRPr="00CF3837">
        <w:t>.</w:t>
      </w:r>
    </w:p>
    <w:p w14:paraId="19CCD165" w14:textId="321AD4AA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8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AI-based End-to-End Video coding.</w:t>
      </w:r>
    </w:p>
    <w:p w14:paraId="6189D1ED" w14:textId="20288571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19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</w:t>
      </w:r>
      <w:r w:rsidR="00AA4F2F">
        <w:t>refining the</w:t>
      </w:r>
      <w:r w:rsidR="00BE5876">
        <w:t xml:space="preserve"> Up-sampling Filter for Video applications (EVC-UFV) standard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0B67635D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2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</w:t>
      </w:r>
      <w:r w:rsidR="00873DD1">
        <w:rPr>
          <w:lang w:val="en-US"/>
        </w:rPr>
        <w:t>the notion of Perceptive and Agenti</w:t>
      </w:r>
      <w:r w:rsidR="00691BDF">
        <w:rPr>
          <w:lang w:val="en-US"/>
        </w:rPr>
        <w:t>ve AI (PAAI)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27F92CF9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 xml:space="preserve">extending the </w:t>
      </w:r>
      <w:r w:rsidR="00691BDF">
        <w:t xml:space="preserve">capabilities of the </w:t>
      </w:r>
      <w:r>
        <w:t>MMM</w:t>
      </w:r>
      <w:r w:rsidR="00F80105">
        <w:t>-TEC</w:t>
      </w:r>
      <w:r>
        <w:t xml:space="preserve"> specs to support more applications</w:t>
      </w:r>
      <w:r w:rsidRPr="00CF3837">
        <w:t>.</w:t>
      </w:r>
    </w:p>
    <w:p w14:paraId="7AB46808" w14:textId="213DD50F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4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 w:rsidR="00643973">
        <w:t>Issuing a Cal</w:t>
      </w:r>
      <w:r w:rsidR="0074248E">
        <w:t>l</w:t>
      </w:r>
      <w:r w:rsidR="00643973">
        <w:t xml:space="preserve"> </w:t>
      </w:r>
      <w:r w:rsidR="0074248E">
        <w:t xml:space="preserve">on </w:t>
      </w:r>
      <w:r w:rsidR="00A75B10">
        <w:t>Neural Netw</w:t>
      </w:r>
      <w:r w:rsidR="00111D9C">
        <w:t>ork Traceability Technologies</w:t>
      </w:r>
      <w:r w:rsidRPr="00CF3837">
        <w:t>.</w:t>
      </w:r>
    </w:p>
    <w:p w14:paraId="7607F02B" w14:textId="7E9FC80E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5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</w:t>
      </w:r>
      <w:r w:rsidR="00111D9C">
        <w:rPr>
          <w:b/>
          <w:bCs/>
        </w:rPr>
        <w:t>OSD</w:t>
      </w:r>
      <w:r w:rsidRPr="00CF3837">
        <w:rPr>
          <w:b/>
          <w:bCs/>
        </w:rPr>
        <w:t>):</w:t>
      </w:r>
      <w:r w:rsidR="00111D9C">
        <w:rPr>
          <w:b/>
          <w:bCs/>
        </w:rPr>
        <w:t xml:space="preserve"> </w:t>
      </w:r>
      <w:r w:rsidR="00111D9C">
        <w:t xml:space="preserve">extending the capabilities of the </w:t>
      </w:r>
      <w:r w:rsidR="000D10A4">
        <w:t xml:space="preserve">MPAI-OSD </w:t>
      </w:r>
      <w:r w:rsidR="00111D9C">
        <w:t>V</w:t>
      </w:r>
      <w:r w:rsidR="000D10A4">
        <w:t xml:space="preserve">1.3 </w:t>
      </w:r>
      <w:r w:rsidR="00111D9C">
        <w:t>to support more applications</w:t>
      </w:r>
      <w:r w:rsidRPr="00CF3837">
        <w:t>.</w:t>
      </w:r>
    </w:p>
    <w:p w14:paraId="299585CD" w14:textId="21570C4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6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 w:rsidR="000D10A4">
        <w:t>extending the capabilities of the MPAI-PAF V1.4 to support more applications</w:t>
      </w:r>
      <w:r w:rsidR="000D10A4" w:rsidRPr="00CF3837">
        <w:t>.</w:t>
      </w:r>
    </w:p>
    <w:p w14:paraId="683ADDC4" w14:textId="466DD1EC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7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 w:rsidR="00720A73">
        <w:rPr>
          <w:lang w:val="en-US"/>
        </w:rPr>
        <w:t>extending the scope of the current version of AI Modul</w:t>
      </w:r>
      <w:r w:rsidR="00541DBC">
        <w:rPr>
          <w:lang w:val="en-US"/>
        </w:rPr>
        <w:t>e Profiles</w:t>
      </w:r>
      <w:r>
        <w:rPr>
          <w:lang w:val="en-US"/>
        </w:rPr>
        <w:t>.</w:t>
      </w:r>
    </w:p>
    <w:p w14:paraId="355A8F4E" w14:textId="6FB786E9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8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2C279029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9" w:history="1">
        <w:r w:rsidRPr="00947B65">
          <w:rPr>
            <w:rStyle w:val="Hyperlink"/>
            <w:b/>
            <w:bCs/>
          </w:rPr>
          <w:t>Data Types, Formats, and Attrib</w:t>
        </w:r>
        <w:r w:rsidR="0002509E">
          <w:rPr>
            <w:rStyle w:val="Hyperlink"/>
            <w:b/>
            <w:bCs/>
          </w:rPr>
          <w:t>ut</w:t>
        </w:r>
        <w:r w:rsidRPr="00947B65">
          <w:rPr>
            <w:rStyle w:val="Hyperlink"/>
            <w:b/>
            <w:bCs/>
          </w:rPr>
          <w:t>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</w:t>
      </w:r>
      <w:r w:rsidR="00541DBC">
        <w:t>uto</w:t>
      </w:r>
      <w:r>
        <w:t>motive</w:t>
      </w:r>
      <w:r w:rsidR="00EA69E2">
        <w:t>,</w:t>
      </w:r>
      <w:r>
        <w:t xml:space="preserve"> health</w:t>
      </w:r>
      <w:r w:rsidR="00EA69E2">
        <w:t>, and metaverse</w:t>
      </w:r>
      <w:r>
        <w:t>).</w:t>
      </w:r>
    </w:p>
    <w:p w14:paraId="07CAFD29" w14:textId="255E9312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0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</w:t>
      </w:r>
      <w:r w:rsidR="00EA69E2">
        <w:t>ut</w:t>
      </w:r>
      <w:r>
        <w:t>ion of Live Theatrical Performances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1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5E49CBA4" w:rsidR="00105454" w:rsidRPr="00DC6A05" w:rsidRDefault="00105454" w:rsidP="00105454">
      <w:pPr>
        <w:jc w:val="both"/>
      </w:pPr>
      <w:r w:rsidRPr="00CF3837">
        <w:t xml:space="preserve">Please visit the </w:t>
      </w:r>
      <w:hyperlink r:id="rId32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 xml:space="preserve">MPAI </w:t>
      </w:r>
      <w:r w:rsidR="00703D46">
        <w:rPr>
          <w:rStyle w:val="Hyperlink"/>
        </w:rPr>
        <w:t>S</w:t>
      </w:r>
      <w:r w:rsidRPr="00CF3837">
        <w:rPr>
          <w:rStyle w:val="Hyperlink"/>
        </w:rPr>
        <w:t>ecretariat</w:t>
      </w:r>
      <w:r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3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4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5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6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7">
        <w:r w:rsidRPr="00CF3837">
          <w:rPr>
            <w:rStyle w:val="Hyperlink"/>
          </w:rPr>
          <w:t>You</w:t>
        </w:r>
        <w:r w:rsidR="00081C50">
          <w:rPr>
            <w:rStyle w:val="Hyperlink"/>
          </w:rPr>
          <w:t>Tu</w:t>
        </w:r>
        <w:r w:rsidRPr="00CF3837">
          <w:rPr>
            <w:rStyle w:val="Hyperlink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8"/>
      <w:footerReference w:type="default" r:id="rId39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8D26" w14:textId="77777777" w:rsidR="00E9013C" w:rsidRDefault="00E9013C" w:rsidP="004A7BAB">
      <w:r>
        <w:separator/>
      </w:r>
    </w:p>
  </w:endnote>
  <w:endnote w:type="continuationSeparator" w:id="0">
    <w:p w14:paraId="289ABA71" w14:textId="77777777" w:rsidR="00E9013C" w:rsidRDefault="00E9013C" w:rsidP="004A7BAB">
      <w:r>
        <w:continuationSeparator/>
      </w:r>
    </w:p>
  </w:endnote>
  <w:endnote w:type="continuationNotice" w:id="1">
    <w:p w14:paraId="41B882EF" w14:textId="77777777" w:rsidR="00E9013C" w:rsidRDefault="00E90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3BA3" w14:textId="77777777" w:rsidR="00E9013C" w:rsidRDefault="00E9013C" w:rsidP="004A7BAB">
      <w:r>
        <w:separator/>
      </w:r>
    </w:p>
  </w:footnote>
  <w:footnote w:type="continuationSeparator" w:id="0">
    <w:p w14:paraId="031EA767" w14:textId="77777777" w:rsidR="00E9013C" w:rsidRDefault="00E9013C" w:rsidP="004A7BAB">
      <w:r>
        <w:continuationSeparator/>
      </w:r>
    </w:p>
  </w:footnote>
  <w:footnote w:type="continuationNotice" w:id="1">
    <w:p w14:paraId="50596A26" w14:textId="77777777" w:rsidR="00E9013C" w:rsidRDefault="00E90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1B35EC"/>
    <w:multiLevelType w:val="hybridMultilevel"/>
    <w:tmpl w:val="178A6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7428B2"/>
    <w:multiLevelType w:val="multilevel"/>
    <w:tmpl w:val="E2A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9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9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9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5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2" w15:restartNumberingAfterBreak="0">
    <w:nsid w:val="759221FC"/>
    <w:multiLevelType w:val="multilevel"/>
    <w:tmpl w:val="17BE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8"/>
  </w:num>
  <w:num w:numId="2" w16cid:durableId="1039086726">
    <w:abstractNumId w:val="12"/>
  </w:num>
  <w:num w:numId="3" w16cid:durableId="963972690">
    <w:abstractNumId w:val="44"/>
  </w:num>
  <w:num w:numId="4" w16cid:durableId="272130807">
    <w:abstractNumId w:val="38"/>
  </w:num>
  <w:num w:numId="5" w16cid:durableId="1076247345">
    <w:abstractNumId w:val="13"/>
  </w:num>
  <w:num w:numId="6" w16cid:durableId="1663774492">
    <w:abstractNumId w:val="32"/>
  </w:num>
  <w:num w:numId="7" w16cid:durableId="1524317402">
    <w:abstractNumId w:val="28"/>
  </w:num>
  <w:num w:numId="8" w16cid:durableId="729769622">
    <w:abstractNumId w:val="18"/>
  </w:num>
  <w:num w:numId="9" w16cid:durableId="1230535583">
    <w:abstractNumId w:val="69"/>
  </w:num>
  <w:num w:numId="10" w16cid:durableId="1043020847">
    <w:abstractNumId w:val="66"/>
  </w:num>
  <w:num w:numId="11" w16cid:durableId="1222520865">
    <w:abstractNumId w:val="11"/>
  </w:num>
  <w:num w:numId="12" w16cid:durableId="192160126">
    <w:abstractNumId w:val="67"/>
  </w:num>
  <w:num w:numId="13" w16cid:durableId="502546934">
    <w:abstractNumId w:val="15"/>
  </w:num>
  <w:num w:numId="14" w16cid:durableId="1431659031">
    <w:abstractNumId w:val="57"/>
  </w:num>
  <w:num w:numId="15" w16cid:durableId="311105211">
    <w:abstractNumId w:val="45"/>
  </w:num>
  <w:num w:numId="16" w16cid:durableId="296108573">
    <w:abstractNumId w:val="35"/>
  </w:num>
  <w:num w:numId="17" w16cid:durableId="1946185891">
    <w:abstractNumId w:val="16"/>
  </w:num>
  <w:num w:numId="18" w16cid:durableId="1949660702">
    <w:abstractNumId w:val="23"/>
  </w:num>
  <w:num w:numId="19" w16cid:durableId="701323431">
    <w:abstractNumId w:val="62"/>
  </w:num>
  <w:num w:numId="20" w16cid:durableId="478612916">
    <w:abstractNumId w:val="60"/>
  </w:num>
  <w:num w:numId="21" w16cid:durableId="867641352">
    <w:abstractNumId w:val="42"/>
  </w:num>
  <w:num w:numId="22" w16cid:durableId="1427733236">
    <w:abstractNumId w:val="61"/>
  </w:num>
  <w:num w:numId="23" w16cid:durableId="369577805">
    <w:abstractNumId w:val="40"/>
  </w:num>
  <w:num w:numId="24" w16cid:durableId="920482838">
    <w:abstractNumId w:val="36"/>
  </w:num>
  <w:num w:numId="25" w16cid:durableId="695468229">
    <w:abstractNumId w:val="48"/>
  </w:num>
  <w:num w:numId="26" w16cid:durableId="727996697">
    <w:abstractNumId w:val="47"/>
  </w:num>
  <w:num w:numId="27" w16cid:durableId="64568761">
    <w:abstractNumId w:val="65"/>
  </w:num>
  <w:num w:numId="28" w16cid:durableId="3908822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3"/>
  </w:num>
  <w:num w:numId="30" w16cid:durableId="190338252">
    <w:abstractNumId w:val="51"/>
  </w:num>
  <w:num w:numId="31" w16cid:durableId="498349747">
    <w:abstractNumId w:val="73"/>
  </w:num>
  <w:num w:numId="32" w16cid:durableId="757943396">
    <w:abstractNumId w:val="43"/>
  </w:num>
  <w:num w:numId="33" w16cid:durableId="1484085953">
    <w:abstractNumId w:val="19"/>
  </w:num>
  <w:num w:numId="34" w16cid:durableId="889608596">
    <w:abstractNumId w:val="22"/>
  </w:num>
  <w:num w:numId="35" w16cid:durableId="262885819">
    <w:abstractNumId w:val="55"/>
  </w:num>
  <w:num w:numId="36" w16cid:durableId="880049229">
    <w:abstractNumId w:val="25"/>
  </w:num>
  <w:num w:numId="37" w16cid:durableId="1600061660">
    <w:abstractNumId w:val="68"/>
  </w:num>
  <w:num w:numId="38" w16cid:durableId="13027335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0"/>
  </w:num>
  <w:num w:numId="41" w16cid:durableId="2040933590">
    <w:abstractNumId w:val="52"/>
  </w:num>
  <w:num w:numId="42" w16cid:durableId="1001348639">
    <w:abstractNumId w:val="24"/>
  </w:num>
  <w:num w:numId="43" w16cid:durableId="1383943231">
    <w:abstractNumId w:val="64"/>
  </w:num>
  <w:num w:numId="44" w16cid:durableId="1042365718">
    <w:abstractNumId w:val="27"/>
  </w:num>
  <w:num w:numId="45" w16cid:durableId="1012099418">
    <w:abstractNumId w:val="26"/>
  </w:num>
  <w:num w:numId="46" w16cid:durableId="324825412">
    <w:abstractNumId w:val="10"/>
  </w:num>
  <w:num w:numId="47" w16cid:durableId="1702586195">
    <w:abstractNumId w:val="58"/>
  </w:num>
  <w:num w:numId="48" w16cid:durableId="279802697">
    <w:abstractNumId w:val="20"/>
  </w:num>
  <w:num w:numId="49" w16cid:durableId="848642971">
    <w:abstractNumId w:val="41"/>
  </w:num>
  <w:num w:numId="50" w16cid:durableId="1672831482">
    <w:abstractNumId w:val="59"/>
  </w:num>
  <w:num w:numId="51" w16cid:durableId="17707486">
    <w:abstractNumId w:val="56"/>
  </w:num>
  <w:num w:numId="52" w16cid:durableId="1276786460">
    <w:abstractNumId w:val="54"/>
  </w:num>
  <w:num w:numId="53" w16cid:durableId="528682902">
    <w:abstractNumId w:val="49"/>
  </w:num>
  <w:num w:numId="54" w16cid:durableId="1650279692">
    <w:abstractNumId w:val="21"/>
  </w:num>
  <w:num w:numId="55" w16cid:durableId="1294170638">
    <w:abstractNumId w:val="30"/>
  </w:num>
  <w:num w:numId="56" w16cid:durableId="18236183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3"/>
  </w:num>
  <w:num w:numId="58" w16cid:durableId="1708214745">
    <w:abstractNumId w:val="34"/>
  </w:num>
  <w:num w:numId="59" w16cid:durableId="1428962081">
    <w:abstractNumId w:val="31"/>
  </w:num>
  <w:num w:numId="60" w16cid:durableId="363597690">
    <w:abstractNumId w:val="17"/>
  </w:num>
  <w:num w:numId="61" w16cid:durableId="5305335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1"/>
  </w:num>
  <w:num w:numId="63" w16cid:durableId="956176183">
    <w:abstractNumId w:val="29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6"/>
  </w:num>
  <w:num w:numId="76" w16cid:durableId="1147166077">
    <w:abstractNumId w:val="63"/>
  </w:num>
  <w:num w:numId="77" w16cid:durableId="1769302442">
    <w:abstractNumId w:val="50"/>
  </w:num>
  <w:num w:numId="78" w16cid:durableId="1005937428">
    <w:abstractNumId w:val="39"/>
  </w:num>
  <w:num w:numId="79" w16cid:durableId="783575045">
    <w:abstractNumId w:val="72"/>
  </w:num>
  <w:num w:numId="80" w16cid:durableId="364871251">
    <w:abstractNumId w:val="37"/>
  </w:num>
  <w:num w:numId="81" w16cid:durableId="1012681095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09E"/>
    <w:rsid w:val="00025A32"/>
    <w:rsid w:val="00026518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5BD2"/>
    <w:rsid w:val="000360D3"/>
    <w:rsid w:val="000364B8"/>
    <w:rsid w:val="000368E6"/>
    <w:rsid w:val="00036C58"/>
    <w:rsid w:val="00037355"/>
    <w:rsid w:val="0004045F"/>
    <w:rsid w:val="000404F6"/>
    <w:rsid w:val="00041209"/>
    <w:rsid w:val="00041E86"/>
    <w:rsid w:val="000446E7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405"/>
    <w:rsid w:val="00082B09"/>
    <w:rsid w:val="00082B8E"/>
    <w:rsid w:val="00082C80"/>
    <w:rsid w:val="00083D3E"/>
    <w:rsid w:val="000846CB"/>
    <w:rsid w:val="00084D5C"/>
    <w:rsid w:val="00085EFD"/>
    <w:rsid w:val="00086C48"/>
    <w:rsid w:val="00087E5B"/>
    <w:rsid w:val="00090AB7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2EAE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C690B"/>
    <w:rsid w:val="000D08B3"/>
    <w:rsid w:val="000D0BF6"/>
    <w:rsid w:val="000D10A4"/>
    <w:rsid w:val="000D21F4"/>
    <w:rsid w:val="000D3551"/>
    <w:rsid w:val="000D48D4"/>
    <w:rsid w:val="000D50D6"/>
    <w:rsid w:val="000D58DC"/>
    <w:rsid w:val="000D60CD"/>
    <w:rsid w:val="000E3A11"/>
    <w:rsid w:val="000E47B1"/>
    <w:rsid w:val="000E4CE1"/>
    <w:rsid w:val="000E5FA3"/>
    <w:rsid w:val="000E66E5"/>
    <w:rsid w:val="000E68F7"/>
    <w:rsid w:val="000E6AA6"/>
    <w:rsid w:val="000F10BB"/>
    <w:rsid w:val="000F2937"/>
    <w:rsid w:val="000F64C1"/>
    <w:rsid w:val="000F6944"/>
    <w:rsid w:val="001008BB"/>
    <w:rsid w:val="00100A45"/>
    <w:rsid w:val="00100EAD"/>
    <w:rsid w:val="00102FC2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06F8"/>
    <w:rsid w:val="00111D9C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4F36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5B1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5A1A"/>
    <w:rsid w:val="00156E46"/>
    <w:rsid w:val="00157524"/>
    <w:rsid w:val="00157B93"/>
    <w:rsid w:val="00160228"/>
    <w:rsid w:val="001602BF"/>
    <w:rsid w:val="00160A7D"/>
    <w:rsid w:val="00161A4A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80357"/>
    <w:rsid w:val="001815DE"/>
    <w:rsid w:val="00183DDF"/>
    <w:rsid w:val="00184559"/>
    <w:rsid w:val="00184644"/>
    <w:rsid w:val="00184896"/>
    <w:rsid w:val="001858E3"/>
    <w:rsid w:val="00185B2E"/>
    <w:rsid w:val="0018670B"/>
    <w:rsid w:val="00186835"/>
    <w:rsid w:val="00186D89"/>
    <w:rsid w:val="00186F3D"/>
    <w:rsid w:val="00186F66"/>
    <w:rsid w:val="001875A6"/>
    <w:rsid w:val="00187AE4"/>
    <w:rsid w:val="001900AC"/>
    <w:rsid w:val="00190CE2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882"/>
    <w:rsid w:val="001B2A5D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6A"/>
    <w:rsid w:val="001C4CCD"/>
    <w:rsid w:val="001C6439"/>
    <w:rsid w:val="001C6936"/>
    <w:rsid w:val="001C75B7"/>
    <w:rsid w:val="001C769D"/>
    <w:rsid w:val="001D0336"/>
    <w:rsid w:val="001D2C87"/>
    <w:rsid w:val="001D5171"/>
    <w:rsid w:val="001D56A9"/>
    <w:rsid w:val="001D582E"/>
    <w:rsid w:val="001D6D85"/>
    <w:rsid w:val="001D72E3"/>
    <w:rsid w:val="001E1814"/>
    <w:rsid w:val="001E39A9"/>
    <w:rsid w:val="001E3F3D"/>
    <w:rsid w:val="001E4ACA"/>
    <w:rsid w:val="001E4B8A"/>
    <w:rsid w:val="001E5326"/>
    <w:rsid w:val="001E621F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06E33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37BE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4C6D"/>
    <w:rsid w:val="002455E3"/>
    <w:rsid w:val="00250ACE"/>
    <w:rsid w:val="002515A3"/>
    <w:rsid w:val="002524AA"/>
    <w:rsid w:val="002530BF"/>
    <w:rsid w:val="00254817"/>
    <w:rsid w:val="00255D88"/>
    <w:rsid w:val="00256385"/>
    <w:rsid w:val="00256C9D"/>
    <w:rsid w:val="00257E3C"/>
    <w:rsid w:val="00260240"/>
    <w:rsid w:val="00260DDC"/>
    <w:rsid w:val="00262B5E"/>
    <w:rsid w:val="00262E72"/>
    <w:rsid w:val="002637D4"/>
    <w:rsid w:val="00263D4E"/>
    <w:rsid w:val="00264476"/>
    <w:rsid w:val="00264BCD"/>
    <w:rsid w:val="00265A04"/>
    <w:rsid w:val="00265F7C"/>
    <w:rsid w:val="00266683"/>
    <w:rsid w:val="00266D7C"/>
    <w:rsid w:val="002703CD"/>
    <w:rsid w:val="00270B93"/>
    <w:rsid w:val="00270C80"/>
    <w:rsid w:val="00272499"/>
    <w:rsid w:val="00272D6B"/>
    <w:rsid w:val="00272FBF"/>
    <w:rsid w:val="002735E6"/>
    <w:rsid w:val="002739A4"/>
    <w:rsid w:val="00274113"/>
    <w:rsid w:val="002762AD"/>
    <w:rsid w:val="002820A9"/>
    <w:rsid w:val="00285293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3FA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49C1"/>
    <w:rsid w:val="002D54CE"/>
    <w:rsid w:val="002D590D"/>
    <w:rsid w:val="002D5BA5"/>
    <w:rsid w:val="002D5CA5"/>
    <w:rsid w:val="002D7993"/>
    <w:rsid w:val="002D7AB1"/>
    <w:rsid w:val="002E0068"/>
    <w:rsid w:val="002E02B6"/>
    <w:rsid w:val="002E09CD"/>
    <w:rsid w:val="002E2588"/>
    <w:rsid w:val="002E3236"/>
    <w:rsid w:val="002E3733"/>
    <w:rsid w:val="002E5454"/>
    <w:rsid w:val="002E61F4"/>
    <w:rsid w:val="002F0410"/>
    <w:rsid w:val="002F0DD5"/>
    <w:rsid w:val="002F10FF"/>
    <w:rsid w:val="002F228F"/>
    <w:rsid w:val="002F2CDD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01D"/>
    <w:rsid w:val="00307765"/>
    <w:rsid w:val="003101CF"/>
    <w:rsid w:val="00310269"/>
    <w:rsid w:val="00311D07"/>
    <w:rsid w:val="0031240D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2CFB"/>
    <w:rsid w:val="00333387"/>
    <w:rsid w:val="00334AD0"/>
    <w:rsid w:val="0033521E"/>
    <w:rsid w:val="00335639"/>
    <w:rsid w:val="0033689B"/>
    <w:rsid w:val="003370BE"/>
    <w:rsid w:val="00341643"/>
    <w:rsid w:val="00341C47"/>
    <w:rsid w:val="00341EA4"/>
    <w:rsid w:val="00343275"/>
    <w:rsid w:val="00343C91"/>
    <w:rsid w:val="00346563"/>
    <w:rsid w:val="003469E8"/>
    <w:rsid w:val="0035008D"/>
    <w:rsid w:val="00351641"/>
    <w:rsid w:val="0035291E"/>
    <w:rsid w:val="00353267"/>
    <w:rsid w:val="003533E5"/>
    <w:rsid w:val="00354D08"/>
    <w:rsid w:val="003553C1"/>
    <w:rsid w:val="003573DE"/>
    <w:rsid w:val="00357DEE"/>
    <w:rsid w:val="003625D9"/>
    <w:rsid w:val="00362795"/>
    <w:rsid w:val="003638BB"/>
    <w:rsid w:val="00365B54"/>
    <w:rsid w:val="00365EC7"/>
    <w:rsid w:val="00366C3C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6166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5EC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177"/>
    <w:rsid w:val="003A3207"/>
    <w:rsid w:val="003A4993"/>
    <w:rsid w:val="003A4A2D"/>
    <w:rsid w:val="003A60FC"/>
    <w:rsid w:val="003A6E5B"/>
    <w:rsid w:val="003A6EA1"/>
    <w:rsid w:val="003A7FE8"/>
    <w:rsid w:val="003B0915"/>
    <w:rsid w:val="003B0A3B"/>
    <w:rsid w:val="003B17BE"/>
    <w:rsid w:val="003B1A18"/>
    <w:rsid w:val="003B1B95"/>
    <w:rsid w:val="003B1BF8"/>
    <w:rsid w:val="003B2503"/>
    <w:rsid w:val="003B4B30"/>
    <w:rsid w:val="003B6C7B"/>
    <w:rsid w:val="003B70AB"/>
    <w:rsid w:val="003B7BC6"/>
    <w:rsid w:val="003C0AEC"/>
    <w:rsid w:val="003C0B78"/>
    <w:rsid w:val="003C0D44"/>
    <w:rsid w:val="003C2530"/>
    <w:rsid w:val="003C2BAB"/>
    <w:rsid w:val="003C5616"/>
    <w:rsid w:val="003C5CF9"/>
    <w:rsid w:val="003C5F58"/>
    <w:rsid w:val="003C6126"/>
    <w:rsid w:val="003C687B"/>
    <w:rsid w:val="003C7AB6"/>
    <w:rsid w:val="003C7E92"/>
    <w:rsid w:val="003D0523"/>
    <w:rsid w:val="003D0606"/>
    <w:rsid w:val="003D08D3"/>
    <w:rsid w:val="003D240A"/>
    <w:rsid w:val="003D2604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5EE1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6C"/>
    <w:rsid w:val="004070C3"/>
    <w:rsid w:val="0040751A"/>
    <w:rsid w:val="0041116D"/>
    <w:rsid w:val="004112DE"/>
    <w:rsid w:val="00411BE9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111A"/>
    <w:rsid w:val="004518A4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1C16"/>
    <w:rsid w:val="00462641"/>
    <w:rsid w:val="00462B64"/>
    <w:rsid w:val="00462D9A"/>
    <w:rsid w:val="00463D0C"/>
    <w:rsid w:val="0046423A"/>
    <w:rsid w:val="0046435E"/>
    <w:rsid w:val="0046449E"/>
    <w:rsid w:val="00467971"/>
    <w:rsid w:val="004707C6"/>
    <w:rsid w:val="00470933"/>
    <w:rsid w:val="004717A8"/>
    <w:rsid w:val="0047210E"/>
    <w:rsid w:val="00472C27"/>
    <w:rsid w:val="0047360D"/>
    <w:rsid w:val="00473A48"/>
    <w:rsid w:val="0047408E"/>
    <w:rsid w:val="004743AB"/>
    <w:rsid w:val="004749C2"/>
    <w:rsid w:val="00476080"/>
    <w:rsid w:val="00476B2E"/>
    <w:rsid w:val="00480DA3"/>
    <w:rsid w:val="004825DE"/>
    <w:rsid w:val="00484376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68B8"/>
    <w:rsid w:val="0049725B"/>
    <w:rsid w:val="0049750D"/>
    <w:rsid w:val="004A0025"/>
    <w:rsid w:val="004A05F9"/>
    <w:rsid w:val="004A13E4"/>
    <w:rsid w:val="004A1626"/>
    <w:rsid w:val="004A17B4"/>
    <w:rsid w:val="004A1E33"/>
    <w:rsid w:val="004A1F38"/>
    <w:rsid w:val="004A2864"/>
    <w:rsid w:val="004A44EF"/>
    <w:rsid w:val="004A4A3C"/>
    <w:rsid w:val="004A5585"/>
    <w:rsid w:val="004A5939"/>
    <w:rsid w:val="004A6988"/>
    <w:rsid w:val="004A765E"/>
    <w:rsid w:val="004A7BAB"/>
    <w:rsid w:val="004B0656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4F75"/>
    <w:rsid w:val="004C594F"/>
    <w:rsid w:val="004C6982"/>
    <w:rsid w:val="004C6C68"/>
    <w:rsid w:val="004C7057"/>
    <w:rsid w:val="004D2FF8"/>
    <w:rsid w:val="004D3ED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5E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46FD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684"/>
    <w:rsid w:val="005147C2"/>
    <w:rsid w:val="005168C3"/>
    <w:rsid w:val="005169B3"/>
    <w:rsid w:val="00516F9C"/>
    <w:rsid w:val="0051708F"/>
    <w:rsid w:val="005203BE"/>
    <w:rsid w:val="0052331D"/>
    <w:rsid w:val="0052393E"/>
    <w:rsid w:val="00523A33"/>
    <w:rsid w:val="00523D2F"/>
    <w:rsid w:val="00524195"/>
    <w:rsid w:val="0052544E"/>
    <w:rsid w:val="00526572"/>
    <w:rsid w:val="00526FFA"/>
    <w:rsid w:val="00527480"/>
    <w:rsid w:val="00531B7A"/>
    <w:rsid w:val="005323AC"/>
    <w:rsid w:val="00532B56"/>
    <w:rsid w:val="00534D4C"/>
    <w:rsid w:val="00535AD5"/>
    <w:rsid w:val="005362E8"/>
    <w:rsid w:val="00537218"/>
    <w:rsid w:val="005379B5"/>
    <w:rsid w:val="00541689"/>
    <w:rsid w:val="00541DBC"/>
    <w:rsid w:val="00541DE5"/>
    <w:rsid w:val="00542DA1"/>
    <w:rsid w:val="00542FCD"/>
    <w:rsid w:val="0054343E"/>
    <w:rsid w:val="005435FD"/>
    <w:rsid w:val="005436AB"/>
    <w:rsid w:val="0054391B"/>
    <w:rsid w:val="005444F8"/>
    <w:rsid w:val="005456BA"/>
    <w:rsid w:val="00545F3B"/>
    <w:rsid w:val="005473EC"/>
    <w:rsid w:val="00550D98"/>
    <w:rsid w:val="005514BC"/>
    <w:rsid w:val="00551E7F"/>
    <w:rsid w:val="00553911"/>
    <w:rsid w:val="00555C47"/>
    <w:rsid w:val="005565BE"/>
    <w:rsid w:val="00556708"/>
    <w:rsid w:val="00557E9F"/>
    <w:rsid w:val="00557EDB"/>
    <w:rsid w:val="00560F61"/>
    <w:rsid w:val="00566D6F"/>
    <w:rsid w:val="00567BEA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0FB"/>
    <w:rsid w:val="005806BD"/>
    <w:rsid w:val="00580ED4"/>
    <w:rsid w:val="00582D17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53A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68E"/>
    <w:rsid w:val="005C2D07"/>
    <w:rsid w:val="005C42D8"/>
    <w:rsid w:val="005C4448"/>
    <w:rsid w:val="005C4A30"/>
    <w:rsid w:val="005C4E81"/>
    <w:rsid w:val="005C5000"/>
    <w:rsid w:val="005C6252"/>
    <w:rsid w:val="005C7E24"/>
    <w:rsid w:val="005D0895"/>
    <w:rsid w:val="005D0E30"/>
    <w:rsid w:val="005D1A6F"/>
    <w:rsid w:val="005D1B30"/>
    <w:rsid w:val="005D2D1C"/>
    <w:rsid w:val="005D3351"/>
    <w:rsid w:val="005D424D"/>
    <w:rsid w:val="005D48EA"/>
    <w:rsid w:val="005D4EC6"/>
    <w:rsid w:val="005D4F7E"/>
    <w:rsid w:val="005D55D4"/>
    <w:rsid w:val="005D561E"/>
    <w:rsid w:val="005E1400"/>
    <w:rsid w:val="005E1E8B"/>
    <w:rsid w:val="005E4703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DD6"/>
    <w:rsid w:val="00600E92"/>
    <w:rsid w:val="006029AB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5F61"/>
    <w:rsid w:val="00627E89"/>
    <w:rsid w:val="006310B5"/>
    <w:rsid w:val="00631142"/>
    <w:rsid w:val="00631D04"/>
    <w:rsid w:val="006323E5"/>
    <w:rsid w:val="00632565"/>
    <w:rsid w:val="0063555B"/>
    <w:rsid w:val="006364AD"/>
    <w:rsid w:val="0063664B"/>
    <w:rsid w:val="00636F81"/>
    <w:rsid w:val="006379F0"/>
    <w:rsid w:val="006428BF"/>
    <w:rsid w:val="00642A29"/>
    <w:rsid w:val="00643642"/>
    <w:rsid w:val="006437D3"/>
    <w:rsid w:val="006438AE"/>
    <w:rsid w:val="00643973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49BA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7A2"/>
    <w:rsid w:val="00680E03"/>
    <w:rsid w:val="0068282A"/>
    <w:rsid w:val="006829DE"/>
    <w:rsid w:val="00683034"/>
    <w:rsid w:val="00683290"/>
    <w:rsid w:val="00684283"/>
    <w:rsid w:val="00685762"/>
    <w:rsid w:val="00685A0F"/>
    <w:rsid w:val="00686EE6"/>
    <w:rsid w:val="006870F3"/>
    <w:rsid w:val="00690207"/>
    <w:rsid w:val="00690471"/>
    <w:rsid w:val="00691946"/>
    <w:rsid w:val="00691BDF"/>
    <w:rsid w:val="00691ECB"/>
    <w:rsid w:val="006928A2"/>
    <w:rsid w:val="00694CF4"/>
    <w:rsid w:val="00694FDE"/>
    <w:rsid w:val="00695C32"/>
    <w:rsid w:val="00695C92"/>
    <w:rsid w:val="00696BAB"/>
    <w:rsid w:val="00697604"/>
    <w:rsid w:val="006976AA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6CCA"/>
    <w:rsid w:val="006B7A20"/>
    <w:rsid w:val="006C2ADE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C68"/>
    <w:rsid w:val="006E3EF3"/>
    <w:rsid w:val="006E47CF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083B"/>
    <w:rsid w:val="0070133C"/>
    <w:rsid w:val="007030BD"/>
    <w:rsid w:val="00703D46"/>
    <w:rsid w:val="007042DF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0A73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05BA"/>
    <w:rsid w:val="00741506"/>
    <w:rsid w:val="0074220F"/>
    <w:rsid w:val="007422BF"/>
    <w:rsid w:val="0074248E"/>
    <w:rsid w:val="00742871"/>
    <w:rsid w:val="00742F55"/>
    <w:rsid w:val="00743A6D"/>
    <w:rsid w:val="00746711"/>
    <w:rsid w:val="00747594"/>
    <w:rsid w:val="007479E9"/>
    <w:rsid w:val="007505D1"/>
    <w:rsid w:val="00751204"/>
    <w:rsid w:val="00751481"/>
    <w:rsid w:val="00753902"/>
    <w:rsid w:val="007540A4"/>
    <w:rsid w:val="007552A6"/>
    <w:rsid w:val="007556A2"/>
    <w:rsid w:val="00755E4D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42DE"/>
    <w:rsid w:val="007755AD"/>
    <w:rsid w:val="0077570A"/>
    <w:rsid w:val="00775BB1"/>
    <w:rsid w:val="00780066"/>
    <w:rsid w:val="00780B26"/>
    <w:rsid w:val="00780F68"/>
    <w:rsid w:val="00781EF2"/>
    <w:rsid w:val="0078262A"/>
    <w:rsid w:val="0078347A"/>
    <w:rsid w:val="007838CA"/>
    <w:rsid w:val="00783958"/>
    <w:rsid w:val="00786C66"/>
    <w:rsid w:val="00787A84"/>
    <w:rsid w:val="00787E75"/>
    <w:rsid w:val="00790685"/>
    <w:rsid w:val="00792BC9"/>
    <w:rsid w:val="007937DA"/>
    <w:rsid w:val="00793DAB"/>
    <w:rsid w:val="007944EA"/>
    <w:rsid w:val="007948B7"/>
    <w:rsid w:val="00795AA7"/>
    <w:rsid w:val="00796418"/>
    <w:rsid w:val="007971A9"/>
    <w:rsid w:val="007977C3"/>
    <w:rsid w:val="00797C04"/>
    <w:rsid w:val="00797DB7"/>
    <w:rsid w:val="007A0799"/>
    <w:rsid w:val="007A1B0A"/>
    <w:rsid w:val="007A2966"/>
    <w:rsid w:val="007A3F28"/>
    <w:rsid w:val="007A48D3"/>
    <w:rsid w:val="007A4EC2"/>
    <w:rsid w:val="007A4FDD"/>
    <w:rsid w:val="007A553B"/>
    <w:rsid w:val="007A6283"/>
    <w:rsid w:val="007A64D7"/>
    <w:rsid w:val="007A6CB3"/>
    <w:rsid w:val="007B05B4"/>
    <w:rsid w:val="007B1965"/>
    <w:rsid w:val="007B1E5A"/>
    <w:rsid w:val="007B27F1"/>
    <w:rsid w:val="007B2BAC"/>
    <w:rsid w:val="007B55E0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2D9"/>
    <w:rsid w:val="007C56F9"/>
    <w:rsid w:val="007C5E84"/>
    <w:rsid w:val="007C6261"/>
    <w:rsid w:val="007C723A"/>
    <w:rsid w:val="007D1085"/>
    <w:rsid w:val="007D15ED"/>
    <w:rsid w:val="007D2DD2"/>
    <w:rsid w:val="007D4047"/>
    <w:rsid w:val="007D4F9D"/>
    <w:rsid w:val="007D58FB"/>
    <w:rsid w:val="007D5FC9"/>
    <w:rsid w:val="007D6174"/>
    <w:rsid w:val="007D65CE"/>
    <w:rsid w:val="007D7EB9"/>
    <w:rsid w:val="007E1CAC"/>
    <w:rsid w:val="007E1F53"/>
    <w:rsid w:val="007E2C21"/>
    <w:rsid w:val="007E3204"/>
    <w:rsid w:val="007E3294"/>
    <w:rsid w:val="007E3F1E"/>
    <w:rsid w:val="007E4601"/>
    <w:rsid w:val="007E4809"/>
    <w:rsid w:val="007E59D3"/>
    <w:rsid w:val="007E5CCC"/>
    <w:rsid w:val="007E60A6"/>
    <w:rsid w:val="007F03CB"/>
    <w:rsid w:val="007F124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1FF"/>
    <w:rsid w:val="00805F0B"/>
    <w:rsid w:val="008121FA"/>
    <w:rsid w:val="00812A0E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143C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3DD1"/>
    <w:rsid w:val="00875139"/>
    <w:rsid w:val="008757DF"/>
    <w:rsid w:val="0087737F"/>
    <w:rsid w:val="00877618"/>
    <w:rsid w:val="00882430"/>
    <w:rsid w:val="0088504D"/>
    <w:rsid w:val="008851BA"/>
    <w:rsid w:val="008853BF"/>
    <w:rsid w:val="008855DA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019E"/>
    <w:rsid w:val="008B1141"/>
    <w:rsid w:val="008B2912"/>
    <w:rsid w:val="008B553A"/>
    <w:rsid w:val="008B5D8A"/>
    <w:rsid w:val="008B6EF3"/>
    <w:rsid w:val="008B728E"/>
    <w:rsid w:val="008C3767"/>
    <w:rsid w:val="008C4521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589"/>
    <w:rsid w:val="008F6734"/>
    <w:rsid w:val="008F6E8D"/>
    <w:rsid w:val="00900599"/>
    <w:rsid w:val="00901D33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2CFE"/>
    <w:rsid w:val="009131AD"/>
    <w:rsid w:val="00914CB0"/>
    <w:rsid w:val="00915289"/>
    <w:rsid w:val="009156C9"/>
    <w:rsid w:val="00915EE0"/>
    <w:rsid w:val="0091630B"/>
    <w:rsid w:val="009209CA"/>
    <w:rsid w:val="00920E1B"/>
    <w:rsid w:val="00921858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0BB"/>
    <w:rsid w:val="00934C2E"/>
    <w:rsid w:val="00936461"/>
    <w:rsid w:val="00936523"/>
    <w:rsid w:val="00936ED1"/>
    <w:rsid w:val="00937076"/>
    <w:rsid w:val="00941860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5468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0D9"/>
    <w:rsid w:val="00963812"/>
    <w:rsid w:val="00963819"/>
    <w:rsid w:val="00964C27"/>
    <w:rsid w:val="00964D10"/>
    <w:rsid w:val="0096503E"/>
    <w:rsid w:val="00965E5A"/>
    <w:rsid w:val="00966CBB"/>
    <w:rsid w:val="00966E5B"/>
    <w:rsid w:val="0097016A"/>
    <w:rsid w:val="00970F4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6FBA"/>
    <w:rsid w:val="00987264"/>
    <w:rsid w:val="0098760A"/>
    <w:rsid w:val="009900AC"/>
    <w:rsid w:val="0099265E"/>
    <w:rsid w:val="009946C9"/>
    <w:rsid w:val="00994B14"/>
    <w:rsid w:val="0099629A"/>
    <w:rsid w:val="0099638F"/>
    <w:rsid w:val="00996771"/>
    <w:rsid w:val="00996ED4"/>
    <w:rsid w:val="00996F6C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0AAE"/>
    <w:rsid w:val="009B2E08"/>
    <w:rsid w:val="009B3194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12AA"/>
    <w:rsid w:val="009C2439"/>
    <w:rsid w:val="009C2B83"/>
    <w:rsid w:val="009C3B82"/>
    <w:rsid w:val="009C3E43"/>
    <w:rsid w:val="009C3EBF"/>
    <w:rsid w:val="009C5A79"/>
    <w:rsid w:val="009C5FF5"/>
    <w:rsid w:val="009C7762"/>
    <w:rsid w:val="009C7B00"/>
    <w:rsid w:val="009D0066"/>
    <w:rsid w:val="009D073B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35C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693A"/>
    <w:rsid w:val="00A27141"/>
    <w:rsid w:val="00A273B7"/>
    <w:rsid w:val="00A27C46"/>
    <w:rsid w:val="00A27CC1"/>
    <w:rsid w:val="00A320C0"/>
    <w:rsid w:val="00A32DA9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45F2"/>
    <w:rsid w:val="00A464AB"/>
    <w:rsid w:val="00A470C0"/>
    <w:rsid w:val="00A50277"/>
    <w:rsid w:val="00A52115"/>
    <w:rsid w:val="00A529E8"/>
    <w:rsid w:val="00A544A4"/>
    <w:rsid w:val="00A54682"/>
    <w:rsid w:val="00A55964"/>
    <w:rsid w:val="00A56C19"/>
    <w:rsid w:val="00A56E05"/>
    <w:rsid w:val="00A5747A"/>
    <w:rsid w:val="00A575F9"/>
    <w:rsid w:val="00A57960"/>
    <w:rsid w:val="00A6151D"/>
    <w:rsid w:val="00A631E9"/>
    <w:rsid w:val="00A66EFE"/>
    <w:rsid w:val="00A675DA"/>
    <w:rsid w:val="00A67604"/>
    <w:rsid w:val="00A67CF6"/>
    <w:rsid w:val="00A70C63"/>
    <w:rsid w:val="00A72107"/>
    <w:rsid w:val="00A724EB"/>
    <w:rsid w:val="00A7315F"/>
    <w:rsid w:val="00A74A49"/>
    <w:rsid w:val="00A756F0"/>
    <w:rsid w:val="00A75B1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4F2F"/>
    <w:rsid w:val="00AA5245"/>
    <w:rsid w:val="00AA6096"/>
    <w:rsid w:val="00AA609F"/>
    <w:rsid w:val="00AA6856"/>
    <w:rsid w:val="00AA7246"/>
    <w:rsid w:val="00AB00AA"/>
    <w:rsid w:val="00AB0315"/>
    <w:rsid w:val="00AB08AB"/>
    <w:rsid w:val="00AB0A71"/>
    <w:rsid w:val="00AB174C"/>
    <w:rsid w:val="00AB298C"/>
    <w:rsid w:val="00AB2FC7"/>
    <w:rsid w:val="00AB387C"/>
    <w:rsid w:val="00AB5A81"/>
    <w:rsid w:val="00AB5FCE"/>
    <w:rsid w:val="00AB63C1"/>
    <w:rsid w:val="00AB6B3C"/>
    <w:rsid w:val="00AB71B8"/>
    <w:rsid w:val="00AB72AE"/>
    <w:rsid w:val="00AC070F"/>
    <w:rsid w:val="00AC142F"/>
    <w:rsid w:val="00AC18EB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2FC5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A5D"/>
    <w:rsid w:val="00AF5E57"/>
    <w:rsid w:val="00AF7E86"/>
    <w:rsid w:val="00B0026B"/>
    <w:rsid w:val="00B00559"/>
    <w:rsid w:val="00B04374"/>
    <w:rsid w:val="00B05BF8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1FC"/>
    <w:rsid w:val="00B258CB"/>
    <w:rsid w:val="00B26B94"/>
    <w:rsid w:val="00B2758D"/>
    <w:rsid w:val="00B27E11"/>
    <w:rsid w:val="00B30966"/>
    <w:rsid w:val="00B31042"/>
    <w:rsid w:val="00B3197B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5B4A"/>
    <w:rsid w:val="00B6607B"/>
    <w:rsid w:val="00B664EF"/>
    <w:rsid w:val="00B67572"/>
    <w:rsid w:val="00B67B40"/>
    <w:rsid w:val="00B703BB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53A3"/>
    <w:rsid w:val="00BA67BB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A2E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5040"/>
    <w:rsid w:val="00BC67BB"/>
    <w:rsid w:val="00BD003F"/>
    <w:rsid w:val="00BD0306"/>
    <w:rsid w:val="00BD1631"/>
    <w:rsid w:val="00BD1FE8"/>
    <w:rsid w:val="00BD4102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5876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3E00"/>
    <w:rsid w:val="00C05947"/>
    <w:rsid w:val="00C0597F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0312"/>
    <w:rsid w:val="00C20419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1BFD"/>
    <w:rsid w:val="00C42172"/>
    <w:rsid w:val="00C4232D"/>
    <w:rsid w:val="00C433F5"/>
    <w:rsid w:val="00C43B30"/>
    <w:rsid w:val="00C43BC2"/>
    <w:rsid w:val="00C44FBB"/>
    <w:rsid w:val="00C45D4C"/>
    <w:rsid w:val="00C46901"/>
    <w:rsid w:val="00C46CCF"/>
    <w:rsid w:val="00C50A8D"/>
    <w:rsid w:val="00C51FFF"/>
    <w:rsid w:val="00C52387"/>
    <w:rsid w:val="00C530BD"/>
    <w:rsid w:val="00C532A0"/>
    <w:rsid w:val="00C5745B"/>
    <w:rsid w:val="00C60CD3"/>
    <w:rsid w:val="00C60DB5"/>
    <w:rsid w:val="00C619B8"/>
    <w:rsid w:val="00C6201D"/>
    <w:rsid w:val="00C63500"/>
    <w:rsid w:val="00C641EF"/>
    <w:rsid w:val="00C64815"/>
    <w:rsid w:val="00C6549C"/>
    <w:rsid w:val="00C666E8"/>
    <w:rsid w:val="00C67DD8"/>
    <w:rsid w:val="00C71720"/>
    <w:rsid w:val="00C720C7"/>
    <w:rsid w:val="00C722E6"/>
    <w:rsid w:val="00C723AE"/>
    <w:rsid w:val="00C72A1E"/>
    <w:rsid w:val="00C72AF7"/>
    <w:rsid w:val="00C73378"/>
    <w:rsid w:val="00C74626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2752"/>
    <w:rsid w:val="00C930D9"/>
    <w:rsid w:val="00C9381A"/>
    <w:rsid w:val="00C94392"/>
    <w:rsid w:val="00C9535E"/>
    <w:rsid w:val="00C9602E"/>
    <w:rsid w:val="00C971ED"/>
    <w:rsid w:val="00C9773F"/>
    <w:rsid w:val="00C9792E"/>
    <w:rsid w:val="00CA1BC4"/>
    <w:rsid w:val="00CA27B1"/>
    <w:rsid w:val="00CA2935"/>
    <w:rsid w:val="00CA2B73"/>
    <w:rsid w:val="00CA66EB"/>
    <w:rsid w:val="00CA6A7B"/>
    <w:rsid w:val="00CA6E97"/>
    <w:rsid w:val="00CA6F9D"/>
    <w:rsid w:val="00CA71FD"/>
    <w:rsid w:val="00CA79ED"/>
    <w:rsid w:val="00CA7B75"/>
    <w:rsid w:val="00CB0387"/>
    <w:rsid w:val="00CB1533"/>
    <w:rsid w:val="00CB164A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0D23"/>
    <w:rsid w:val="00CD176D"/>
    <w:rsid w:val="00CD22B1"/>
    <w:rsid w:val="00CD2C38"/>
    <w:rsid w:val="00CD351A"/>
    <w:rsid w:val="00CD42C9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50DE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229D"/>
    <w:rsid w:val="00D13848"/>
    <w:rsid w:val="00D14509"/>
    <w:rsid w:val="00D15E90"/>
    <w:rsid w:val="00D15EFB"/>
    <w:rsid w:val="00D178F1"/>
    <w:rsid w:val="00D20036"/>
    <w:rsid w:val="00D21F33"/>
    <w:rsid w:val="00D220FE"/>
    <w:rsid w:val="00D22C70"/>
    <w:rsid w:val="00D253D9"/>
    <w:rsid w:val="00D26E3B"/>
    <w:rsid w:val="00D3103B"/>
    <w:rsid w:val="00D328FB"/>
    <w:rsid w:val="00D32CB5"/>
    <w:rsid w:val="00D33ED5"/>
    <w:rsid w:val="00D356FE"/>
    <w:rsid w:val="00D35B11"/>
    <w:rsid w:val="00D41EED"/>
    <w:rsid w:val="00D43523"/>
    <w:rsid w:val="00D44C8D"/>
    <w:rsid w:val="00D44EB0"/>
    <w:rsid w:val="00D45AD9"/>
    <w:rsid w:val="00D45EE7"/>
    <w:rsid w:val="00D474B3"/>
    <w:rsid w:val="00D47938"/>
    <w:rsid w:val="00D50647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15E8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2B5E"/>
    <w:rsid w:val="00D83903"/>
    <w:rsid w:val="00D84F8C"/>
    <w:rsid w:val="00D85524"/>
    <w:rsid w:val="00D857C5"/>
    <w:rsid w:val="00D86FB5"/>
    <w:rsid w:val="00D87043"/>
    <w:rsid w:val="00D87CA1"/>
    <w:rsid w:val="00D91C58"/>
    <w:rsid w:val="00D929DF"/>
    <w:rsid w:val="00D92A1B"/>
    <w:rsid w:val="00D93260"/>
    <w:rsid w:val="00D947E5"/>
    <w:rsid w:val="00D94D9A"/>
    <w:rsid w:val="00DA0A51"/>
    <w:rsid w:val="00DA1095"/>
    <w:rsid w:val="00DA157B"/>
    <w:rsid w:val="00DA1705"/>
    <w:rsid w:val="00DA17F6"/>
    <w:rsid w:val="00DA2494"/>
    <w:rsid w:val="00DA2EA1"/>
    <w:rsid w:val="00DA2EC2"/>
    <w:rsid w:val="00DA3DBB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2D31"/>
    <w:rsid w:val="00DB3208"/>
    <w:rsid w:val="00DB3963"/>
    <w:rsid w:val="00DB44A2"/>
    <w:rsid w:val="00DB58D4"/>
    <w:rsid w:val="00DB59E0"/>
    <w:rsid w:val="00DB5D33"/>
    <w:rsid w:val="00DC1487"/>
    <w:rsid w:val="00DC15BE"/>
    <w:rsid w:val="00DC1ACA"/>
    <w:rsid w:val="00DC1E78"/>
    <w:rsid w:val="00DC2021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73FD"/>
    <w:rsid w:val="00DE1204"/>
    <w:rsid w:val="00DE152F"/>
    <w:rsid w:val="00DE17F1"/>
    <w:rsid w:val="00DE32C0"/>
    <w:rsid w:val="00DE49DC"/>
    <w:rsid w:val="00DE55A1"/>
    <w:rsid w:val="00DE5752"/>
    <w:rsid w:val="00DE57A4"/>
    <w:rsid w:val="00DE663F"/>
    <w:rsid w:val="00DF39B7"/>
    <w:rsid w:val="00DF4D97"/>
    <w:rsid w:val="00DF5EB4"/>
    <w:rsid w:val="00DF6709"/>
    <w:rsid w:val="00DF6D03"/>
    <w:rsid w:val="00E02512"/>
    <w:rsid w:val="00E02BBA"/>
    <w:rsid w:val="00E02EDE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21CB"/>
    <w:rsid w:val="00E32F04"/>
    <w:rsid w:val="00E34F26"/>
    <w:rsid w:val="00E359F5"/>
    <w:rsid w:val="00E35E7A"/>
    <w:rsid w:val="00E363EC"/>
    <w:rsid w:val="00E36F55"/>
    <w:rsid w:val="00E3789E"/>
    <w:rsid w:val="00E37DEF"/>
    <w:rsid w:val="00E40B33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0ABD"/>
    <w:rsid w:val="00E51B09"/>
    <w:rsid w:val="00E52591"/>
    <w:rsid w:val="00E533DA"/>
    <w:rsid w:val="00E53617"/>
    <w:rsid w:val="00E547DE"/>
    <w:rsid w:val="00E54CCF"/>
    <w:rsid w:val="00E54FDB"/>
    <w:rsid w:val="00E574E6"/>
    <w:rsid w:val="00E57A07"/>
    <w:rsid w:val="00E6013C"/>
    <w:rsid w:val="00E60C4E"/>
    <w:rsid w:val="00E60D90"/>
    <w:rsid w:val="00E63921"/>
    <w:rsid w:val="00E64516"/>
    <w:rsid w:val="00E65FAB"/>
    <w:rsid w:val="00E66C73"/>
    <w:rsid w:val="00E70883"/>
    <w:rsid w:val="00E70DCD"/>
    <w:rsid w:val="00E71723"/>
    <w:rsid w:val="00E733AE"/>
    <w:rsid w:val="00E74F7F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4529"/>
    <w:rsid w:val="00E8591F"/>
    <w:rsid w:val="00E85D76"/>
    <w:rsid w:val="00E87CD9"/>
    <w:rsid w:val="00E9013C"/>
    <w:rsid w:val="00E90211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A69E2"/>
    <w:rsid w:val="00EB1541"/>
    <w:rsid w:val="00EB3086"/>
    <w:rsid w:val="00EB50DF"/>
    <w:rsid w:val="00EB5D8B"/>
    <w:rsid w:val="00EB6159"/>
    <w:rsid w:val="00EB65BC"/>
    <w:rsid w:val="00EB6E60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D7D2F"/>
    <w:rsid w:val="00EE2295"/>
    <w:rsid w:val="00EE2C2A"/>
    <w:rsid w:val="00EE2C38"/>
    <w:rsid w:val="00EE2CA0"/>
    <w:rsid w:val="00EE3633"/>
    <w:rsid w:val="00EE38EF"/>
    <w:rsid w:val="00EE42CE"/>
    <w:rsid w:val="00EE450D"/>
    <w:rsid w:val="00EE4537"/>
    <w:rsid w:val="00EE4E33"/>
    <w:rsid w:val="00EE4E7C"/>
    <w:rsid w:val="00EE4E99"/>
    <w:rsid w:val="00EE4F31"/>
    <w:rsid w:val="00EE6D18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6EC5"/>
    <w:rsid w:val="00EF746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0E94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8FE"/>
    <w:rsid w:val="00F33B32"/>
    <w:rsid w:val="00F349D0"/>
    <w:rsid w:val="00F371FE"/>
    <w:rsid w:val="00F379BC"/>
    <w:rsid w:val="00F37EDE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4D22"/>
    <w:rsid w:val="00F67087"/>
    <w:rsid w:val="00F67C2C"/>
    <w:rsid w:val="00F7024F"/>
    <w:rsid w:val="00F716B9"/>
    <w:rsid w:val="00F71A1C"/>
    <w:rsid w:val="00F71DC3"/>
    <w:rsid w:val="00F734B9"/>
    <w:rsid w:val="00F74452"/>
    <w:rsid w:val="00F746A4"/>
    <w:rsid w:val="00F74E0E"/>
    <w:rsid w:val="00F766B4"/>
    <w:rsid w:val="00F80105"/>
    <w:rsid w:val="00F80A15"/>
    <w:rsid w:val="00F80E92"/>
    <w:rsid w:val="00F81609"/>
    <w:rsid w:val="00F8178C"/>
    <w:rsid w:val="00F82DD1"/>
    <w:rsid w:val="00F844E8"/>
    <w:rsid w:val="00F84D57"/>
    <w:rsid w:val="00F85A7D"/>
    <w:rsid w:val="00F9209C"/>
    <w:rsid w:val="00F9211B"/>
    <w:rsid w:val="00F92976"/>
    <w:rsid w:val="00F92A04"/>
    <w:rsid w:val="00F92CFF"/>
    <w:rsid w:val="00F94851"/>
    <w:rsid w:val="00F954A5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4927"/>
    <w:rsid w:val="00FB4A70"/>
    <w:rsid w:val="00FB587D"/>
    <w:rsid w:val="00FB5A00"/>
    <w:rsid w:val="00FB5B3A"/>
    <w:rsid w:val="00FB687B"/>
    <w:rsid w:val="00FC05BC"/>
    <w:rsid w:val="00FC0E8A"/>
    <w:rsid w:val="00FC2FFE"/>
    <w:rsid w:val="00FC3168"/>
    <w:rsid w:val="00FC4145"/>
    <w:rsid w:val="00FC4763"/>
    <w:rsid w:val="00FC6D5D"/>
    <w:rsid w:val="00FC6F35"/>
    <w:rsid w:val="00FC715E"/>
    <w:rsid w:val="00FC7264"/>
    <w:rsid w:val="00FC727C"/>
    <w:rsid w:val="00FD0115"/>
    <w:rsid w:val="00FD136E"/>
    <w:rsid w:val="00FD352E"/>
    <w:rsid w:val="00FD3A03"/>
    <w:rsid w:val="00FD4F4E"/>
    <w:rsid w:val="00FD52B3"/>
    <w:rsid w:val="00FD603F"/>
    <w:rsid w:val="00FD6A4F"/>
    <w:rsid w:val="00FE062F"/>
    <w:rsid w:val="00FE0D64"/>
    <w:rsid w:val="00FE175A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宋体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宋体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宋体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宋体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宋体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宋体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宋体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宋体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宋体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宋体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宋体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宋体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宋体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aif/" TargetMode="External"/><Relationship Id="rId18" Type="http://schemas.openxmlformats.org/officeDocument/2006/relationships/hyperlink" Target="https://mpai.community/standards/mpai-eev/" TargetMode="External"/><Relationship Id="rId26" Type="http://schemas.openxmlformats.org/officeDocument/2006/relationships/hyperlink" Target="https://mpai.community/standards/mpai-paf/v1-2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mpai.community/standards/mpai-hmc/" TargetMode="External"/><Relationship Id="rId34" Type="http://schemas.openxmlformats.org/officeDocument/2006/relationships/hyperlink" Target="https://twitter.com/mpaicommunit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cav/" TargetMode="External"/><Relationship Id="rId20" Type="http://schemas.openxmlformats.org/officeDocument/2006/relationships/hyperlink" Target="https://mpai.community/standards/mpai-gme/" TargetMode="External"/><Relationship Id="rId29" Type="http://schemas.openxmlformats.org/officeDocument/2006/relationships/hyperlink" Target="https://mpai.community/standards/mpai-tf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mpai.community" TargetMode="External"/><Relationship Id="rId24" Type="http://schemas.openxmlformats.org/officeDocument/2006/relationships/hyperlink" Target="https://mpai.community/standards/mpai-nnw/" TargetMode="External"/><Relationship Id="rId32" Type="http://schemas.openxmlformats.org/officeDocument/2006/relationships/hyperlink" Target="https://mpai.community/" TargetMode="External"/><Relationship Id="rId37" Type="http://schemas.openxmlformats.org/officeDocument/2006/relationships/hyperlink" Target="https://www.youtube.com/c/MPAIstandard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ae/" TargetMode="External"/><Relationship Id="rId23" Type="http://schemas.openxmlformats.org/officeDocument/2006/relationships/hyperlink" Target="https://mpai.community/standards/mpai-mmm/" TargetMode="External"/><Relationship Id="rId28" Type="http://schemas.openxmlformats.org/officeDocument/2006/relationships/hyperlink" Target="https://mpai.community/standards/mpai-spg/" TargetMode="External"/><Relationship Id="rId36" Type="http://schemas.openxmlformats.org/officeDocument/2006/relationships/hyperlink" Target="https://www.instagram.com/mpaicommunity/" TargetMode="External"/><Relationship Id="rId10" Type="http://schemas.openxmlformats.org/officeDocument/2006/relationships/hyperlink" Target="https://mpai.community/standards/mpai-evc/ufv/v1-0/" TargetMode="External"/><Relationship Id="rId19" Type="http://schemas.openxmlformats.org/officeDocument/2006/relationships/hyperlink" Target="https://mpai.community/standards/mpai-evc/" TargetMode="External"/><Relationship Id="rId31" Type="http://schemas.openxmlformats.org/officeDocument/2006/relationships/hyperlink" Target="https://mpai.community/2022/11/02/seven-good-reasons-to-join-mpai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aih/" TargetMode="External"/><Relationship Id="rId22" Type="http://schemas.openxmlformats.org/officeDocument/2006/relationships/hyperlink" Target="https://mpai.community/standards/mpai-mmc/" TargetMode="External"/><Relationship Id="rId27" Type="http://schemas.openxmlformats.org/officeDocument/2006/relationships/hyperlink" Target="https://mpai.community/standards/mpai-prf/" TargetMode="External"/><Relationship Id="rId30" Type="http://schemas.openxmlformats.org/officeDocument/2006/relationships/hyperlink" Target="https://mpai.community/standards/mpai-xrv/" TargetMode="External"/><Relationship Id="rId35" Type="http://schemas.openxmlformats.org/officeDocument/2006/relationships/hyperlink" Target="https://www.facebook.com/mpaicommunity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us06web.zoom.us/meeting/register/CthaX7ReTsuXMg84JHFUEQ" TargetMode="External"/><Relationship Id="rId17" Type="http://schemas.openxmlformats.org/officeDocument/2006/relationships/hyperlink" Target="https://mpai.community/standards/mpai-cui/" TargetMode="External"/><Relationship Id="rId25" Type="http://schemas.openxmlformats.org/officeDocument/2006/relationships/hyperlink" Target="https://mpai.community/standards/mpai-osd/" TargetMode="External"/><Relationship Id="rId33" Type="http://schemas.openxmlformats.org/officeDocument/2006/relationships/hyperlink" Target="https://www.linkedin.com/groups/13949076/" TargetMode="External"/><Relationship Id="rId3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32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44</cp:revision>
  <cp:lastPrinted>2022-06-26T14:05:00Z</cp:lastPrinted>
  <dcterms:created xsi:type="dcterms:W3CDTF">2025-06-10T16:02:00Z</dcterms:created>
  <dcterms:modified xsi:type="dcterms:W3CDTF">2025-07-09T16:31:00Z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