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F37EDE" w:rsidP="00262708">
            <w:r>
              <w:rPr>
                <w:noProof/>
              </w:rP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0pt;height:59.35pt;visibility:visible;mso-width-percent:0;mso-height-percent:0;mso-wrap-distance-right:0;mso-width-percent:0;mso-height-percent:0" o:ole="">
                  <v:imagedata r:id="rId8" o:title=""/>
                </v:shape>
                <o:OLEObject Type="Embed" ProgID="PBrush" ShapeID="_x0000_i1025" DrawAspect="Content" ObjectID="_1820763011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48C887A7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F208A9">
              <w:rPr>
                <w:b/>
                <w:bCs/>
              </w:rPr>
              <w:t>5</w:t>
            </w:r>
            <w:r w:rsidR="000370FE">
              <w:rPr>
                <w:b/>
                <w:bCs/>
              </w:rPr>
              <w:t>59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3BD6AC08" w:rsidR="00105454" w:rsidRPr="00CF3837" w:rsidRDefault="0049669C" w:rsidP="00262708">
            <w:pPr>
              <w:jc w:val="right"/>
            </w:pPr>
            <w:r>
              <w:t>2025/</w:t>
            </w:r>
            <w:r w:rsidR="000370FE">
              <w:t>09/30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385B0628" w:rsidR="00105454" w:rsidRPr="00CF3837" w:rsidRDefault="000370FE" w:rsidP="00262708">
            <w:r>
              <w:t>60</w:t>
            </w:r>
            <w:r w:rsidR="000F64C1"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>
              <w:t>60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03F29F9B" w:rsidR="00105454" w:rsidRPr="00CF3837" w:rsidRDefault="00105454" w:rsidP="00262708">
            <w:r w:rsidRPr="00CF3837">
              <w:t>MPAI-</w:t>
            </w:r>
            <w:r w:rsidR="000370FE">
              <w:t>60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3158B45" w:rsidR="00105454" w:rsidRPr="00CF3837" w:rsidRDefault="00105454" w:rsidP="00262708">
            <w:r>
              <w:t>MPAI</w:t>
            </w:r>
            <w:r w:rsidR="00FC3168">
              <w:t xml:space="preserve"> Community</w:t>
            </w:r>
          </w:p>
        </w:tc>
      </w:tr>
    </w:tbl>
    <w:p w14:paraId="703AFE8E" w14:textId="77777777" w:rsidR="00105454" w:rsidRPr="00CF3837" w:rsidRDefault="00105454" w:rsidP="00105454"/>
    <w:p w14:paraId="22447CEE" w14:textId="3DF2037C" w:rsidR="00105454" w:rsidRPr="00CF3837" w:rsidRDefault="00484974" w:rsidP="003B4695">
      <w:pPr>
        <w:jc w:val="center"/>
        <w:rPr>
          <w:b/>
          <w:bCs/>
          <w:sz w:val="28"/>
          <w:szCs w:val="28"/>
        </w:rPr>
      </w:pPr>
      <w:r w:rsidRPr="00303704">
        <w:rPr>
          <w:b/>
          <w:bCs/>
          <w:sz w:val="28"/>
          <w:szCs w:val="28"/>
        </w:rPr>
        <w:t xml:space="preserve">MPAI </w:t>
      </w:r>
      <w:r>
        <w:rPr>
          <w:b/>
          <w:bCs/>
          <w:sz w:val="28"/>
          <w:szCs w:val="28"/>
        </w:rPr>
        <w:t>celebrates f</w:t>
      </w:r>
      <w:r w:rsidR="00303704" w:rsidRPr="00303704">
        <w:rPr>
          <w:b/>
          <w:bCs/>
          <w:sz w:val="28"/>
          <w:szCs w:val="28"/>
        </w:rPr>
        <w:t xml:space="preserve">ive years </w:t>
      </w:r>
      <w:r>
        <w:rPr>
          <w:b/>
          <w:bCs/>
          <w:sz w:val="28"/>
          <w:szCs w:val="28"/>
        </w:rPr>
        <w:t xml:space="preserve">of </w:t>
      </w:r>
      <w:r w:rsidR="00F12705">
        <w:rPr>
          <w:b/>
          <w:bCs/>
          <w:sz w:val="28"/>
          <w:szCs w:val="28"/>
        </w:rPr>
        <w:t>pioneering AI standards</w:t>
      </w:r>
    </w:p>
    <w:p w14:paraId="38798D4E" w14:textId="77777777" w:rsidR="00105454" w:rsidRPr="00CF3837" w:rsidRDefault="00105454" w:rsidP="00105454"/>
    <w:p w14:paraId="5C4226B4" w14:textId="6CF9BCE0" w:rsidR="00105454" w:rsidRDefault="00105454" w:rsidP="00BC5040">
      <w:pPr>
        <w:jc w:val="both"/>
      </w:pPr>
      <w:r w:rsidRPr="00CF3837">
        <w:t xml:space="preserve">Geneva, Switzerland – </w:t>
      </w:r>
      <w:r w:rsidR="00C94ED5">
        <w:t>3</w:t>
      </w:r>
      <w:r w:rsidR="00D67E05">
        <w:t>0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C94ED5">
        <w:t>September</w:t>
      </w:r>
      <w:r w:rsidR="00D67E05">
        <w:t xml:space="preserve">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</w:t>
      </w:r>
      <w:r w:rsidR="009A2C31">
        <w:t>celebrated its fifth anniversary</w:t>
      </w:r>
      <w:r w:rsidR="009A2C31" w:rsidRPr="00CF3837">
        <w:t xml:space="preserve"> </w:t>
      </w:r>
      <w:r w:rsidR="00541178">
        <w:t xml:space="preserve">at </w:t>
      </w:r>
      <w:r w:rsidRPr="00CF3837">
        <w:t xml:space="preserve">its </w:t>
      </w:r>
      <w:r w:rsidR="00BE30AE">
        <w:t>60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BE30AE">
        <w:t>60</w:t>
      </w:r>
      <w:r w:rsidRPr="00CF3837">
        <w:t>)</w:t>
      </w:r>
      <w:r w:rsidR="00EA6958" w:rsidRPr="00EA6958">
        <w:t>.</w:t>
      </w:r>
    </w:p>
    <w:p w14:paraId="3E7D1F4D" w14:textId="77777777" w:rsidR="001965E5" w:rsidRDefault="001965E5" w:rsidP="00BC5040">
      <w:pPr>
        <w:jc w:val="both"/>
      </w:pPr>
    </w:p>
    <w:p w14:paraId="20566835" w14:textId="59808048" w:rsidR="001965E5" w:rsidRDefault="001965E5" w:rsidP="00BC5040">
      <w:pPr>
        <w:jc w:val="both"/>
      </w:pPr>
      <w:r>
        <w:t xml:space="preserve">Established </w:t>
      </w:r>
      <w:r w:rsidR="002A57EC">
        <w:t xml:space="preserve">5 years ago </w:t>
      </w:r>
      <w:r w:rsidR="00F50855">
        <w:t xml:space="preserve">on 30 September 2020, MPAI has </w:t>
      </w:r>
      <w:r w:rsidR="0072503D">
        <w:t xml:space="preserve">created the </w:t>
      </w:r>
      <w:r w:rsidR="00F50855">
        <w:t xml:space="preserve">organisation, </w:t>
      </w:r>
      <w:r w:rsidR="00E6121F">
        <w:t xml:space="preserve">given itself </w:t>
      </w:r>
      <w:r w:rsidR="00130343">
        <w:t>rigorous procedures of work, developed 1</w:t>
      </w:r>
      <w:r w:rsidR="002277D7">
        <w:t xml:space="preserve">5 standards and </w:t>
      </w:r>
      <w:r w:rsidR="00DA7E30">
        <w:t>two</w:t>
      </w:r>
      <w:r w:rsidR="002277D7">
        <w:t xml:space="preserve"> technical report</w:t>
      </w:r>
      <w:r w:rsidR="00D16B2A">
        <w:t>s</w:t>
      </w:r>
      <w:r w:rsidR="00A30BAE">
        <w:t>, obtained adoption of</w:t>
      </w:r>
      <w:r w:rsidR="004E6A5E">
        <w:t xml:space="preserve"> eight of its standards</w:t>
      </w:r>
      <w:r w:rsidR="0050551C">
        <w:t xml:space="preserve"> without modification by IEEE Standards Association</w:t>
      </w:r>
      <w:r w:rsidR="001F7BE7">
        <w:t xml:space="preserve">, and is </w:t>
      </w:r>
      <w:r w:rsidR="00621511">
        <w:t xml:space="preserve">setting sights on </w:t>
      </w:r>
      <w:r w:rsidR="00154EA9">
        <w:t xml:space="preserve">next </w:t>
      </w:r>
      <w:r w:rsidR="00621511">
        <w:t xml:space="preserve">challenges </w:t>
      </w:r>
      <w:r w:rsidR="00F003DC">
        <w:t>t</w:t>
      </w:r>
      <w:r w:rsidR="00536E15">
        <w:t xml:space="preserve">argeting </w:t>
      </w:r>
      <w:r w:rsidR="00F003DC">
        <w:t xml:space="preserve">both extensions </w:t>
      </w:r>
      <w:r w:rsidR="00536E15">
        <w:t xml:space="preserve">and new </w:t>
      </w:r>
      <w:r w:rsidR="00F003DC">
        <w:t>standard</w:t>
      </w:r>
      <w:r w:rsidR="00DA7E30">
        <w:t>s</w:t>
      </w:r>
      <w:r w:rsidR="001F7BE7">
        <w:t>.</w:t>
      </w:r>
    </w:p>
    <w:p w14:paraId="3AE49DB2" w14:textId="77777777" w:rsidR="008E23CE" w:rsidRDefault="008E23CE" w:rsidP="00BC5040">
      <w:pPr>
        <w:jc w:val="both"/>
      </w:pPr>
    </w:p>
    <w:p w14:paraId="000CEAED" w14:textId="7543806E" w:rsidR="008E23CE" w:rsidRDefault="008E23CE" w:rsidP="00BC5040">
      <w:pPr>
        <w:jc w:val="both"/>
      </w:pPr>
      <w:r>
        <w:t>In line with its mission o</w:t>
      </w:r>
      <w:r w:rsidR="003841D1">
        <w:t xml:space="preserve">f AI-based data coding, MPAI standards cover execution of AI applications, </w:t>
      </w:r>
      <w:r w:rsidR="00620A8B">
        <w:t xml:space="preserve">audio enhancement, connected autonomous vehicles, finance, </w:t>
      </w:r>
      <w:r w:rsidR="006E4665">
        <w:t xml:space="preserve">human and machine conversation, </w:t>
      </w:r>
      <w:r w:rsidR="00033CE6">
        <w:t>metaverse, objects and scenes, avatars</w:t>
      </w:r>
      <w:r w:rsidR="003C2E00">
        <w:t xml:space="preserve">, and </w:t>
      </w:r>
      <w:r w:rsidR="00D84CCC">
        <w:t xml:space="preserve">many </w:t>
      </w:r>
      <w:r w:rsidR="003C2E00">
        <w:t>others</w:t>
      </w:r>
      <w:r w:rsidR="00033CE6">
        <w:t>.</w:t>
      </w:r>
    </w:p>
    <w:p w14:paraId="13B1C86F" w14:textId="77777777" w:rsidR="000437C6" w:rsidRDefault="000437C6" w:rsidP="00BC5040">
      <w:pPr>
        <w:jc w:val="both"/>
      </w:pPr>
    </w:p>
    <w:p w14:paraId="3DACBEC9" w14:textId="6D77DECE" w:rsidR="000437C6" w:rsidRDefault="000437C6" w:rsidP="00BC5040">
      <w:pPr>
        <w:jc w:val="both"/>
      </w:pPr>
      <w:r>
        <w:t xml:space="preserve">MPAI-60 has approved final publication </w:t>
      </w:r>
      <w:r w:rsidR="00577C9A">
        <w:t xml:space="preserve">of </w:t>
      </w:r>
      <w:r w:rsidR="00EA3F89">
        <w:t>new versions of existing standards:</w:t>
      </w:r>
    </w:p>
    <w:p w14:paraId="458B6B54" w14:textId="5CDBF090" w:rsidR="001B3932" w:rsidRPr="001B3932" w:rsidRDefault="001B3932" w:rsidP="00626555">
      <w:pPr>
        <w:pStyle w:val="ListParagraph"/>
        <w:numPr>
          <w:ilvl w:val="0"/>
          <w:numId w:val="83"/>
        </w:numPr>
        <w:jc w:val="both"/>
      </w:pPr>
      <w:hyperlink r:id="rId10" w:history="1">
        <w:r w:rsidRPr="00BD50BF">
          <w:rPr>
            <w:rStyle w:val="Hyperlink"/>
          </w:rPr>
          <w:t>Governance of the MPAI Ecosystem</w:t>
        </w:r>
      </w:hyperlink>
      <w:r w:rsidR="0053485F">
        <w:t xml:space="preserve"> V2.0</w:t>
      </w:r>
    </w:p>
    <w:p w14:paraId="23FB184F" w14:textId="5CE86621" w:rsidR="00EA3F89" w:rsidRPr="00774E46" w:rsidRDefault="00EA3F89" w:rsidP="00626555">
      <w:pPr>
        <w:pStyle w:val="ListParagraph"/>
        <w:numPr>
          <w:ilvl w:val="0"/>
          <w:numId w:val="83"/>
        </w:numPr>
        <w:jc w:val="both"/>
      </w:pPr>
      <w:hyperlink r:id="rId11" w:history="1">
        <w:r w:rsidRPr="00BD50BF">
          <w:rPr>
            <w:rStyle w:val="Hyperlink"/>
          </w:rPr>
          <w:t>MPAI Metaverse Model Technologies</w:t>
        </w:r>
      </w:hyperlink>
      <w:r w:rsidR="0053485F">
        <w:t xml:space="preserve"> V2.1</w:t>
      </w:r>
    </w:p>
    <w:p w14:paraId="10E7945A" w14:textId="0D41F3A5" w:rsidR="00F84B2A" w:rsidRDefault="00F84B2A" w:rsidP="00626555">
      <w:pPr>
        <w:pStyle w:val="ListParagraph"/>
        <w:numPr>
          <w:ilvl w:val="0"/>
          <w:numId w:val="83"/>
        </w:numPr>
        <w:jc w:val="both"/>
      </w:pPr>
      <w:hyperlink r:id="rId12" w:history="1">
        <w:r w:rsidRPr="00D4081E">
          <w:rPr>
            <w:rStyle w:val="Hyperlink"/>
          </w:rPr>
          <w:t>Object and Scene Description</w:t>
        </w:r>
      </w:hyperlink>
      <w:r w:rsidR="0053485F">
        <w:t xml:space="preserve"> V1.4</w:t>
      </w:r>
    </w:p>
    <w:p w14:paraId="346E76C2" w14:textId="34650F42" w:rsidR="00F57396" w:rsidRDefault="00F57396" w:rsidP="00626555">
      <w:pPr>
        <w:pStyle w:val="ListParagraph"/>
        <w:numPr>
          <w:ilvl w:val="0"/>
          <w:numId w:val="83"/>
        </w:numPr>
        <w:jc w:val="both"/>
      </w:pPr>
      <w:hyperlink r:id="rId13" w:history="1">
        <w:r w:rsidRPr="00D4081E">
          <w:rPr>
            <w:rStyle w:val="Hyperlink"/>
          </w:rPr>
          <w:t>Portable Avatar Format</w:t>
        </w:r>
      </w:hyperlink>
      <w:r w:rsidR="0053485F">
        <w:t xml:space="preserve"> V1.5</w:t>
      </w:r>
    </w:p>
    <w:p w14:paraId="6DE6F9EE" w14:textId="2F7BFCAC" w:rsidR="00F57396" w:rsidRDefault="00F57396" w:rsidP="00626555">
      <w:pPr>
        <w:pStyle w:val="ListParagraph"/>
        <w:numPr>
          <w:ilvl w:val="0"/>
          <w:numId w:val="83"/>
        </w:numPr>
        <w:jc w:val="both"/>
      </w:pPr>
      <w:hyperlink r:id="rId14" w:history="1">
        <w:r w:rsidRPr="00D4081E">
          <w:rPr>
            <w:rStyle w:val="Hyperlink"/>
          </w:rPr>
          <w:t>Data Types, Formats, and Attributes</w:t>
        </w:r>
      </w:hyperlink>
      <w:r w:rsidR="0053485F">
        <w:t xml:space="preserve"> V1.4</w:t>
      </w:r>
    </w:p>
    <w:p w14:paraId="283617D5" w14:textId="3D1A9037" w:rsidR="00916632" w:rsidRDefault="00916632" w:rsidP="00BC5040">
      <w:pPr>
        <w:jc w:val="both"/>
      </w:pPr>
      <w:r>
        <w:t xml:space="preserve">and is publishing </w:t>
      </w:r>
      <w:r w:rsidR="00B2631D">
        <w:t xml:space="preserve">the following standards </w:t>
      </w:r>
      <w:r w:rsidR="001B3932">
        <w:t>for Community Comments</w:t>
      </w:r>
    </w:p>
    <w:p w14:paraId="169E6F3F" w14:textId="5C98AF3A" w:rsidR="001B3932" w:rsidRDefault="003255F7" w:rsidP="00B2631D">
      <w:pPr>
        <w:pStyle w:val="ListParagraph"/>
        <w:numPr>
          <w:ilvl w:val="0"/>
          <w:numId w:val="83"/>
        </w:numPr>
        <w:jc w:val="both"/>
      </w:pPr>
      <w:hyperlink r:id="rId15" w:history="1">
        <w:r w:rsidRPr="00D4081E">
          <w:rPr>
            <w:rStyle w:val="Hyperlink"/>
          </w:rPr>
          <w:t>AI Framework</w:t>
        </w:r>
      </w:hyperlink>
      <w:r w:rsidR="0053485F">
        <w:t xml:space="preserve"> V2.2</w:t>
      </w:r>
    </w:p>
    <w:p w14:paraId="6CBC3DCF" w14:textId="687C0426" w:rsidR="003255F7" w:rsidRDefault="003255F7" w:rsidP="00B2631D">
      <w:pPr>
        <w:pStyle w:val="ListParagraph"/>
        <w:numPr>
          <w:ilvl w:val="0"/>
          <w:numId w:val="83"/>
        </w:numPr>
        <w:jc w:val="both"/>
      </w:pPr>
      <w:hyperlink r:id="rId16" w:history="1">
        <w:r w:rsidRPr="00D4081E">
          <w:rPr>
            <w:rStyle w:val="Hyperlink"/>
          </w:rPr>
          <w:t>Human and Machine Communication</w:t>
        </w:r>
      </w:hyperlink>
      <w:r w:rsidR="00DF2707">
        <w:t xml:space="preserve"> </w:t>
      </w:r>
      <w:r w:rsidR="00D3586A">
        <w:t>V2.1</w:t>
      </w:r>
    </w:p>
    <w:p w14:paraId="721FC3F8" w14:textId="568E3D7E" w:rsidR="003255F7" w:rsidRDefault="003255F7" w:rsidP="00B2631D">
      <w:pPr>
        <w:pStyle w:val="ListParagraph"/>
        <w:numPr>
          <w:ilvl w:val="0"/>
          <w:numId w:val="83"/>
        </w:numPr>
        <w:jc w:val="both"/>
      </w:pPr>
      <w:hyperlink r:id="rId17" w:history="1">
        <w:r w:rsidRPr="00D4081E">
          <w:rPr>
            <w:rStyle w:val="Hyperlink"/>
          </w:rPr>
          <w:t>Multimodal Conversation</w:t>
        </w:r>
      </w:hyperlink>
      <w:r w:rsidR="00D3586A">
        <w:t xml:space="preserve"> V2.4</w:t>
      </w:r>
      <w:r w:rsidR="00B2631D">
        <w:t>.</w:t>
      </w:r>
    </w:p>
    <w:p w14:paraId="0F57F321" w14:textId="77777777" w:rsidR="000368E6" w:rsidRDefault="000368E6" w:rsidP="00105454">
      <w:pPr>
        <w:jc w:val="both"/>
      </w:pPr>
    </w:p>
    <w:p w14:paraId="32D9E9CA" w14:textId="37FFD05A" w:rsidR="00105454" w:rsidRPr="00CF3837" w:rsidRDefault="00105454" w:rsidP="00105454">
      <w:pPr>
        <w:jc w:val="both"/>
      </w:pPr>
      <w:r w:rsidRPr="00CF3837">
        <w:t xml:space="preserve">MPAI is continuing </w:t>
      </w:r>
      <w:r w:rsidR="00E60D90">
        <w:t xml:space="preserve">the development of its </w:t>
      </w:r>
      <w:r w:rsidRPr="00CF3837">
        <w:t>work plan that involv</w:t>
      </w:r>
      <w:r>
        <w:t>es</w:t>
      </w:r>
      <w:r w:rsidRPr="00CF3837">
        <w:t xml:space="preserve"> the following activities:</w:t>
      </w:r>
    </w:p>
    <w:p w14:paraId="6CEABC94" w14:textId="075450BC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</w:t>
      </w:r>
      <w:r w:rsidR="003A6EA1">
        <w:t>develop</w:t>
      </w:r>
      <w:r w:rsidR="009C12AA">
        <w:t xml:space="preserve">ing a new </w:t>
      </w:r>
      <w:r>
        <w:t>MPAI-AIF</w:t>
      </w:r>
      <w:r w:rsidR="009C12AA">
        <w:t xml:space="preserve"> specification that </w:t>
      </w:r>
      <w:r w:rsidR="0030701D">
        <w:t>facilitates the creation of new workflows using available AIMs</w:t>
      </w:r>
      <w:r w:rsidRPr="00B4384F">
        <w:t xml:space="preserve">. </w:t>
      </w:r>
    </w:p>
    <w:p w14:paraId="04515D93" w14:textId="00B48E0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9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 xml:space="preserve">a system </w:t>
      </w:r>
      <w:r w:rsidR="00E321CB">
        <w:t xml:space="preserve">receiving and processing </w:t>
      </w:r>
      <w:r w:rsidR="0070083B">
        <w:t xml:space="preserve">licenses AI Health Data and </w:t>
      </w:r>
      <w:r w:rsidRPr="00CF3837">
        <w:t xml:space="preserve">enabling clients to improve </w:t>
      </w:r>
      <w:r w:rsidR="0070083B" w:rsidRPr="00CF3837">
        <w:t xml:space="preserve">health processing </w:t>
      </w:r>
      <w:r w:rsidRPr="00CF3837">
        <w:t xml:space="preserve">models </w:t>
      </w:r>
      <w:r w:rsidR="008B019E">
        <w:t>via</w:t>
      </w:r>
      <w:r w:rsidRPr="00CF3837">
        <w:t xml:space="preserve"> federated learning.</w:t>
      </w:r>
    </w:p>
    <w:p w14:paraId="407F81C8" w14:textId="19F3938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 xml:space="preserve">developing the Audio Six Degrees of Freedom (CAE-6DF) </w:t>
      </w:r>
      <w:r w:rsidR="00124F36">
        <w:t xml:space="preserve">and </w:t>
      </w:r>
      <w:r w:rsidR="007C52D9" w:rsidRPr="007C52D9">
        <w:t>Audio Object Scene Rendering (CAE-AOR)</w:t>
      </w:r>
      <w:r w:rsidR="007C52D9">
        <w:t xml:space="preserve"> specifications</w:t>
      </w:r>
      <w:r w:rsidRPr="00CF3837">
        <w:t>.</w:t>
      </w:r>
    </w:p>
    <w:p w14:paraId="76A2A407" w14:textId="3108D4B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Connected A</w:t>
        </w:r>
        <w:r w:rsidR="00B05BF8">
          <w:rPr>
            <w:rStyle w:val="Hyperlink"/>
            <w:b/>
            <w:bCs/>
          </w:rPr>
          <w:t>ut</w:t>
        </w:r>
        <w:r w:rsidRPr="00CF3837">
          <w:rPr>
            <w:rStyle w:val="Hyperlink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 xml:space="preserve">AV-TEC </w:t>
      </w:r>
      <w:r w:rsidR="0045111A">
        <w:t>specification</w:t>
      </w:r>
      <w:r w:rsidRPr="00CF3837">
        <w:t>.</w:t>
      </w:r>
    </w:p>
    <w:p w14:paraId="587BA098" w14:textId="349F95C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 xml:space="preserve">developing </w:t>
      </w:r>
      <w:r w:rsidR="0045111A">
        <w:t xml:space="preserve">the </w:t>
      </w:r>
      <w:r w:rsidR="00591C7D">
        <w:t>Company Performance Prediction V2.0</w:t>
      </w:r>
      <w:r w:rsidR="0045111A" w:rsidRPr="0045111A">
        <w:t xml:space="preserve"> </w:t>
      </w:r>
      <w:r w:rsidR="0045111A">
        <w:t>specification</w:t>
      </w:r>
      <w:r w:rsidRPr="00CF3837">
        <w:t>.</w:t>
      </w:r>
    </w:p>
    <w:p w14:paraId="19CCD165" w14:textId="321AD4A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AI-based End-to-End Video coding.</w:t>
      </w:r>
    </w:p>
    <w:p w14:paraId="6189D1ED" w14:textId="20288571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4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AA4F2F">
        <w:t>refining the</w:t>
      </w:r>
      <w:r w:rsidR="00BE5876">
        <w:t xml:space="preserve">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0B67635D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7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</w:t>
      </w:r>
      <w:r w:rsidR="00873DD1">
        <w:rPr>
          <w:lang w:val="en-US"/>
        </w:rPr>
        <w:t>the notion of Perceptive and Agenti</w:t>
      </w:r>
      <w:r w:rsidR="00691BDF">
        <w:rPr>
          <w:lang w:val="en-US"/>
        </w:rPr>
        <w:t>ve AI (PAAI)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7F92CF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 xml:space="preserve">extending the </w:t>
      </w:r>
      <w:r w:rsidR="00691BDF">
        <w:t xml:space="preserve">capabilities of the </w:t>
      </w:r>
      <w:r>
        <w:t>MMM</w:t>
      </w:r>
      <w:r w:rsidR="00F80105">
        <w:t>-TEC</w:t>
      </w:r>
      <w:r>
        <w:t xml:space="preserve"> specs to support more applications</w:t>
      </w:r>
      <w:r w:rsidRPr="00CF3837">
        <w:t>.</w:t>
      </w:r>
    </w:p>
    <w:p w14:paraId="7AB46808" w14:textId="213DD50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 w:rsidR="00643973">
        <w:t>Issuing a Cal</w:t>
      </w:r>
      <w:r w:rsidR="0074248E">
        <w:t>l</w:t>
      </w:r>
      <w:r w:rsidR="00643973">
        <w:t xml:space="preserve"> </w:t>
      </w:r>
      <w:r w:rsidR="0074248E">
        <w:t xml:space="preserve">on </w:t>
      </w:r>
      <w:r w:rsidR="00A75B10">
        <w:t>Neural Netw</w:t>
      </w:r>
      <w:r w:rsidR="00111D9C">
        <w:t>ork Traceability Technologies</w:t>
      </w:r>
      <w:r w:rsidRPr="00CF3837">
        <w:t>.</w:t>
      </w:r>
    </w:p>
    <w:p w14:paraId="7607F02B" w14:textId="7E9FC80E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</w:t>
      </w:r>
      <w:r w:rsidR="00111D9C">
        <w:rPr>
          <w:b/>
          <w:bCs/>
        </w:rPr>
        <w:t>OSD</w:t>
      </w:r>
      <w:r w:rsidRPr="00CF3837">
        <w:rPr>
          <w:b/>
          <w:bCs/>
        </w:rPr>
        <w:t>):</w:t>
      </w:r>
      <w:r w:rsidR="00111D9C">
        <w:rPr>
          <w:b/>
          <w:bCs/>
        </w:rPr>
        <w:t xml:space="preserve"> </w:t>
      </w:r>
      <w:r w:rsidR="00111D9C">
        <w:t xml:space="preserve">extending the capabilities of the </w:t>
      </w:r>
      <w:r w:rsidR="000D10A4">
        <w:t xml:space="preserve">MPAI-OSD </w:t>
      </w:r>
      <w:r w:rsidR="00111D9C">
        <w:t>V</w:t>
      </w:r>
      <w:r w:rsidR="000D10A4">
        <w:t xml:space="preserve">1.3 </w:t>
      </w:r>
      <w:r w:rsidR="00111D9C">
        <w:t>to support more applications</w:t>
      </w:r>
      <w:r w:rsidRPr="00CF3837">
        <w:t>.</w:t>
      </w:r>
    </w:p>
    <w:p w14:paraId="299585CD" w14:textId="21570C4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1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 w:rsidR="000D10A4">
        <w:t>extending the capabilities of the MPAI-PAF V1.4 to support more applications</w:t>
      </w:r>
      <w:r w:rsidR="000D10A4" w:rsidRPr="00CF3837">
        <w:t>.</w:t>
      </w:r>
    </w:p>
    <w:p w14:paraId="683ADDC4" w14:textId="466DD1EC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32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 w:rsidR="00720A73">
        <w:rPr>
          <w:lang w:val="en-US"/>
        </w:rPr>
        <w:t>extending the scope of the current version of AI Modul</w:t>
      </w:r>
      <w:r w:rsidR="00541DBC">
        <w:rPr>
          <w:lang w:val="en-US"/>
        </w:rPr>
        <w:t>e Profiles</w:t>
      </w:r>
      <w:r>
        <w:rPr>
          <w:lang w:val="en-US"/>
        </w:rPr>
        <w:t>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33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2C27902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4" w:history="1">
        <w:r w:rsidRPr="00947B65">
          <w:rPr>
            <w:rStyle w:val="Hyperlink"/>
            <w:b/>
            <w:bCs/>
          </w:rPr>
          <w:t>Data Types, Formats, and Attrib</w:t>
        </w:r>
        <w:r w:rsidR="0002509E">
          <w:rPr>
            <w:rStyle w:val="Hyperlink"/>
            <w:b/>
            <w:bCs/>
          </w:rPr>
          <w:t>ut</w:t>
        </w:r>
        <w:r w:rsidRPr="00947B65">
          <w:rPr>
            <w:rStyle w:val="Hyperlink"/>
            <w:b/>
            <w:bCs/>
          </w:rPr>
          <w:t>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</w:t>
      </w:r>
      <w:r w:rsidR="00541DBC">
        <w:t>uto</w:t>
      </w:r>
      <w:r>
        <w:t>motive</w:t>
      </w:r>
      <w:r w:rsidR="00EA69E2">
        <w:t>,</w:t>
      </w:r>
      <w:r>
        <w:t xml:space="preserve"> health</w:t>
      </w:r>
      <w:r w:rsidR="00EA69E2">
        <w:t>, and metaverse</w:t>
      </w:r>
      <w:r>
        <w:t>).</w:t>
      </w:r>
    </w:p>
    <w:p w14:paraId="07CAFD29" w14:textId="255E931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5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</w:t>
      </w:r>
      <w:r w:rsidR="00EA69E2">
        <w:t>ut</w:t>
      </w:r>
      <w:r>
        <w:t>ion of Live Theatrical Performances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6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5E49CBA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7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 xml:space="preserve">MPAI </w:t>
      </w:r>
      <w:r w:rsidR="00703D46">
        <w:rPr>
          <w:rStyle w:val="Hyperlink"/>
        </w:rPr>
        <w:t>S</w:t>
      </w:r>
      <w:r w:rsidRPr="00CF3837">
        <w:rPr>
          <w:rStyle w:val="Hyperlink"/>
        </w:rPr>
        <w:t>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8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9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40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41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42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43"/>
      <w:footerReference w:type="default" r:id="rId44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997D" w14:textId="77777777" w:rsidR="000E6B36" w:rsidRDefault="000E6B36" w:rsidP="004A7BAB">
      <w:r>
        <w:separator/>
      </w:r>
    </w:p>
  </w:endnote>
  <w:endnote w:type="continuationSeparator" w:id="0">
    <w:p w14:paraId="722DCA20" w14:textId="77777777" w:rsidR="000E6B36" w:rsidRDefault="000E6B36" w:rsidP="004A7BAB">
      <w:r>
        <w:continuationSeparator/>
      </w:r>
    </w:p>
  </w:endnote>
  <w:endnote w:type="continuationNotice" w:id="1">
    <w:p w14:paraId="3FD7E462" w14:textId="77777777" w:rsidR="000E6B36" w:rsidRDefault="000E6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5EA1" w14:textId="77777777" w:rsidR="000E6B36" w:rsidRDefault="000E6B36" w:rsidP="004A7BAB">
      <w:r>
        <w:separator/>
      </w:r>
    </w:p>
  </w:footnote>
  <w:footnote w:type="continuationSeparator" w:id="0">
    <w:p w14:paraId="6F9EBB83" w14:textId="77777777" w:rsidR="000E6B36" w:rsidRDefault="000E6B36" w:rsidP="004A7BAB">
      <w:r>
        <w:continuationSeparator/>
      </w:r>
    </w:p>
  </w:footnote>
  <w:footnote w:type="continuationNotice" w:id="1">
    <w:p w14:paraId="23823130" w14:textId="77777777" w:rsidR="000E6B36" w:rsidRDefault="000E6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1B35EC"/>
    <w:multiLevelType w:val="hybridMultilevel"/>
    <w:tmpl w:val="178A6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D9D7969"/>
    <w:multiLevelType w:val="hybridMultilevel"/>
    <w:tmpl w:val="FDD6A9AE"/>
    <w:lvl w:ilvl="0" w:tplc="5D7E318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0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0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ED17817"/>
    <w:multiLevelType w:val="hybridMultilevel"/>
    <w:tmpl w:val="2924C902"/>
    <w:lvl w:ilvl="0" w:tplc="5D7E318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4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70"/>
  </w:num>
  <w:num w:numId="2" w16cid:durableId="1039086726">
    <w:abstractNumId w:val="12"/>
  </w:num>
  <w:num w:numId="3" w16cid:durableId="963972690">
    <w:abstractNumId w:val="45"/>
  </w:num>
  <w:num w:numId="4" w16cid:durableId="272130807">
    <w:abstractNumId w:val="39"/>
  </w:num>
  <w:num w:numId="5" w16cid:durableId="1076247345">
    <w:abstractNumId w:val="13"/>
  </w:num>
  <w:num w:numId="6" w16cid:durableId="1663774492">
    <w:abstractNumId w:val="33"/>
  </w:num>
  <w:num w:numId="7" w16cid:durableId="1524317402">
    <w:abstractNumId w:val="29"/>
  </w:num>
  <w:num w:numId="8" w16cid:durableId="729769622">
    <w:abstractNumId w:val="19"/>
  </w:num>
  <w:num w:numId="9" w16cid:durableId="1230535583">
    <w:abstractNumId w:val="71"/>
  </w:num>
  <w:num w:numId="10" w16cid:durableId="1043020847">
    <w:abstractNumId w:val="68"/>
  </w:num>
  <w:num w:numId="11" w16cid:durableId="1222520865">
    <w:abstractNumId w:val="11"/>
  </w:num>
  <w:num w:numId="12" w16cid:durableId="192160126">
    <w:abstractNumId w:val="69"/>
  </w:num>
  <w:num w:numId="13" w16cid:durableId="502546934">
    <w:abstractNumId w:val="15"/>
  </w:num>
  <w:num w:numId="14" w16cid:durableId="1431659031">
    <w:abstractNumId w:val="59"/>
  </w:num>
  <w:num w:numId="15" w16cid:durableId="311105211">
    <w:abstractNumId w:val="46"/>
  </w:num>
  <w:num w:numId="16" w16cid:durableId="296108573">
    <w:abstractNumId w:val="36"/>
  </w:num>
  <w:num w:numId="17" w16cid:durableId="1946185891">
    <w:abstractNumId w:val="16"/>
  </w:num>
  <w:num w:numId="18" w16cid:durableId="1949660702">
    <w:abstractNumId w:val="24"/>
  </w:num>
  <w:num w:numId="19" w16cid:durableId="701323431">
    <w:abstractNumId w:val="64"/>
  </w:num>
  <w:num w:numId="20" w16cid:durableId="478612916">
    <w:abstractNumId w:val="62"/>
  </w:num>
  <w:num w:numId="21" w16cid:durableId="867641352">
    <w:abstractNumId w:val="43"/>
  </w:num>
  <w:num w:numId="22" w16cid:durableId="1427733236">
    <w:abstractNumId w:val="63"/>
  </w:num>
  <w:num w:numId="23" w16cid:durableId="369577805">
    <w:abstractNumId w:val="41"/>
  </w:num>
  <w:num w:numId="24" w16cid:durableId="920482838">
    <w:abstractNumId w:val="37"/>
  </w:num>
  <w:num w:numId="25" w16cid:durableId="695468229">
    <w:abstractNumId w:val="49"/>
  </w:num>
  <w:num w:numId="26" w16cid:durableId="727996697">
    <w:abstractNumId w:val="48"/>
  </w:num>
  <w:num w:numId="27" w16cid:durableId="64568761">
    <w:abstractNumId w:val="67"/>
  </w:num>
  <w:num w:numId="28" w16cid:durableId="3908822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5"/>
  </w:num>
  <w:num w:numId="30" w16cid:durableId="190338252">
    <w:abstractNumId w:val="53"/>
  </w:num>
  <w:num w:numId="31" w16cid:durableId="498349747">
    <w:abstractNumId w:val="75"/>
  </w:num>
  <w:num w:numId="32" w16cid:durableId="757943396">
    <w:abstractNumId w:val="44"/>
  </w:num>
  <w:num w:numId="33" w16cid:durableId="1484085953">
    <w:abstractNumId w:val="20"/>
  </w:num>
  <w:num w:numId="34" w16cid:durableId="889608596">
    <w:abstractNumId w:val="23"/>
  </w:num>
  <w:num w:numId="35" w16cid:durableId="262885819">
    <w:abstractNumId w:val="57"/>
  </w:num>
  <w:num w:numId="36" w16cid:durableId="880049229">
    <w:abstractNumId w:val="26"/>
  </w:num>
  <w:num w:numId="37" w16cid:durableId="1600061660">
    <w:abstractNumId w:val="70"/>
  </w:num>
  <w:num w:numId="38" w16cid:durableId="13027335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2"/>
  </w:num>
  <w:num w:numId="41" w16cid:durableId="2040933590">
    <w:abstractNumId w:val="54"/>
  </w:num>
  <w:num w:numId="42" w16cid:durableId="1001348639">
    <w:abstractNumId w:val="25"/>
  </w:num>
  <w:num w:numId="43" w16cid:durableId="1383943231">
    <w:abstractNumId w:val="66"/>
  </w:num>
  <w:num w:numId="44" w16cid:durableId="1042365718">
    <w:abstractNumId w:val="28"/>
  </w:num>
  <w:num w:numId="45" w16cid:durableId="1012099418">
    <w:abstractNumId w:val="27"/>
  </w:num>
  <w:num w:numId="46" w16cid:durableId="324825412">
    <w:abstractNumId w:val="10"/>
  </w:num>
  <w:num w:numId="47" w16cid:durableId="1702586195">
    <w:abstractNumId w:val="60"/>
  </w:num>
  <w:num w:numId="48" w16cid:durableId="279802697">
    <w:abstractNumId w:val="21"/>
  </w:num>
  <w:num w:numId="49" w16cid:durableId="848642971">
    <w:abstractNumId w:val="42"/>
  </w:num>
  <w:num w:numId="50" w16cid:durableId="1672831482">
    <w:abstractNumId w:val="61"/>
  </w:num>
  <w:num w:numId="51" w16cid:durableId="17707486">
    <w:abstractNumId w:val="58"/>
  </w:num>
  <w:num w:numId="52" w16cid:durableId="1276786460">
    <w:abstractNumId w:val="56"/>
  </w:num>
  <w:num w:numId="53" w16cid:durableId="528682902">
    <w:abstractNumId w:val="50"/>
  </w:num>
  <w:num w:numId="54" w16cid:durableId="1650279692">
    <w:abstractNumId w:val="22"/>
  </w:num>
  <w:num w:numId="55" w16cid:durableId="1294170638">
    <w:abstractNumId w:val="31"/>
  </w:num>
  <w:num w:numId="56" w16cid:durableId="18236183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4"/>
  </w:num>
  <w:num w:numId="58" w16cid:durableId="1708214745">
    <w:abstractNumId w:val="35"/>
  </w:num>
  <w:num w:numId="59" w16cid:durableId="1428962081">
    <w:abstractNumId w:val="32"/>
  </w:num>
  <w:num w:numId="60" w16cid:durableId="363597690">
    <w:abstractNumId w:val="17"/>
  </w:num>
  <w:num w:numId="61" w16cid:durableId="53053356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3"/>
  </w:num>
  <w:num w:numId="63" w16cid:durableId="956176183">
    <w:abstractNumId w:val="30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7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7"/>
  </w:num>
  <w:num w:numId="76" w16cid:durableId="1147166077">
    <w:abstractNumId w:val="65"/>
  </w:num>
  <w:num w:numId="77" w16cid:durableId="1769302442">
    <w:abstractNumId w:val="51"/>
  </w:num>
  <w:num w:numId="78" w16cid:durableId="1005937428">
    <w:abstractNumId w:val="40"/>
  </w:num>
  <w:num w:numId="79" w16cid:durableId="783575045">
    <w:abstractNumId w:val="74"/>
  </w:num>
  <w:num w:numId="80" w16cid:durableId="364871251">
    <w:abstractNumId w:val="38"/>
  </w:num>
  <w:num w:numId="81" w16cid:durableId="1012681095">
    <w:abstractNumId w:val="14"/>
  </w:num>
  <w:num w:numId="82" w16cid:durableId="953904302">
    <w:abstractNumId w:val="52"/>
  </w:num>
  <w:num w:numId="83" w16cid:durableId="1912887838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3D57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09E"/>
    <w:rsid w:val="00025A32"/>
    <w:rsid w:val="00026518"/>
    <w:rsid w:val="00027658"/>
    <w:rsid w:val="00027667"/>
    <w:rsid w:val="00027793"/>
    <w:rsid w:val="000306E6"/>
    <w:rsid w:val="00030AD0"/>
    <w:rsid w:val="000325CF"/>
    <w:rsid w:val="0003298F"/>
    <w:rsid w:val="00032A0E"/>
    <w:rsid w:val="00032C76"/>
    <w:rsid w:val="000338C2"/>
    <w:rsid w:val="00033CE6"/>
    <w:rsid w:val="00035BD2"/>
    <w:rsid w:val="000360D3"/>
    <w:rsid w:val="000364B8"/>
    <w:rsid w:val="000368E6"/>
    <w:rsid w:val="00036C58"/>
    <w:rsid w:val="000370FE"/>
    <w:rsid w:val="00037355"/>
    <w:rsid w:val="0004045F"/>
    <w:rsid w:val="000404F6"/>
    <w:rsid w:val="00041209"/>
    <w:rsid w:val="00041E86"/>
    <w:rsid w:val="000437C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2898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405"/>
    <w:rsid w:val="0008291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0AB7"/>
    <w:rsid w:val="000911BA"/>
    <w:rsid w:val="00091C68"/>
    <w:rsid w:val="00091D80"/>
    <w:rsid w:val="0009319F"/>
    <w:rsid w:val="0009321F"/>
    <w:rsid w:val="00093F5A"/>
    <w:rsid w:val="000A0717"/>
    <w:rsid w:val="000A09FD"/>
    <w:rsid w:val="000A2175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34F"/>
    <w:rsid w:val="000B7E38"/>
    <w:rsid w:val="000C1F40"/>
    <w:rsid w:val="000C3DF1"/>
    <w:rsid w:val="000C47AF"/>
    <w:rsid w:val="000C5808"/>
    <w:rsid w:val="000C68D8"/>
    <w:rsid w:val="000C690B"/>
    <w:rsid w:val="000C7875"/>
    <w:rsid w:val="000C7E07"/>
    <w:rsid w:val="000D08B3"/>
    <w:rsid w:val="000D0BF6"/>
    <w:rsid w:val="000D10A4"/>
    <w:rsid w:val="000D21F4"/>
    <w:rsid w:val="000D3551"/>
    <w:rsid w:val="000D48D4"/>
    <w:rsid w:val="000D50D6"/>
    <w:rsid w:val="000D5221"/>
    <w:rsid w:val="000D58DC"/>
    <w:rsid w:val="000D60CD"/>
    <w:rsid w:val="000E2C4B"/>
    <w:rsid w:val="000E3A11"/>
    <w:rsid w:val="000E47B1"/>
    <w:rsid w:val="000E4CE1"/>
    <w:rsid w:val="000E5FA3"/>
    <w:rsid w:val="000E66E5"/>
    <w:rsid w:val="000E68F7"/>
    <w:rsid w:val="000E6AA6"/>
    <w:rsid w:val="000E6B36"/>
    <w:rsid w:val="000F10BB"/>
    <w:rsid w:val="000F2937"/>
    <w:rsid w:val="000F3679"/>
    <w:rsid w:val="000F64C1"/>
    <w:rsid w:val="000F6944"/>
    <w:rsid w:val="001008BB"/>
    <w:rsid w:val="00100A45"/>
    <w:rsid w:val="00100EAD"/>
    <w:rsid w:val="00102FC2"/>
    <w:rsid w:val="00103256"/>
    <w:rsid w:val="0010403E"/>
    <w:rsid w:val="001045C3"/>
    <w:rsid w:val="001045FD"/>
    <w:rsid w:val="00104A30"/>
    <w:rsid w:val="00104DD9"/>
    <w:rsid w:val="001051D4"/>
    <w:rsid w:val="00105454"/>
    <w:rsid w:val="001068DB"/>
    <w:rsid w:val="00106B16"/>
    <w:rsid w:val="0010762E"/>
    <w:rsid w:val="001100FF"/>
    <w:rsid w:val="001106F8"/>
    <w:rsid w:val="00111D9C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4F36"/>
    <w:rsid w:val="00125F4E"/>
    <w:rsid w:val="0012685D"/>
    <w:rsid w:val="00126E66"/>
    <w:rsid w:val="00127155"/>
    <w:rsid w:val="00127C93"/>
    <w:rsid w:val="001302B6"/>
    <w:rsid w:val="00130343"/>
    <w:rsid w:val="00130CB5"/>
    <w:rsid w:val="00130D60"/>
    <w:rsid w:val="00131621"/>
    <w:rsid w:val="00132284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4EA9"/>
    <w:rsid w:val="00155A1A"/>
    <w:rsid w:val="00156B24"/>
    <w:rsid w:val="00156E46"/>
    <w:rsid w:val="00157524"/>
    <w:rsid w:val="00157B93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7727B"/>
    <w:rsid w:val="00180357"/>
    <w:rsid w:val="001815A9"/>
    <w:rsid w:val="001815DE"/>
    <w:rsid w:val="00183DDF"/>
    <w:rsid w:val="00184559"/>
    <w:rsid w:val="00184644"/>
    <w:rsid w:val="00184896"/>
    <w:rsid w:val="001858E3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0CE2"/>
    <w:rsid w:val="001920B7"/>
    <w:rsid w:val="001920F3"/>
    <w:rsid w:val="001924CB"/>
    <w:rsid w:val="00194247"/>
    <w:rsid w:val="00195B09"/>
    <w:rsid w:val="001965E5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328"/>
    <w:rsid w:val="001B1882"/>
    <w:rsid w:val="001B2A5D"/>
    <w:rsid w:val="001B2B77"/>
    <w:rsid w:val="001B2BB5"/>
    <w:rsid w:val="001B2E55"/>
    <w:rsid w:val="001B38DC"/>
    <w:rsid w:val="001B3932"/>
    <w:rsid w:val="001B3F40"/>
    <w:rsid w:val="001B6443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439"/>
    <w:rsid w:val="001C6936"/>
    <w:rsid w:val="001C75B7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2A2D"/>
    <w:rsid w:val="001E39A9"/>
    <w:rsid w:val="001E3F3D"/>
    <w:rsid w:val="001E4ACA"/>
    <w:rsid w:val="001E4B8A"/>
    <w:rsid w:val="001E5326"/>
    <w:rsid w:val="001E621F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1F7BE7"/>
    <w:rsid w:val="00200834"/>
    <w:rsid w:val="0020141A"/>
    <w:rsid w:val="00201441"/>
    <w:rsid w:val="002015E5"/>
    <w:rsid w:val="00202366"/>
    <w:rsid w:val="00203F01"/>
    <w:rsid w:val="002061D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37BE"/>
    <w:rsid w:val="00224AA1"/>
    <w:rsid w:val="00225C4C"/>
    <w:rsid w:val="00226638"/>
    <w:rsid w:val="00226E38"/>
    <w:rsid w:val="002277D7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4817"/>
    <w:rsid w:val="00255CAE"/>
    <w:rsid w:val="00255D88"/>
    <w:rsid w:val="00256385"/>
    <w:rsid w:val="00256C9D"/>
    <w:rsid w:val="00257E3C"/>
    <w:rsid w:val="00260240"/>
    <w:rsid w:val="00260DDC"/>
    <w:rsid w:val="00262B5E"/>
    <w:rsid w:val="00262E72"/>
    <w:rsid w:val="00262FCD"/>
    <w:rsid w:val="002637D4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061F"/>
    <w:rsid w:val="0029102B"/>
    <w:rsid w:val="002917B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57EC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49C1"/>
    <w:rsid w:val="002D54CE"/>
    <w:rsid w:val="002D590D"/>
    <w:rsid w:val="002D5BA5"/>
    <w:rsid w:val="002D5CA5"/>
    <w:rsid w:val="002D7993"/>
    <w:rsid w:val="002D7AB1"/>
    <w:rsid w:val="002E0068"/>
    <w:rsid w:val="002E02B6"/>
    <w:rsid w:val="002E09CD"/>
    <w:rsid w:val="002E165D"/>
    <w:rsid w:val="002E2588"/>
    <w:rsid w:val="002E3236"/>
    <w:rsid w:val="002E3733"/>
    <w:rsid w:val="002E5454"/>
    <w:rsid w:val="002E61F4"/>
    <w:rsid w:val="002F0410"/>
    <w:rsid w:val="002F0DD5"/>
    <w:rsid w:val="002F10FF"/>
    <w:rsid w:val="002F1D1F"/>
    <w:rsid w:val="002F228F"/>
    <w:rsid w:val="002F2CDD"/>
    <w:rsid w:val="002F38FD"/>
    <w:rsid w:val="002F4D3C"/>
    <w:rsid w:val="002F6391"/>
    <w:rsid w:val="003003CF"/>
    <w:rsid w:val="003006D4"/>
    <w:rsid w:val="003009FB"/>
    <w:rsid w:val="00303704"/>
    <w:rsid w:val="0030407F"/>
    <w:rsid w:val="003058D1"/>
    <w:rsid w:val="0030631B"/>
    <w:rsid w:val="00306A92"/>
    <w:rsid w:val="0030701D"/>
    <w:rsid w:val="003070E0"/>
    <w:rsid w:val="00307765"/>
    <w:rsid w:val="003101CF"/>
    <w:rsid w:val="00310269"/>
    <w:rsid w:val="00311D07"/>
    <w:rsid w:val="0031240D"/>
    <w:rsid w:val="0031389E"/>
    <w:rsid w:val="00313CDF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55F7"/>
    <w:rsid w:val="00327804"/>
    <w:rsid w:val="0033134D"/>
    <w:rsid w:val="0033190F"/>
    <w:rsid w:val="00332B53"/>
    <w:rsid w:val="00332CFB"/>
    <w:rsid w:val="00333309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622"/>
    <w:rsid w:val="00343C91"/>
    <w:rsid w:val="00346563"/>
    <w:rsid w:val="003469E8"/>
    <w:rsid w:val="0035008D"/>
    <w:rsid w:val="00351641"/>
    <w:rsid w:val="0035291E"/>
    <w:rsid w:val="00353267"/>
    <w:rsid w:val="003533E5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41D1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06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177"/>
    <w:rsid w:val="003A3207"/>
    <w:rsid w:val="003A38CE"/>
    <w:rsid w:val="003A4993"/>
    <w:rsid w:val="003A4A2D"/>
    <w:rsid w:val="003A4C39"/>
    <w:rsid w:val="003A60FC"/>
    <w:rsid w:val="003A6E5B"/>
    <w:rsid w:val="003A6EA1"/>
    <w:rsid w:val="003A7FE8"/>
    <w:rsid w:val="003B0915"/>
    <w:rsid w:val="003B0A3B"/>
    <w:rsid w:val="003B17BE"/>
    <w:rsid w:val="003B1A18"/>
    <w:rsid w:val="003B1B95"/>
    <w:rsid w:val="003B1BF8"/>
    <w:rsid w:val="003B2503"/>
    <w:rsid w:val="003B4695"/>
    <w:rsid w:val="003B4B30"/>
    <w:rsid w:val="003B6C7B"/>
    <w:rsid w:val="003B70AB"/>
    <w:rsid w:val="003B7BC6"/>
    <w:rsid w:val="003C0AEC"/>
    <w:rsid w:val="003C0B78"/>
    <w:rsid w:val="003C0D44"/>
    <w:rsid w:val="003C2530"/>
    <w:rsid w:val="003C2BAB"/>
    <w:rsid w:val="003C2E00"/>
    <w:rsid w:val="003C5616"/>
    <w:rsid w:val="003C5CF9"/>
    <w:rsid w:val="003C5F58"/>
    <w:rsid w:val="003C6126"/>
    <w:rsid w:val="003C687B"/>
    <w:rsid w:val="003C7AB6"/>
    <w:rsid w:val="003C7E92"/>
    <w:rsid w:val="003D0523"/>
    <w:rsid w:val="003D0606"/>
    <w:rsid w:val="003D08D3"/>
    <w:rsid w:val="003D240A"/>
    <w:rsid w:val="003D2604"/>
    <w:rsid w:val="003D29F7"/>
    <w:rsid w:val="003D2AC8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6C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376F1"/>
    <w:rsid w:val="00441368"/>
    <w:rsid w:val="0044217C"/>
    <w:rsid w:val="00443CD5"/>
    <w:rsid w:val="00445A1A"/>
    <w:rsid w:val="004464CC"/>
    <w:rsid w:val="0044728C"/>
    <w:rsid w:val="004501DB"/>
    <w:rsid w:val="0045111A"/>
    <w:rsid w:val="00451841"/>
    <w:rsid w:val="004518A4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B64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25DE"/>
    <w:rsid w:val="00484376"/>
    <w:rsid w:val="00484974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68B8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05F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2A0"/>
    <w:rsid w:val="004C594F"/>
    <w:rsid w:val="004C6982"/>
    <w:rsid w:val="004C6C68"/>
    <w:rsid w:val="004C7057"/>
    <w:rsid w:val="004D2FF8"/>
    <w:rsid w:val="004D3ED8"/>
    <w:rsid w:val="004D438A"/>
    <w:rsid w:val="004D594A"/>
    <w:rsid w:val="004D5A30"/>
    <w:rsid w:val="004D609F"/>
    <w:rsid w:val="004D6AB7"/>
    <w:rsid w:val="004D6CC5"/>
    <w:rsid w:val="004D74FB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E6A5E"/>
    <w:rsid w:val="004F06A0"/>
    <w:rsid w:val="004F0ACC"/>
    <w:rsid w:val="004F274C"/>
    <w:rsid w:val="004F27F3"/>
    <w:rsid w:val="004F3544"/>
    <w:rsid w:val="004F3CBE"/>
    <w:rsid w:val="004F3E35"/>
    <w:rsid w:val="004F46FD"/>
    <w:rsid w:val="004F4984"/>
    <w:rsid w:val="004F5125"/>
    <w:rsid w:val="004F593C"/>
    <w:rsid w:val="004F76AD"/>
    <w:rsid w:val="004F7CAB"/>
    <w:rsid w:val="00501889"/>
    <w:rsid w:val="0050224A"/>
    <w:rsid w:val="0050551C"/>
    <w:rsid w:val="00506789"/>
    <w:rsid w:val="00507C3A"/>
    <w:rsid w:val="00510D79"/>
    <w:rsid w:val="0051210D"/>
    <w:rsid w:val="005132BF"/>
    <w:rsid w:val="00513515"/>
    <w:rsid w:val="00514684"/>
    <w:rsid w:val="005147C2"/>
    <w:rsid w:val="00514FA0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27480"/>
    <w:rsid w:val="00531B7A"/>
    <w:rsid w:val="005323AC"/>
    <w:rsid w:val="00532B56"/>
    <w:rsid w:val="0053485F"/>
    <w:rsid w:val="00534D4C"/>
    <w:rsid w:val="00535AD5"/>
    <w:rsid w:val="005362E8"/>
    <w:rsid w:val="005367A7"/>
    <w:rsid w:val="00536E15"/>
    <w:rsid w:val="00537218"/>
    <w:rsid w:val="005379B5"/>
    <w:rsid w:val="00541178"/>
    <w:rsid w:val="00541689"/>
    <w:rsid w:val="00541DBC"/>
    <w:rsid w:val="00541DE5"/>
    <w:rsid w:val="00541FAA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6056"/>
    <w:rsid w:val="005473EC"/>
    <w:rsid w:val="00550D98"/>
    <w:rsid w:val="005514BC"/>
    <w:rsid w:val="00551E7F"/>
    <w:rsid w:val="00553911"/>
    <w:rsid w:val="00555C47"/>
    <w:rsid w:val="005565BE"/>
    <w:rsid w:val="00556708"/>
    <w:rsid w:val="00557E9F"/>
    <w:rsid w:val="00557EDB"/>
    <w:rsid w:val="00560F61"/>
    <w:rsid w:val="00566D6F"/>
    <w:rsid w:val="00567BEA"/>
    <w:rsid w:val="005707D6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C9A"/>
    <w:rsid w:val="00577EC6"/>
    <w:rsid w:val="005800FB"/>
    <w:rsid w:val="005806BD"/>
    <w:rsid w:val="00580ED4"/>
    <w:rsid w:val="00582D17"/>
    <w:rsid w:val="00583BEF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463"/>
    <w:rsid w:val="005A2C51"/>
    <w:rsid w:val="005A2C53"/>
    <w:rsid w:val="005A3677"/>
    <w:rsid w:val="005A4728"/>
    <w:rsid w:val="005A53A8"/>
    <w:rsid w:val="005A613C"/>
    <w:rsid w:val="005A74AA"/>
    <w:rsid w:val="005B0DB3"/>
    <w:rsid w:val="005B1238"/>
    <w:rsid w:val="005B21CD"/>
    <w:rsid w:val="005B286E"/>
    <w:rsid w:val="005B3B25"/>
    <w:rsid w:val="005B3B82"/>
    <w:rsid w:val="005B5322"/>
    <w:rsid w:val="005B5E72"/>
    <w:rsid w:val="005B5F47"/>
    <w:rsid w:val="005B7CBC"/>
    <w:rsid w:val="005C09A2"/>
    <w:rsid w:val="005C1453"/>
    <w:rsid w:val="005C268E"/>
    <w:rsid w:val="005C26F0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8EA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DD6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17D19"/>
    <w:rsid w:val="00620A8B"/>
    <w:rsid w:val="00620B76"/>
    <w:rsid w:val="00621511"/>
    <w:rsid w:val="006215C6"/>
    <w:rsid w:val="00621EF5"/>
    <w:rsid w:val="00622690"/>
    <w:rsid w:val="00622758"/>
    <w:rsid w:val="00622BA3"/>
    <w:rsid w:val="00622E7A"/>
    <w:rsid w:val="00625A92"/>
    <w:rsid w:val="00625F61"/>
    <w:rsid w:val="00626555"/>
    <w:rsid w:val="00627E89"/>
    <w:rsid w:val="00630386"/>
    <w:rsid w:val="006310B5"/>
    <w:rsid w:val="00631142"/>
    <w:rsid w:val="00631D04"/>
    <w:rsid w:val="006323E5"/>
    <w:rsid w:val="00632565"/>
    <w:rsid w:val="0063555B"/>
    <w:rsid w:val="006364AD"/>
    <w:rsid w:val="0063664B"/>
    <w:rsid w:val="00636F81"/>
    <w:rsid w:val="006379F0"/>
    <w:rsid w:val="006428BF"/>
    <w:rsid w:val="00642A29"/>
    <w:rsid w:val="00643642"/>
    <w:rsid w:val="006437D3"/>
    <w:rsid w:val="006438AE"/>
    <w:rsid w:val="00643973"/>
    <w:rsid w:val="0064397A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31F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744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BDF"/>
    <w:rsid w:val="00691ECB"/>
    <w:rsid w:val="006928A2"/>
    <w:rsid w:val="00694CF4"/>
    <w:rsid w:val="00694FDE"/>
    <w:rsid w:val="00695C32"/>
    <w:rsid w:val="00695C92"/>
    <w:rsid w:val="00696627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3674"/>
    <w:rsid w:val="006A5629"/>
    <w:rsid w:val="006A7570"/>
    <w:rsid w:val="006B0036"/>
    <w:rsid w:val="006B1427"/>
    <w:rsid w:val="006B2D08"/>
    <w:rsid w:val="006B31CB"/>
    <w:rsid w:val="006B431C"/>
    <w:rsid w:val="006B4A9B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4A4"/>
    <w:rsid w:val="006E4665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083B"/>
    <w:rsid w:val="0070133C"/>
    <w:rsid w:val="007030BD"/>
    <w:rsid w:val="00703D46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0A73"/>
    <w:rsid w:val="00720C95"/>
    <w:rsid w:val="007212F6"/>
    <w:rsid w:val="0072321E"/>
    <w:rsid w:val="00723C87"/>
    <w:rsid w:val="0072503D"/>
    <w:rsid w:val="007251D9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05BA"/>
    <w:rsid w:val="00741506"/>
    <w:rsid w:val="0074220F"/>
    <w:rsid w:val="007422BF"/>
    <w:rsid w:val="0074248E"/>
    <w:rsid w:val="00742871"/>
    <w:rsid w:val="00742F55"/>
    <w:rsid w:val="00743A6D"/>
    <w:rsid w:val="00745854"/>
    <w:rsid w:val="00746711"/>
    <w:rsid w:val="00747594"/>
    <w:rsid w:val="007479E9"/>
    <w:rsid w:val="007505D1"/>
    <w:rsid w:val="00751204"/>
    <w:rsid w:val="00751481"/>
    <w:rsid w:val="00753902"/>
    <w:rsid w:val="007539D8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42DE"/>
    <w:rsid w:val="00774E46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283"/>
    <w:rsid w:val="007A64D7"/>
    <w:rsid w:val="007A6CB3"/>
    <w:rsid w:val="007B05B4"/>
    <w:rsid w:val="007B1965"/>
    <w:rsid w:val="007B1E5A"/>
    <w:rsid w:val="007B27F1"/>
    <w:rsid w:val="007B2BAC"/>
    <w:rsid w:val="007B47AF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2D9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C6C"/>
    <w:rsid w:val="007D5FC9"/>
    <w:rsid w:val="007D6174"/>
    <w:rsid w:val="007D65CE"/>
    <w:rsid w:val="007D7128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24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0A37"/>
    <w:rsid w:val="00801292"/>
    <w:rsid w:val="008029EC"/>
    <w:rsid w:val="00803020"/>
    <w:rsid w:val="008044EE"/>
    <w:rsid w:val="008045CF"/>
    <w:rsid w:val="008045F0"/>
    <w:rsid w:val="008049C5"/>
    <w:rsid w:val="008051FF"/>
    <w:rsid w:val="00805F0B"/>
    <w:rsid w:val="008121FA"/>
    <w:rsid w:val="00812387"/>
    <w:rsid w:val="00812A0E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302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4A2"/>
    <w:rsid w:val="0084158B"/>
    <w:rsid w:val="00841B4E"/>
    <w:rsid w:val="00841B61"/>
    <w:rsid w:val="00841EB0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49C3"/>
    <w:rsid w:val="008558C1"/>
    <w:rsid w:val="00856680"/>
    <w:rsid w:val="00856EB7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3DD1"/>
    <w:rsid w:val="00875139"/>
    <w:rsid w:val="008757DF"/>
    <w:rsid w:val="00876794"/>
    <w:rsid w:val="0087737F"/>
    <w:rsid w:val="00877618"/>
    <w:rsid w:val="00882430"/>
    <w:rsid w:val="0088504D"/>
    <w:rsid w:val="008851BA"/>
    <w:rsid w:val="008853BF"/>
    <w:rsid w:val="008855DA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A705A"/>
    <w:rsid w:val="008B019E"/>
    <w:rsid w:val="008B1141"/>
    <w:rsid w:val="008B2912"/>
    <w:rsid w:val="008B553A"/>
    <w:rsid w:val="008B5D8A"/>
    <w:rsid w:val="008B6EF3"/>
    <w:rsid w:val="008B728E"/>
    <w:rsid w:val="008C3767"/>
    <w:rsid w:val="008C4521"/>
    <w:rsid w:val="008C4BBD"/>
    <w:rsid w:val="008D0567"/>
    <w:rsid w:val="008D1C88"/>
    <w:rsid w:val="008D257E"/>
    <w:rsid w:val="008D4E4E"/>
    <w:rsid w:val="008D55AB"/>
    <w:rsid w:val="008D5BD8"/>
    <w:rsid w:val="008D63C4"/>
    <w:rsid w:val="008D6636"/>
    <w:rsid w:val="008D6A6B"/>
    <w:rsid w:val="008E1C93"/>
    <w:rsid w:val="008E23CE"/>
    <w:rsid w:val="008E2AD5"/>
    <w:rsid w:val="008E3896"/>
    <w:rsid w:val="008E502A"/>
    <w:rsid w:val="008E5630"/>
    <w:rsid w:val="008E7CC1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0599"/>
    <w:rsid w:val="00901D33"/>
    <w:rsid w:val="009020A8"/>
    <w:rsid w:val="00903750"/>
    <w:rsid w:val="00904375"/>
    <w:rsid w:val="0090490C"/>
    <w:rsid w:val="0090774E"/>
    <w:rsid w:val="00907D2E"/>
    <w:rsid w:val="00911052"/>
    <w:rsid w:val="009111F9"/>
    <w:rsid w:val="00911540"/>
    <w:rsid w:val="00911BC4"/>
    <w:rsid w:val="00912BD5"/>
    <w:rsid w:val="00912CFE"/>
    <w:rsid w:val="009131AD"/>
    <w:rsid w:val="00914CB0"/>
    <w:rsid w:val="00915289"/>
    <w:rsid w:val="009156C9"/>
    <w:rsid w:val="00915EE0"/>
    <w:rsid w:val="0091630B"/>
    <w:rsid w:val="00916632"/>
    <w:rsid w:val="009209CA"/>
    <w:rsid w:val="00920CD9"/>
    <w:rsid w:val="00920E1B"/>
    <w:rsid w:val="00921858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5468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0D9"/>
    <w:rsid w:val="00963812"/>
    <w:rsid w:val="00963819"/>
    <w:rsid w:val="009643AF"/>
    <w:rsid w:val="00964C27"/>
    <w:rsid w:val="00964D10"/>
    <w:rsid w:val="0096503E"/>
    <w:rsid w:val="00965E5A"/>
    <w:rsid w:val="009664FB"/>
    <w:rsid w:val="00966CBB"/>
    <w:rsid w:val="00966E5B"/>
    <w:rsid w:val="0097016A"/>
    <w:rsid w:val="00970F4A"/>
    <w:rsid w:val="00971287"/>
    <w:rsid w:val="00972379"/>
    <w:rsid w:val="00974A56"/>
    <w:rsid w:val="009756A9"/>
    <w:rsid w:val="00975934"/>
    <w:rsid w:val="0097618A"/>
    <w:rsid w:val="00976358"/>
    <w:rsid w:val="0097742E"/>
    <w:rsid w:val="00977434"/>
    <w:rsid w:val="00985284"/>
    <w:rsid w:val="00985BA7"/>
    <w:rsid w:val="0098605B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6F6C"/>
    <w:rsid w:val="00997508"/>
    <w:rsid w:val="00997BAD"/>
    <w:rsid w:val="00997C34"/>
    <w:rsid w:val="00997F04"/>
    <w:rsid w:val="009A01F0"/>
    <w:rsid w:val="009A1688"/>
    <w:rsid w:val="009A25E6"/>
    <w:rsid w:val="009A27BF"/>
    <w:rsid w:val="009A2C31"/>
    <w:rsid w:val="009A38FB"/>
    <w:rsid w:val="009A4803"/>
    <w:rsid w:val="009A5318"/>
    <w:rsid w:val="009A5BFD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132"/>
    <w:rsid w:val="009B6463"/>
    <w:rsid w:val="009B6E4E"/>
    <w:rsid w:val="009B6FD6"/>
    <w:rsid w:val="009B7467"/>
    <w:rsid w:val="009C12AA"/>
    <w:rsid w:val="009C2439"/>
    <w:rsid w:val="009C2B83"/>
    <w:rsid w:val="009C3B82"/>
    <w:rsid w:val="009C3E43"/>
    <w:rsid w:val="009C3EBF"/>
    <w:rsid w:val="009C5A79"/>
    <w:rsid w:val="009C5FF5"/>
    <w:rsid w:val="009C7762"/>
    <w:rsid w:val="009C7B00"/>
    <w:rsid w:val="009D0066"/>
    <w:rsid w:val="009D073B"/>
    <w:rsid w:val="009D07C6"/>
    <w:rsid w:val="009D16A7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246B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177D3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693A"/>
    <w:rsid w:val="00A27141"/>
    <w:rsid w:val="00A273B7"/>
    <w:rsid w:val="00A27C46"/>
    <w:rsid w:val="00A27CC1"/>
    <w:rsid w:val="00A30BAE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45F2"/>
    <w:rsid w:val="00A464AB"/>
    <w:rsid w:val="00A470C0"/>
    <w:rsid w:val="00A4784A"/>
    <w:rsid w:val="00A50277"/>
    <w:rsid w:val="00A52115"/>
    <w:rsid w:val="00A529E8"/>
    <w:rsid w:val="00A544A4"/>
    <w:rsid w:val="00A54682"/>
    <w:rsid w:val="00A55964"/>
    <w:rsid w:val="00A56C19"/>
    <w:rsid w:val="00A56E05"/>
    <w:rsid w:val="00A5747A"/>
    <w:rsid w:val="00A575F9"/>
    <w:rsid w:val="00A57960"/>
    <w:rsid w:val="00A6151D"/>
    <w:rsid w:val="00A631E9"/>
    <w:rsid w:val="00A66EFE"/>
    <w:rsid w:val="00A675DA"/>
    <w:rsid w:val="00A67604"/>
    <w:rsid w:val="00A67CF6"/>
    <w:rsid w:val="00A70C63"/>
    <w:rsid w:val="00A71A29"/>
    <w:rsid w:val="00A72107"/>
    <w:rsid w:val="00A724EB"/>
    <w:rsid w:val="00A7315F"/>
    <w:rsid w:val="00A74A49"/>
    <w:rsid w:val="00A756F0"/>
    <w:rsid w:val="00A75B10"/>
    <w:rsid w:val="00A75D9D"/>
    <w:rsid w:val="00A7758F"/>
    <w:rsid w:val="00A7780D"/>
    <w:rsid w:val="00A81040"/>
    <w:rsid w:val="00A8454D"/>
    <w:rsid w:val="00A8455B"/>
    <w:rsid w:val="00A84784"/>
    <w:rsid w:val="00A84B96"/>
    <w:rsid w:val="00A8518E"/>
    <w:rsid w:val="00A86065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32F2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4F2F"/>
    <w:rsid w:val="00AA5245"/>
    <w:rsid w:val="00AA6096"/>
    <w:rsid w:val="00AA609F"/>
    <w:rsid w:val="00AA6856"/>
    <w:rsid w:val="00AA7246"/>
    <w:rsid w:val="00AB00AA"/>
    <w:rsid w:val="00AB0315"/>
    <w:rsid w:val="00AB08AB"/>
    <w:rsid w:val="00AB0A71"/>
    <w:rsid w:val="00AB174C"/>
    <w:rsid w:val="00AB298C"/>
    <w:rsid w:val="00AB2FC7"/>
    <w:rsid w:val="00AB387C"/>
    <w:rsid w:val="00AB5A81"/>
    <w:rsid w:val="00AB5FCE"/>
    <w:rsid w:val="00AB63C1"/>
    <w:rsid w:val="00AB6B3C"/>
    <w:rsid w:val="00AB71B8"/>
    <w:rsid w:val="00AB72AE"/>
    <w:rsid w:val="00AC070F"/>
    <w:rsid w:val="00AC142F"/>
    <w:rsid w:val="00AC18EB"/>
    <w:rsid w:val="00AC2AC4"/>
    <w:rsid w:val="00AC2D30"/>
    <w:rsid w:val="00AC51D3"/>
    <w:rsid w:val="00AC5471"/>
    <w:rsid w:val="00AC6F89"/>
    <w:rsid w:val="00AC70CE"/>
    <w:rsid w:val="00AD0774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4374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5794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31D"/>
    <w:rsid w:val="00B26B94"/>
    <w:rsid w:val="00B2758D"/>
    <w:rsid w:val="00B27E11"/>
    <w:rsid w:val="00B30966"/>
    <w:rsid w:val="00B31042"/>
    <w:rsid w:val="00B3168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067F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5B4A"/>
    <w:rsid w:val="00B6607B"/>
    <w:rsid w:val="00B664EF"/>
    <w:rsid w:val="00B67572"/>
    <w:rsid w:val="00B67B40"/>
    <w:rsid w:val="00B703BB"/>
    <w:rsid w:val="00B72387"/>
    <w:rsid w:val="00B74463"/>
    <w:rsid w:val="00B755EE"/>
    <w:rsid w:val="00B767DD"/>
    <w:rsid w:val="00B77B03"/>
    <w:rsid w:val="00B8019B"/>
    <w:rsid w:val="00B837C8"/>
    <w:rsid w:val="00B844CD"/>
    <w:rsid w:val="00B84D11"/>
    <w:rsid w:val="00B85900"/>
    <w:rsid w:val="00B85B77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3760"/>
    <w:rsid w:val="00BA53A3"/>
    <w:rsid w:val="00BA67BB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5040"/>
    <w:rsid w:val="00BC5E55"/>
    <w:rsid w:val="00BC67BB"/>
    <w:rsid w:val="00BD003F"/>
    <w:rsid w:val="00BD0306"/>
    <w:rsid w:val="00BD1631"/>
    <w:rsid w:val="00BD1FE8"/>
    <w:rsid w:val="00BD4102"/>
    <w:rsid w:val="00BD4E34"/>
    <w:rsid w:val="00BD50BF"/>
    <w:rsid w:val="00BD585D"/>
    <w:rsid w:val="00BD59AA"/>
    <w:rsid w:val="00BD6A49"/>
    <w:rsid w:val="00BD70DC"/>
    <w:rsid w:val="00BD7FD0"/>
    <w:rsid w:val="00BE036C"/>
    <w:rsid w:val="00BE0D33"/>
    <w:rsid w:val="00BE1280"/>
    <w:rsid w:val="00BE1371"/>
    <w:rsid w:val="00BE2E47"/>
    <w:rsid w:val="00BE30AE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5B68"/>
    <w:rsid w:val="00BF5CF1"/>
    <w:rsid w:val="00BF64FB"/>
    <w:rsid w:val="00C00935"/>
    <w:rsid w:val="00C00A61"/>
    <w:rsid w:val="00C01A08"/>
    <w:rsid w:val="00C03281"/>
    <w:rsid w:val="00C03E00"/>
    <w:rsid w:val="00C05947"/>
    <w:rsid w:val="00C0597F"/>
    <w:rsid w:val="00C10A59"/>
    <w:rsid w:val="00C11685"/>
    <w:rsid w:val="00C117CF"/>
    <w:rsid w:val="00C131F2"/>
    <w:rsid w:val="00C13943"/>
    <w:rsid w:val="00C14250"/>
    <w:rsid w:val="00C15260"/>
    <w:rsid w:val="00C15B73"/>
    <w:rsid w:val="00C15DBF"/>
    <w:rsid w:val="00C16271"/>
    <w:rsid w:val="00C169EC"/>
    <w:rsid w:val="00C17562"/>
    <w:rsid w:val="00C20312"/>
    <w:rsid w:val="00C20419"/>
    <w:rsid w:val="00C2137A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1BFD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2387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2752"/>
    <w:rsid w:val="00C930D9"/>
    <w:rsid w:val="00C9381A"/>
    <w:rsid w:val="00C93C64"/>
    <w:rsid w:val="00C94392"/>
    <w:rsid w:val="00C94ED5"/>
    <w:rsid w:val="00C9535E"/>
    <w:rsid w:val="00C9602E"/>
    <w:rsid w:val="00C971ED"/>
    <w:rsid w:val="00C9773F"/>
    <w:rsid w:val="00C9792E"/>
    <w:rsid w:val="00CA03F4"/>
    <w:rsid w:val="00CA1BC4"/>
    <w:rsid w:val="00CA27B1"/>
    <w:rsid w:val="00CA2935"/>
    <w:rsid w:val="00CA2B73"/>
    <w:rsid w:val="00CA66EB"/>
    <w:rsid w:val="00CA6A7B"/>
    <w:rsid w:val="00CA6E97"/>
    <w:rsid w:val="00CA6F9D"/>
    <w:rsid w:val="00CA71F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04A9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6D86"/>
    <w:rsid w:val="00CC7989"/>
    <w:rsid w:val="00CD044D"/>
    <w:rsid w:val="00CD0D23"/>
    <w:rsid w:val="00CD176D"/>
    <w:rsid w:val="00CD22B1"/>
    <w:rsid w:val="00CD2C38"/>
    <w:rsid w:val="00CD351A"/>
    <w:rsid w:val="00CD42C9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E7249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6B2A"/>
    <w:rsid w:val="00D178F1"/>
    <w:rsid w:val="00D20036"/>
    <w:rsid w:val="00D21F33"/>
    <w:rsid w:val="00D220FE"/>
    <w:rsid w:val="00D22C70"/>
    <w:rsid w:val="00D253D9"/>
    <w:rsid w:val="00D26E3B"/>
    <w:rsid w:val="00D3103B"/>
    <w:rsid w:val="00D328FB"/>
    <w:rsid w:val="00D32CB5"/>
    <w:rsid w:val="00D33ED5"/>
    <w:rsid w:val="00D356FE"/>
    <w:rsid w:val="00D3586A"/>
    <w:rsid w:val="00D35B11"/>
    <w:rsid w:val="00D35CF9"/>
    <w:rsid w:val="00D4081E"/>
    <w:rsid w:val="00D41EED"/>
    <w:rsid w:val="00D43523"/>
    <w:rsid w:val="00D44C8D"/>
    <w:rsid w:val="00D44EB0"/>
    <w:rsid w:val="00D45AD9"/>
    <w:rsid w:val="00D45EA6"/>
    <w:rsid w:val="00D45EE7"/>
    <w:rsid w:val="00D474B3"/>
    <w:rsid w:val="00D47938"/>
    <w:rsid w:val="00D50647"/>
    <w:rsid w:val="00D509B1"/>
    <w:rsid w:val="00D518BB"/>
    <w:rsid w:val="00D51F6D"/>
    <w:rsid w:val="00D51FDE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67E05"/>
    <w:rsid w:val="00D708BD"/>
    <w:rsid w:val="00D71036"/>
    <w:rsid w:val="00D715E8"/>
    <w:rsid w:val="00D72449"/>
    <w:rsid w:val="00D727A9"/>
    <w:rsid w:val="00D74322"/>
    <w:rsid w:val="00D74942"/>
    <w:rsid w:val="00D74A89"/>
    <w:rsid w:val="00D758F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CCC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94D9A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A7E30"/>
    <w:rsid w:val="00DB19F7"/>
    <w:rsid w:val="00DB2261"/>
    <w:rsid w:val="00DB22DF"/>
    <w:rsid w:val="00DB2D31"/>
    <w:rsid w:val="00DB3208"/>
    <w:rsid w:val="00DB3963"/>
    <w:rsid w:val="00DB44A2"/>
    <w:rsid w:val="00DB51E8"/>
    <w:rsid w:val="00DB58D4"/>
    <w:rsid w:val="00DB59E0"/>
    <w:rsid w:val="00DB5D33"/>
    <w:rsid w:val="00DC1487"/>
    <w:rsid w:val="00DC15BE"/>
    <w:rsid w:val="00DC1ACA"/>
    <w:rsid w:val="00DC1E78"/>
    <w:rsid w:val="00DC2021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6EB4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E6737"/>
    <w:rsid w:val="00DF2707"/>
    <w:rsid w:val="00DF2F11"/>
    <w:rsid w:val="00DF39B7"/>
    <w:rsid w:val="00DF4D97"/>
    <w:rsid w:val="00DF5EB4"/>
    <w:rsid w:val="00DF6709"/>
    <w:rsid w:val="00DF6D03"/>
    <w:rsid w:val="00E02512"/>
    <w:rsid w:val="00E02BBA"/>
    <w:rsid w:val="00E02EDE"/>
    <w:rsid w:val="00E03A81"/>
    <w:rsid w:val="00E04DBD"/>
    <w:rsid w:val="00E06288"/>
    <w:rsid w:val="00E07037"/>
    <w:rsid w:val="00E07400"/>
    <w:rsid w:val="00E0749E"/>
    <w:rsid w:val="00E07DA9"/>
    <w:rsid w:val="00E11C3F"/>
    <w:rsid w:val="00E11C9F"/>
    <w:rsid w:val="00E129D2"/>
    <w:rsid w:val="00E13E05"/>
    <w:rsid w:val="00E14F3B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1CCA"/>
    <w:rsid w:val="00E321CB"/>
    <w:rsid w:val="00E32F04"/>
    <w:rsid w:val="00E34F26"/>
    <w:rsid w:val="00E359F5"/>
    <w:rsid w:val="00E35E7A"/>
    <w:rsid w:val="00E363EC"/>
    <w:rsid w:val="00E36F55"/>
    <w:rsid w:val="00E3789E"/>
    <w:rsid w:val="00E37DEF"/>
    <w:rsid w:val="00E40B33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0ABD"/>
    <w:rsid w:val="00E51B09"/>
    <w:rsid w:val="00E5230D"/>
    <w:rsid w:val="00E52591"/>
    <w:rsid w:val="00E533DA"/>
    <w:rsid w:val="00E5354F"/>
    <w:rsid w:val="00E53617"/>
    <w:rsid w:val="00E547DE"/>
    <w:rsid w:val="00E54CCF"/>
    <w:rsid w:val="00E54FDB"/>
    <w:rsid w:val="00E574E6"/>
    <w:rsid w:val="00E57A07"/>
    <w:rsid w:val="00E6013C"/>
    <w:rsid w:val="00E60C4E"/>
    <w:rsid w:val="00E60D90"/>
    <w:rsid w:val="00E6121F"/>
    <w:rsid w:val="00E63921"/>
    <w:rsid w:val="00E64516"/>
    <w:rsid w:val="00E65FAB"/>
    <w:rsid w:val="00E66C73"/>
    <w:rsid w:val="00E70883"/>
    <w:rsid w:val="00E70DCD"/>
    <w:rsid w:val="00E71723"/>
    <w:rsid w:val="00E733AE"/>
    <w:rsid w:val="00E74F7F"/>
    <w:rsid w:val="00E756DA"/>
    <w:rsid w:val="00E75D1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315E"/>
    <w:rsid w:val="00E83B69"/>
    <w:rsid w:val="00E84529"/>
    <w:rsid w:val="00E8591F"/>
    <w:rsid w:val="00E85D76"/>
    <w:rsid w:val="00E87CD9"/>
    <w:rsid w:val="00E9013C"/>
    <w:rsid w:val="00E90211"/>
    <w:rsid w:val="00E9075D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3F89"/>
    <w:rsid w:val="00EA4DA0"/>
    <w:rsid w:val="00EA4F5D"/>
    <w:rsid w:val="00EA5591"/>
    <w:rsid w:val="00EA6958"/>
    <w:rsid w:val="00EA69E2"/>
    <w:rsid w:val="00EB1541"/>
    <w:rsid w:val="00EB3086"/>
    <w:rsid w:val="00EB50DF"/>
    <w:rsid w:val="00EB5D8B"/>
    <w:rsid w:val="00EB6159"/>
    <w:rsid w:val="00EB65BC"/>
    <w:rsid w:val="00EB6E60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D7AAB"/>
    <w:rsid w:val="00ED7D2F"/>
    <w:rsid w:val="00EE2295"/>
    <w:rsid w:val="00EE2C2A"/>
    <w:rsid w:val="00EE2C38"/>
    <w:rsid w:val="00EE2CA0"/>
    <w:rsid w:val="00EE3633"/>
    <w:rsid w:val="00EE38EF"/>
    <w:rsid w:val="00EE42CE"/>
    <w:rsid w:val="00EE450D"/>
    <w:rsid w:val="00EE4537"/>
    <w:rsid w:val="00EE4E33"/>
    <w:rsid w:val="00EE4E7C"/>
    <w:rsid w:val="00EE4E99"/>
    <w:rsid w:val="00EE4F31"/>
    <w:rsid w:val="00EE6D18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3DC"/>
    <w:rsid w:val="00F00D66"/>
    <w:rsid w:val="00F01099"/>
    <w:rsid w:val="00F017EB"/>
    <w:rsid w:val="00F01A78"/>
    <w:rsid w:val="00F01C95"/>
    <w:rsid w:val="00F025F3"/>
    <w:rsid w:val="00F04EC5"/>
    <w:rsid w:val="00F067EF"/>
    <w:rsid w:val="00F06FB8"/>
    <w:rsid w:val="00F10E94"/>
    <w:rsid w:val="00F12342"/>
    <w:rsid w:val="00F12593"/>
    <w:rsid w:val="00F12705"/>
    <w:rsid w:val="00F138EC"/>
    <w:rsid w:val="00F13C06"/>
    <w:rsid w:val="00F14823"/>
    <w:rsid w:val="00F168EE"/>
    <w:rsid w:val="00F16FE4"/>
    <w:rsid w:val="00F208A9"/>
    <w:rsid w:val="00F20957"/>
    <w:rsid w:val="00F22337"/>
    <w:rsid w:val="00F2267E"/>
    <w:rsid w:val="00F228A4"/>
    <w:rsid w:val="00F2335A"/>
    <w:rsid w:val="00F25BC0"/>
    <w:rsid w:val="00F25EDD"/>
    <w:rsid w:val="00F266A2"/>
    <w:rsid w:val="00F3376B"/>
    <w:rsid w:val="00F338FE"/>
    <w:rsid w:val="00F33B32"/>
    <w:rsid w:val="00F349D0"/>
    <w:rsid w:val="00F371FE"/>
    <w:rsid w:val="00F379BC"/>
    <w:rsid w:val="00F37EDE"/>
    <w:rsid w:val="00F40FAF"/>
    <w:rsid w:val="00F420AA"/>
    <w:rsid w:val="00F441CC"/>
    <w:rsid w:val="00F44EB3"/>
    <w:rsid w:val="00F46F3E"/>
    <w:rsid w:val="00F50855"/>
    <w:rsid w:val="00F523A1"/>
    <w:rsid w:val="00F52B5F"/>
    <w:rsid w:val="00F53A23"/>
    <w:rsid w:val="00F53CC0"/>
    <w:rsid w:val="00F54A61"/>
    <w:rsid w:val="00F566DF"/>
    <w:rsid w:val="00F57396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4D22"/>
    <w:rsid w:val="00F67087"/>
    <w:rsid w:val="00F67C2C"/>
    <w:rsid w:val="00F7024F"/>
    <w:rsid w:val="00F706A3"/>
    <w:rsid w:val="00F716B9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B2A"/>
    <w:rsid w:val="00F84D57"/>
    <w:rsid w:val="00F85A7D"/>
    <w:rsid w:val="00F874B0"/>
    <w:rsid w:val="00F9209C"/>
    <w:rsid w:val="00F9211B"/>
    <w:rsid w:val="00F92976"/>
    <w:rsid w:val="00F92A04"/>
    <w:rsid w:val="00F92CFF"/>
    <w:rsid w:val="00F94851"/>
    <w:rsid w:val="00F954A5"/>
    <w:rsid w:val="00F959EB"/>
    <w:rsid w:val="00FA121B"/>
    <w:rsid w:val="00FA2BA0"/>
    <w:rsid w:val="00FA3C35"/>
    <w:rsid w:val="00FA468D"/>
    <w:rsid w:val="00FA46EB"/>
    <w:rsid w:val="00FA5D5D"/>
    <w:rsid w:val="00FA73D9"/>
    <w:rsid w:val="00FA7C84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3168"/>
    <w:rsid w:val="00FC3A68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175A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paf/v1-5/" TargetMode="External"/><Relationship Id="rId18" Type="http://schemas.openxmlformats.org/officeDocument/2006/relationships/hyperlink" Target="https://mpai.community/standards/mpai-aif/" TargetMode="External"/><Relationship Id="rId26" Type="http://schemas.openxmlformats.org/officeDocument/2006/relationships/hyperlink" Target="https://mpai.community/standards/mpai-hmc/" TargetMode="External"/><Relationship Id="rId39" Type="http://schemas.openxmlformats.org/officeDocument/2006/relationships/hyperlink" Target="https://twitter.com/mpaicommunity" TargetMode="External"/><Relationship Id="rId21" Type="http://schemas.openxmlformats.org/officeDocument/2006/relationships/hyperlink" Target="https://mpai.community/standards/mpai-cav/" TargetMode="External"/><Relationship Id="rId34" Type="http://schemas.openxmlformats.org/officeDocument/2006/relationships/hyperlink" Target="https://mpai.community/standards/mpai-tfa/" TargetMode="External"/><Relationship Id="rId42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hmc/v2-1/" TargetMode="External"/><Relationship Id="rId29" Type="http://schemas.openxmlformats.org/officeDocument/2006/relationships/hyperlink" Target="https://mpai.community/standards/mpai-nn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mmm/tec/v2-1/" TargetMode="External"/><Relationship Id="rId24" Type="http://schemas.openxmlformats.org/officeDocument/2006/relationships/hyperlink" Target="https://mpai.community/standards/mpai-evc/" TargetMode="External"/><Relationship Id="rId32" Type="http://schemas.openxmlformats.org/officeDocument/2006/relationships/hyperlink" Target="https://mpai.community/standards/mpai-prf/" TargetMode="External"/><Relationship Id="rId37" Type="http://schemas.openxmlformats.org/officeDocument/2006/relationships/hyperlink" Target="https://mpai.community/" TargetMode="External"/><Relationship Id="rId40" Type="http://schemas.openxmlformats.org/officeDocument/2006/relationships/hyperlink" Target="https://www.facebook.com/mpaicommunity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aif/v2-2/" TargetMode="External"/><Relationship Id="rId23" Type="http://schemas.openxmlformats.org/officeDocument/2006/relationships/hyperlink" Target="https://mpai.community/standards/mpai-eev/" TargetMode="External"/><Relationship Id="rId28" Type="http://schemas.openxmlformats.org/officeDocument/2006/relationships/hyperlink" Target="https://mpai.community/standards/mpai-mmm/" TargetMode="External"/><Relationship Id="rId36" Type="http://schemas.openxmlformats.org/officeDocument/2006/relationships/hyperlink" Target="https://mpai.community/2022/11/02/seven-good-reasons-to-join-mpai/" TargetMode="External"/><Relationship Id="rId10" Type="http://schemas.openxmlformats.org/officeDocument/2006/relationships/hyperlink" Target="https://mpai.community/standards/mpai-gme/v2-0/" TargetMode="External"/><Relationship Id="rId19" Type="http://schemas.openxmlformats.org/officeDocument/2006/relationships/hyperlink" Target="https://mpai.community/standards/mpai-aih/" TargetMode="External"/><Relationship Id="rId31" Type="http://schemas.openxmlformats.org/officeDocument/2006/relationships/hyperlink" Target="https://mpai.community/standards/mpai-paf/v1-2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tfa/v1-4/" TargetMode="External"/><Relationship Id="rId22" Type="http://schemas.openxmlformats.org/officeDocument/2006/relationships/hyperlink" Target="https://mpai.community/standards/mpai-cui/" TargetMode="External"/><Relationship Id="rId27" Type="http://schemas.openxmlformats.org/officeDocument/2006/relationships/hyperlink" Target="https://mpai.community/standards/mpai-mmc/" TargetMode="External"/><Relationship Id="rId30" Type="http://schemas.openxmlformats.org/officeDocument/2006/relationships/hyperlink" Target="https://mpai.community/standards/mpai-osd/" TargetMode="External"/><Relationship Id="rId35" Type="http://schemas.openxmlformats.org/officeDocument/2006/relationships/hyperlink" Target="https://mpai.community/standards/mpai-xrv/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mpai.community/standards/mpai-osd/v1-4/" TargetMode="External"/><Relationship Id="rId17" Type="http://schemas.openxmlformats.org/officeDocument/2006/relationships/hyperlink" Target="https://mpai.community/standards/mpai-mmc/v2-4/" TargetMode="External"/><Relationship Id="rId25" Type="http://schemas.openxmlformats.org/officeDocument/2006/relationships/hyperlink" Target="https://mpai.community/standards/mpai-gme/" TargetMode="External"/><Relationship Id="rId33" Type="http://schemas.openxmlformats.org/officeDocument/2006/relationships/hyperlink" Target="https://mpai.community/standards/mpai-spg/" TargetMode="External"/><Relationship Id="rId38" Type="http://schemas.openxmlformats.org/officeDocument/2006/relationships/hyperlink" Target="https://www.linkedin.com/groups/13949076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pai.community/standards/mpai-cae/" TargetMode="External"/><Relationship Id="rId41" Type="http://schemas.openxmlformats.org/officeDocument/2006/relationships/hyperlink" Target="https://www.instagram.com/mpaicommun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142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217</cp:revision>
  <cp:lastPrinted>2022-06-26T14:05:00Z</cp:lastPrinted>
  <dcterms:created xsi:type="dcterms:W3CDTF">2025-06-10T16:02:00Z</dcterms:created>
  <dcterms:modified xsi:type="dcterms:W3CDTF">2025-09-30T16:44:00Z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