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359"/>
        <w:gridCol w:w="5996"/>
      </w:tblGrid>
      <w:tr w:rsidR="003D2DDB" w14:paraId="3A1C5B14" w14:textId="77777777" w:rsidTr="00B75188">
        <w:tc>
          <w:tcPr>
            <w:tcW w:w="3359" w:type="dxa"/>
          </w:tcPr>
          <w:p w14:paraId="1759F850" w14:textId="77777777" w:rsidR="003D2DDB" w:rsidRDefault="00CC3A91" w:rsidP="000D430D">
            <w:r>
              <w:object w:dxaOrig="9950" w:dyaOrig="3900" w14:anchorId="03C755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15pt;height:59.3pt" o:ole="">
                  <v:imagedata r:id="rId6" o:title=""/>
                </v:shape>
                <o:OLEObject Type="Embed" ProgID="PBrush" ShapeID="_x0000_i1025" DrawAspect="Content" ObjectID="_1835187862" r:id="rId7"/>
              </w:object>
            </w:r>
          </w:p>
        </w:tc>
        <w:tc>
          <w:tcPr>
            <w:tcW w:w="5996" w:type="dxa"/>
            <w:vAlign w:val="center"/>
          </w:tcPr>
          <w:p w14:paraId="7197DFFD" w14:textId="77777777" w:rsidR="003D2DDB" w:rsidRDefault="003D2DDB" w:rsidP="003D2DDB">
            <w:pPr>
              <w:jc w:val="center"/>
              <w:rPr>
                <w:sz w:val="32"/>
                <w:szCs w:val="32"/>
              </w:rPr>
            </w:pPr>
            <w:r w:rsidRPr="003D2DDB">
              <w:rPr>
                <w:sz w:val="32"/>
                <w:szCs w:val="32"/>
              </w:rPr>
              <w:t>Moving Picture, Audio and Data Coding by Artificial Intelligence</w:t>
            </w:r>
          </w:p>
          <w:p w14:paraId="6A78DF53" w14:textId="77777777" w:rsidR="003D2DDB" w:rsidRPr="003D2DDB" w:rsidRDefault="003D2DDB" w:rsidP="003D2D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www.mpai.community</w:t>
            </w:r>
          </w:p>
        </w:tc>
      </w:tr>
    </w:tbl>
    <w:p w14:paraId="6CDEE5A1" w14:textId="77777777" w:rsidR="003D2DDB" w:rsidRDefault="003D2DDB" w:rsidP="007F2E7F"/>
    <w:tbl>
      <w:tblPr>
        <w:tblW w:w="0" w:type="auto"/>
        <w:tblLook w:val="04A0" w:firstRow="1" w:lastRow="0" w:firstColumn="1" w:lastColumn="0" w:noHBand="0" w:noVBand="1"/>
      </w:tblPr>
      <w:tblGrid>
        <w:gridCol w:w="958"/>
        <w:gridCol w:w="8397"/>
      </w:tblGrid>
      <w:tr w:rsidR="00B81E8E" w14:paraId="414A654F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E1C49C0" w14:textId="1790CCE7" w:rsidR="00B81E8E" w:rsidRPr="00AB1F31" w:rsidRDefault="009E1CB7" w:rsidP="00FA6C0F">
            <w:pPr>
              <w:rPr>
                <w:b/>
                <w:bCs/>
              </w:rPr>
            </w:pPr>
            <w:r w:rsidRPr="00AB1F31">
              <w:rPr>
                <w:b/>
                <w:bCs/>
              </w:rPr>
              <w:t>N</w:t>
            </w:r>
            <w:r w:rsidR="005B415A" w:rsidRPr="00AB1F31">
              <w:rPr>
                <w:b/>
                <w:bCs/>
              </w:rPr>
              <w:t>2</w:t>
            </w:r>
            <w:r w:rsidR="00540D48">
              <w:rPr>
                <w:b/>
                <w:bCs/>
              </w:rPr>
              <w:t>882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5E4612C1" w14:textId="431EB830" w:rsidR="00B81E8E" w:rsidRDefault="00CD509F" w:rsidP="00B81E8E">
            <w:pPr>
              <w:jc w:val="right"/>
            </w:pPr>
            <w:r w:rsidRPr="00CD509F">
              <w:t>2025/1</w:t>
            </w:r>
            <w:r w:rsidR="00540D48">
              <w:t>2</w:t>
            </w:r>
            <w:r w:rsidRPr="00CD509F">
              <w:t>/</w:t>
            </w:r>
            <w:r w:rsidR="00540D48">
              <w:t>18</w:t>
            </w:r>
          </w:p>
        </w:tc>
      </w:tr>
      <w:tr w:rsidR="003D2DDB" w:rsidRPr="001046A0" w14:paraId="2D28B528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E1D5074" w14:textId="77777777" w:rsidR="003D2DDB" w:rsidRPr="00AB1F31" w:rsidRDefault="003D2DDB" w:rsidP="007F2E7F">
            <w:pPr>
              <w:rPr>
                <w:b/>
                <w:bCs/>
              </w:rPr>
            </w:pPr>
            <w:r w:rsidRPr="00AB1F31">
              <w:rPr>
                <w:b/>
                <w:bCs/>
              </w:rPr>
              <w:t>Source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25A45A4B" w14:textId="1EF732B1" w:rsidR="003D2DDB" w:rsidRPr="00FD775A" w:rsidRDefault="009E75EF" w:rsidP="007F2E7F">
            <w:pPr>
              <w:rPr>
                <w:lang w:val="it-IT"/>
              </w:rPr>
            </w:pPr>
            <w:r>
              <w:rPr>
                <w:lang w:val="it-IT"/>
              </w:rPr>
              <w:t>AIF-DC</w:t>
            </w:r>
          </w:p>
        </w:tc>
      </w:tr>
      <w:tr w:rsidR="003D2DDB" w14:paraId="6CE90317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DBA8511" w14:textId="77777777" w:rsidR="003D2DDB" w:rsidRPr="00AB1F31" w:rsidRDefault="00B81E8E" w:rsidP="007F2E7F">
            <w:pPr>
              <w:rPr>
                <w:b/>
                <w:bCs/>
              </w:rPr>
            </w:pPr>
            <w:r w:rsidRPr="00AB1F31">
              <w:rPr>
                <w:b/>
                <w:bCs/>
              </w:rPr>
              <w:t>Title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478FA63B" w14:textId="632956C5" w:rsidR="003D2DDB" w:rsidRDefault="007246EB" w:rsidP="007F2E7F">
            <w:r w:rsidRPr="007246EB">
              <w:t xml:space="preserve">Template for Responses: </w:t>
            </w:r>
            <w:r w:rsidR="00540D48">
              <w:t>MPAI as a Service</w:t>
            </w:r>
          </w:p>
        </w:tc>
      </w:tr>
      <w:tr w:rsidR="003D2DDB" w14:paraId="5511C22E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2288B82" w14:textId="77777777" w:rsidR="003D2DDB" w:rsidRPr="00AB1F31" w:rsidRDefault="00B81E8E" w:rsidP="007F2E7F">
            <w:pPr>
              <w:rPr>
                <w:b/>
                <w:bCs/>
              </w:rPr>
            </w:pPr>
            <w:r w:rsidRPr="00AB1F31">
              <w:rPr>
                <w:b/>
                <w:bCs/>
              </w:rPr>
              <w:t>Target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287CC156" w14:textId="6FB4038E" w:rsidR="003D2DDB" w:rsidRDefault="00483F5E" w:rsidP="007F2E7F">
            <w:r>
              <w:t>MPAI</w:t>
            </w:r>
            <w:r w:rsidR="00540D48">
              <w:t xml:space="preserve"> Community</w:t>
            </w:r>
          </w:p>
        </w:tc>
      </w:tr>
    </w:tbl>
    <w:p w14:paraId="1622DF8B" w14:textId="77777777" w:rsidR="00F14F00" w:rsidRDefault="00F14F00" w:rsidP="00AC45FA">
      <w:pPr>
        <w:rPr>
          <w:b/>
          <w:bCs/>
          <w:lang w:val="it-IT"/>
        </w:rPr>
      </w:pPr>
      <w:bookmarkStart w:id="0" w:name="_Toc212206026"/>
      <w:bookmarkEnd w:id="0"/>
    </w:p>
    <w:sdt>
      <w:sdtPr>
        <w:rPr>
          <w:b/>
          <w:bCs/>
          <w:lang w:val="it-IT"/>
        </w:rPr>
        <w:id w:val="305140922"/>
        <w:docPartObj>
          <w:docPartGallery w:val="Table of Contents"/>
          <w:docPartUnique/>
        </w:docPartObj>
      </w:sdtPr>
      <w:sdtEndPr>
        <w:rPr>
          <w:b w:val="0"/>
          <w:bCs w:val="0"/>
          <w:lang w:val="en-GB"/>
        </w:rPr>
      </w:sdtEndPr>
      <w:sdtContent>
        <w:p w14:paraId="563DAC4B" w14:textId="39AD6BDA" w:rsidR="008122BB" w:rsidRDefault="00D55654">
          <w:pPr>
            <w:pStyle w:val="TOC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224554709" w:history="1">
            <w:r w:rsidR="008122BB" w:rsidRPr="003B5F08">
              <w:rPr>
                <w:rStyle w:val="Hyperlink"/>
                <w:noProof/>
                <w:lang w:val="it-IT"/>
              </w:rPr>
              <w:t>1</w:t>
            </w:r>
            <w:r w:rsidR="008122BB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122BB" w:rsidRPr="003B5F08">
              <w:rPr>
                <w:rStyle w:val="Hyperlink"/>
                <w:noProof/>
                <w:lang w:val="it-IT"/>
              </w:rPr>
              <w:t>Abstract</w:t>
            </w:r>
            <w:r w:rsidR="008122BB">
              <w:rPr>
                <w:noProof/>
                <w:webHidden/>
              </w:rPr>
              <w:tab/>
            </w:r>
            <w:r w:rsidR="008122BB">
              <w:rPr>
                <w:noProof/>
                <w:webHidden/>
              </w:rPr>
              <w:fldChar w:fldCharType="begin"/>
            </w:r>
            <w:r w:rsidR="008122BB">
              <w:rPr>
                <w:noProof/>
                <w:webHidden/>
              </w:rPr>
              <w:instrText xml:space="preserve"> PAGEREF _Toc224554709 \h </w:instrText>
            </w:r>
            <w:r w:rsidR="008122BB">
              <w:rPr>
                <w:noProof/>
                <w:webHidden/>
              </w:rPr>
            </w:r>
            <w:r w:rsidR="008122BB">
              <w:rPr>
                <w:noProof/>
                <w:webHidden/>
              </w:rPr>
              <w:fldChar w:fldCharType="separate"/>
            </w:r>
            <w:r w:rsidR="008122BB">
              <w:rPr>
                <w:noProof/>
                <w:webHidden/>
              </w:rPr>
              <w:t>1</w:t>
            </w:r>
            <w:r w:rsidR="008122BB">
              <w:rPr>
                <w:noProof/>
                <w:webHidden/>
              </w:rPr>
              <w:fldChar w:fldCharType="end"/>
            </w:r>
          </w:hyperlink>
        </w:p>
        <w:p w14:paraId="17079CE7" w14:textId="60E5514E" w:rsidR="008122BB" w:rsidRDefault="008122BB">
          <w:pPr>
            <w:pStyle w:val="TOC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554710" w:history="1">
            <w:r w:rsidRPr="003B5F08">
              <w:rPr>
                <w:rStyle w:val="Hyperlink"/>
                <w:noProof/>
                <w:lang w:val="it-IT"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3B5F08">
              <w:rPr>
                <w:rStyle w:val="Hyperlink"/>
                <w:noProof/>
                <w:lang w:val="it-IT"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_Toc224554710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B13BA" w14:textId="68B7BAFB" w:rsidR="008122BB" w:rsidRDefault="008122BB">
          <w:pPr>
            <w:pStyle w:val="TOC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554711" w:history="1">
            <w:r w:rsidRPr="003B5F08">
              <w:rPr>
                <w:rStyle w:val="Hyperlink"/>
                <w:noProof/>
                <w:lang w:val="it-IT"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3B5F08">
              <w:rPr>
                <w:rStyle w:val="Hyperlink"/>
                <w:noProof/>
                <w:lang w:val="it-IT"/>
              </w:rPr>
              <w:t>Information about this submission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_Toc224554711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076D4" w14:textId="207710A0" w:rsidR="008122BB" w:rsidRDefault="008122BB">
          <w:pPr>
            <w:pStyle w:val="TOC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554712" w:history="1">
            <w:r w:rsidRPr="003B5F08">
              <w:rPr>
                <w:rStyle w:val="Hyperlink"/>
                <w:noProof/>
                <w:lang w:val="en-US"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3B5F08">
              <w:rPr>
                <w:rStyle w:val="Hyperlink"/>
                <w:noProof/>
                <w:lang w:val="en-US"/>
              </w:rPr>
              <w:t>Comments on/extensions to requirements (if any)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_Toc224554712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B5598" w14:textId="3EE03E10" w:rsidR="008122BB" w:rsidRDefault="008122BB">
          <w:pPr>
            <w:pStyle w:val="TOC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554713" w:history="1">
            <w:r w:rsidRPr="003B5F08">
              <w:rPr>
                <w:rStyle w:val="Hyperlink"/>
                <w:noProof/>
                <w:lang w:val="it-IT"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3B5F08">
              <w:rPr>
                <w:rStyle w:val="Hyperlink"/>
                <w:noProof/>
                <w:lang w:val="it-IT"/>
              </w:rPr>
              <w:t>Detailed description of submission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_Toc224554713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F72FF" w14:textId="623F198F" w:rsidR="008122BB" w:rsidRDefault="008122BB">
          <w:pPr>
            <w:pStyle w:val="TOC2"/>
            <w:tabs>
              <w:tab w:val="left" w:pos="9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554714" w:history="1">
            <w:r w:rsidRPr="003B5F08">
              <w:rPr>
                <w:rStyle w:val="Hyperlink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3B5F08">
              <w:rPr>
                <w:rStyle w:val="Hyperlink"/>
                <w:noProof/>
              </w:rPr>
              <w:t>Proposal section #1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_Toc224554714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B851D" w14:textId="723BC899" w:rsidR="008122BB" w:rsidRDefault="008122BB">
          <w:pPr>
            <w:pStyle w:val="TOC2"/>
            <w:tabs>
              <w:tab w:val="left" w:pos="9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554715" w:history="1">
            <w:r w:rsidRPr="003B5F08">
              <w:rPr>
                <w:rStyle w:val="Hyperlink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3B5F08">
              <w:rPr>
                <w:rStyle w:val="Hyperlink"/>
                <w:noProof/>
              </w:rPr>
              <w:t>Proposal section #2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_Toc224554715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E99A2" w14:textId="54BC7745" w:rsidR="008122BB" w:rsidRDefault="008122BB">
          <w:pPr>
            <w:pStyle w:val="TOC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554716" w:history="1">
            <w:r w:rsidRPr="003B5F08">
              <w:rPr>
                <w:rStyle w:val="Hyperlink"/>
                <w:noProof/>
                <w:lang w:val="it-IT"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3B5F08">
              <w:rPr>
                <w:rStyle w:val="Hyperlink"/>
                <w:noProof/>
                <w:lang w:val="it-IT"/>
              </w:rPr>
              <w:t>Conclusions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_Toc224554716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F88524" w14:textId="5A6D9F7C" w:rsidR="008122BB" w:rsidRDefault="008122BB">
          <w:pPr>
            <w:pStyle w:val="TOC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554717" w:history="1">
            <w:r w:rsidRPr="003B5F08">
              <w:rPr>
                <w:rStyle w:val="Hyperlink"/>
                <w:noProof/>
                <w:lang w:val="it-IT"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3B5F08">
              <w:rPr>
                <w:rStyle w:val="Hyperlink"/>
                <w:noProof/>
                <w:lang w:val="it-IT"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_Toc224554717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9F12F2" w14:textId="12186CC8" w:rsidR="00D55654" w:rsidRDefault="00D55654">
          <w:r>
            <w:fldChar w:fldCharType="end"/>
          </w:r>
        </w:p>
      </w:sdtContent>
    </w:sdt>
    <w:p w14:paraId="2684A0ED" w14:textId="77777777" w:rsidR="001E3828" w:rsidRPr="001E3828" w:rsidRDefault="001E3828" w:rsidP="001E3828">
      <w:pPr>
        <w:pStyle w:val="Heading1"/>
        <w:rPr>
          <w:lang w:val="it-IT"/>
        </w:rPr>
      </w:pPr>
      <w:bookmarkStart w:id="1" w:name="_Toc224554709"/>
      <w:r w:rsidRPr="001E3828">
        <w:rPr>
          <w:lang w:val="it-IT"/>
        </w:rPr>
        <w:t>Abstract</w:t>
      </w:r>
      <w:bookmarkEnd w:id="1"/>
    </w:p>
    <w:p w14:paraId="491E6D14" w14:textId="304898CB" w:rsidR="001E3828" w:rsidRPr="002D5907" w:rsidRDefault="001E3828" w:rsidP="001E3828">
      <w:r w:rsidRPr="001E3828">
        <w:rPr>
          <w:lang w:val="en-US"/>
        </w:rPr>
        <w:t xml:space="preserve">This document is provided </w:t>
      </w:r>
      <w:r w:rsidR="002672A6">
        <w:rPr>
          <w:lang w:val="en-US"/>
        </w:rPr>
        <w:t>to</w:t>
      </w:r>
      <w:r w:rsidRPr="001E3828">
        <w:rPr>
          <w:lang w:val="en-US"/>
        </w:rPr>
        <w:t xml:space="preserve"> help those who intend to submit a response to </w:t>
      </w:r>
      <w:hyperlink r:id="rId8" w:history="1">
        <w:r w:rsidRPr="001E3828">
          <w:rPr>
            <w:rStyle w:val="Hyperlink"/>
            <w:lang w:val="en-US"/>
          </w:rPr>
          <w:t xml:space="preserve">Call for Technologies: </w:t>
        </w:r>
        <w:r w:rsidR="002672A6">
          <w:rPr>
            <w:rStyle w:val="Hyperlink"/>
            <w:lang w:val="en-US"/>
          </w:rPr>
          <w:t>MPAI as a Service</w:t>
        </w:r>
      </w:hyperlink>
      <w:r w:rsidRPr="001E3828">
        <w:rPr>
          <w:lang w:val="en-US"/>
        </w:rPr>
        <w:t xml:space="preserve"> V1.0. </w:t>
      </w:r>
      <w:r w:rsidRPr="002D5907">
        <w:t>Text in</w:t>
      </w:r>
    </w:p>
    <w:p w14:paraId="2F4B6EF6" w14:textId="6BF287AA" w:rsidR="001E3828" w:rsidRPr="001E3828" w:rsidRDefault="001E3828" w:rsidP="00AB1F31">
      <w:pPr>
        <w:numPr>
          <w:ilvl w:val="0"/>
          <w:numId w:val="3"/>
        </w:numPr>
        <w:rPr>
          <w:color w:val="0070C0"/>
          <w:lang w:val="en-US"/>
        </w:rPr>
      </w:pPr>
      <w:r w:rsidRPr="001E3828">
        <w:rPr>
          <w:color w:val="0070C0"/>
          <w:lang w:val="en-US"/>
        </w:rPr>
        <w:t xml:space="preserve">Blue (as in this sentence) provides guidance to </w:t>
      </w:r>
      <w:r w:rsidR="00A83668">
        <w:rPr>
          <w:color w:val="0070C0"/>
          <w:lang w:val="en-US"/>
        </w:rPr>
        <w:t>Respondents</w:t>
      </w:r>
      <w:r w:rsidRPr="001E3828">
        <w:rPr>
          <w:color w:val="0070C0"/>
          <w:lang w:val="en-US"/>
        </w:rPr>
        <w:t xml:space="preserve"> and should not be included in a </w:t>
      </w:r>
      <w:r w:rsidR="00A83668">
        <w:rPr>
          <w:color w:val="0070C0"/>
          <w:lang w:val="en-US"/>
        </w:rPr>
        <w:t>Response</w:t>
      </w:r>
      <w:r w:rsidRPr="001E3828">
        <w:rPr>
          <w:color w:val="0070C0"/>
          <w:lang w:val="en-US"/>
        </w:rPr>
        <w:t>.</w:t>
      </w:r>
    </w:p>
    <w:p w14:paraId="7BEC8CE9" w14:textId="52EC7BCB" w:rsidR="001E3828" w:rsidRPr="001E3828" w:rsidRDefault="001E3828" w:rsidP="00AB1F31">
      <w:pPr>
        <w:numPr>
          <w:ilvl w:val="0"/>
          <w:numId w:val="3"/>
        </w:numPr>
        <w:rPr>
          <w:color w:val="EE0000"/>
          <w:lang w:val="en-US"/>
        </w:rPr>
      </w:pPr>
      <w:r w:rsidRPr="001E3828">
        <w:rPr>
          <w:color w:val="EE0000"/>
          <w:lang w:val="en-US"/>
        </w:rPr>
        <w:t xml:space="preserve">Red (as in this sentence) is text that must be present. If the </w:t>
      </w:r>
      <w:r w:rsidR="00A83668">
        <w:rPr>
          <w:color w:val="EE0000"/>
          <w:lang w:val="en-US"/>
        </w:rPr>
        <w:t>Response</w:t>
      </w:r>
      <w:r w:rsidRPr="001E3828">
        <w:rPr>
          <w:color w:val="EE0000"/>
          <w:lang w:val="en-US"/>
        </w:rPr>
        <w:t xml:space="preserve"> is in multiple files, each file shall include the statement marked as green. If a </w:t>
      </w:r>
      <w:r w:rsidR="00A83668">
        <w:rPr>
          <w:color w:val="EE0000"/>
          <w:lang w:val="en-US"/>
        </w:rPr>
        <w:t>Response</w:t>
      </w:r>
      <w:r w:rsidRPr="001E3828">
        <w:rPr>
          <w:color w:val="EE0000"/>
          <w:lang w:val="en-US"/>
        </w:rPr>
        <w:t xml:space="preserve"> does not include the text marked as green, the submission will be rejected.</w:t>
      </w:r>
    </w:p>
    <w:p w14:paraId="3CE6B3AA" w14:textId="279F5264" w:rsidR="001E3828" w:rsidRPr="001E3828" w:rsidRDefault="003D7FAE" w:rsidP="00AB1F31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Black</w:t>
      </w:r>
      <w:r w:rsidR="001E3828" w:rsidRPr="001E3828">
        <w:rPr>
          <w:lang w:val="en-US"/>
        </w:rPr>
        <w:t xml:space="preserve"> (as in this sentence) is text that is </w:t>
      </w:r>
      <w:r w:rsidR="001E3828" w:rsidRPr="001E3828">
        <w:rPr>
          <w:u w:val="single"/>
          <w:lang w:val="en-US"/>
        </w:rPr>
        <w:t>suggested</w:t>
      </w:r>
      <w:r w:rsidR="001E3828" w:rsidRPr="001E3828">
        <w:rPr>
          <w:lang w:val="en-US"/>
        </w:rPr>
        <w:t xml:space="preserve"> and that </w:t>
      </w:r>
      <w:r w:rsidR="00875FFB">
        <w:rPr>
          <w:lang w:val="en-US"/>
        </w:rPr>
        <w:t>R</w:t>
      </w:r>
      <w:r w:rsidR="001E3828" w:rsidRPr="001E3828">
        <w:rPr>
          <w:lang w:val="en-US"/>
        </w:rPr>
        <w:t>espondents may use in a submission.</w:t>
      </w:r>
    </w:p>
    <w:p w14:paraId="798765AF" w14:textId="6AC84D2E" w:rsidR="001E3828" w:rsidRPr="001E3828" w:rsidRDefault="001E3828" w:rsidP="001E3828">
      <w:pPr>
        <w:pStyle w:val="Heading1"/>
        <w:rPr>
          <w:lang w:val="it-IT"/>
        </w:rPr>
      </w:pPr>
      <w:bookmarkStart w:id="2" w:name="_Toc224554710"/>
      <w:r w:rsidRPr="001E3828">
        <w:rPr>
          <w:lang w:val="it-IT"/>
        </w:rPr>
        <w:t>Introduction</w:t>
      </w:r>
      <w:bookmarkEnd w:id="2"/>
    </w:p>
    <w:p w14:paraId="5A54DE1D" w14:textId="4BD59D41" w:rsidR="001E3828" w:rsidRPr="001E3828" w:rsidRDefault="001E3828" w:rsidP="001E3828">
      <w:pPr>
        <w:rPr>
          <w:lang w:val="en-US"/>
        </w:rPr>
      </w:pPr>
      <w:r w:rsidRPr="001E3828">
        <w:rPr>
          <w:lang w:val="en-US"/>
        </w:rPr>
        <w:t>This document is submitted by &lt;</w:t>
      </w:r>
      <w:proofErr w:type="spellStart"/>
      <w:r w:rsidRPr="001E3828">
        <w:rPr>
          <w:lang w:val="en-US"/>
        </w:rPr>
        <w:t>organisation</w:t>
      </w:r>
      <w:proofErr w:type="spellEnd"/>
      <w:r w:rsidRPr="001E3828">
        <w:rPr>
          <w:lang w:val="en-US"/>
        </w:rPr>
        <w:t xml:space="preserve"> name&gt; (if an MPAI Member) and/or by &lt;</w:t>
      </w:r>
      <w:proofErr w:type="spellStart"/>
      <w:r w:rsidRPr="001E3828">
        <w:rPr>
          <w:lang w:val="en-US"/>
        </w:rPr>
        <w:t>organisation</w:t>
      </w:r>
      <w:proofErr w:type="spellEnd"/>
      <w:r w:rsidRPr="001E3828">
        <w:rPr>
          <w:lang w:val="en-US"/>
        </w:rPr>
        <w:t xml:space="preserve"> name&gt;, a &lt;company, university etc.&gt; registered in &lt;...&gt; (if not an MPAI member) in response to the </w:t>
      </w:r>
      <w:hyperlink r:id="rId9" w:history="1">
        <w:r w:rsidR="00C27892" w:rsidRPr="001E3828">
          <w:rPr>
            <w:rStyle w:val="Hyperlink"/>
            <w:lang w:val="en-US"/>
          </w:rPr>
          <w:t xml:space="preserve">Call for Technologies: </w:t>
        </w:r>
        <w:r w:rsidR="00C27892">
          <w:rPr>
            <w:rStyle w:val="Hyperlink"/>
            <w:lang w:val="en-US"/>
          </w:rPr>
          <w:t>MPAI as a Service</w:t>
        </w:r>
      </w:hyperlink>
      <w:r w:rsidR="00C27892" w:rsidRPr="001E3828">
        <w:rPr>
          <w:lang w:val="en-US"/>
        </w:rPr>
        <w:t xml:space="preserve"> V1.0</w:t>
      </w:r>
      <w:r w:rsidRPr="001E3828">
        <w:rPr>
          <w:lang w:val="en-US"/>
        </w:rPr>
        <w:t xml:space="preserve"> [5] </w:t>
      </w:r>
      <w:r w:rsidR="004C5238">
        <w:rPr>
          <w:lang w:val="en-US"/>
        </w:rPr>
        <w:t>`published</w:t>
      </w:r>
      <w:r w:rsidRPr="001E3828">
        <w:rPr>
          <w:lang w:val="en-US"/>
        </w:rPr>
        <w:t xml:space="preserve"> by Moving Picture, Audio and Data Coding by Artificial Intelligence (MPAI) on 202</w:t>
      </w:r>
      <w:r w:rsidR="00875FFB">
        <w:rPr>
          <w:lang w:val="en-US"/>
        </w:rPr>
        <w:t>6</w:t>
      </w:r>
      <w:r w:rsidRPr="001E3828">
        <w:rPr>
          <w:lang w:val="en-US"/>
        </w:rPr>
        <w:t>/</w:t>
      </w:r>
      <w:r w:rsidR="00435870">
        <w:rPr>
          <w:lang w:val="en-US"/>
        </w:rPr>
        <w:t>03</w:t>
      </w:r>
      <w:r w:rsidRPr="001E3828">
        <w:rPr>
          <w:lang w:val="en-US"/>
        </w:rPr>
        <w:t>/</w:t>
      </w:r>
      <w:r w:rsidR="00435870">
        <w:rPr>
          <w:lang w:val="en-US"/>
        </w:rPr>
        <w:t>18</w:t>
      </w:r>
      <w:r w:rsidRPr="001E3828">
        <w:rPr>
          <w:lang w:val="en-US"/>
        </w:rPr>
        <w:t>.</w:t>
      </w:r>
    </w:p>
    <w:p w14:paraId="04D9DBFA" w14:textId="175E6416" w:rsidR="001E3828" w:rsidRPr="001E3828" w:rsidRDefault="001E3828" w:rsidP="001E3828">
      <w:pPr>
        <w:rPr>
          <w:lang w:val="en-US"/>
        </w:rPr>
      </w:pPr>
      <w:r w:rsidRPr="001E3828">
        <w:rPr>
          <w:lang w:val="en-US"/>
        </w:rPr>
        <w:t xml:space="preserve">In this document, the submitter proposes technologies that satisfy </w:t>
      </w:r>
      <w:r w:rsidR="00993993">
        <w:rPr>
          <w:lang w:val="en-US"/>
        </w:rPr>
        <w:t xml:space="preserve">the said Call for Technologies </w:t>
      </w:r>
      <w:r w:rsidRPr="001E3828">
        <w:rPr>
          <w:lang w:val="en-US"/>
        </w:rPr>
        <w:t xml:space="preserve">V1.0 and Framework </w:t>
      </w:r>
      <w:proofErr w:type="spellStart"/>
      <w:r w:rsidRPr="001E3828">
        <w:rPr>
          <w:lang w:val="en-US"/>
        </w:rPr>
        <w:t>Licence</w:t>
      </w:r>
      <w:proofErr w:type="spellEnd"/>
      <w:r w:rsidRPr="001E3828">
        <w:rPr>
          <w:lang w:val="en-US"/>
        </w:rPr>
        <w:t xml:space="preserve">: </w:t>
      </w:r>
      <w:r w:rsidR="002663F9">
        <w:rPr>
          <w:lang w:val="en-US"/>
        </w:rPr>
        <w:t>MPAI as Service</w:t>
      </w:r>
      <w:r w:rsidRPr="001E3828">
        <w:rPr>
          <w:lang w:val="en-US"/>
        </w:rPr>
        <w:t xml:space="preserve"> V1.0 [</w:t>
      </w:r>
      <w:r w:rsidR="0085457A">
        <w:rPr>
          <w:lang w:val="en-US"/>
        </w:rPr>
        <w:fldChar w:fldCharType="begin"/>
      </w:r>
      <w:r w:rsidR="0085457A">
        <w:rPr>
          <w:lang w:val="en-US"/>
        </w:rPr>
        <w:instrText xml:space="preserve"> REF _Ref224552354 \r \h </w:instrText>
      </w:r>
      <w:r w:rsidR="0085457A">
        <w:rPr>
          <w:lang w:val="en-US"/>
        </w:rPr>
      </w:r>
      <w:r w:rsidR="0085457A">
        <w:rPr>
          <w:lang w:val="en-US"/>
        </w:rPr>
        <w:fldChar w:fldCharType="separate"/>
      </w:r>
      <w:r w:rsidR="008122BB">
        <w:rPr>
          <w:lang w:val="en-US"/>
        </w:rPr>
        <w:t>6</w:t>
      </w:r>
      <w:r w:rsidR="0085457A">
        <w:rPr>
          <w:lang w:val="en-US"/>
        </w:rPr>
        <w:fldChar w:fldCharType="end"/>
      </w:r>
      <w:r w:rsidR="0085457A">
        <w:rPr>
          <w:lang w:val="en-US"/>
        </w:rPr>
        <w:t>]</w:t>
      </w:r>
      <w:r w:rsidRPr="001E3828">
        <w:rPr>
          <w:lang w:val="en-US"/>
        </w:rPr>
        <w:t>.</w:t>
      </w:r>
    </w:p>
    <w:p w14:paraId="2E542477" w14:textId="77777777" w:rsidR="001E3828" w:rsidRDefault="001E3828" w:rsidP="001E3828">
      <w:pPr>
        <w:rPr>
          <w:color w:val="0070C0"/>
          <w:lang w:val="en-US"/>
        </w:rPr>
      </w:pPr>
    </w:p>
    <w:p w14:paraId="76722AFF" w14:textId="0E0B6043" w:rsidR="001E3828" w:rsidRPr="001E3828" w:rsidRDefault="001E3828" w:rsidP="001E3828">
      <w:pPr>
        <w:rPr>
          <w:color w:val="EE0000"/>
          <w:lang w:val="en-US"/>
        </w:rPr>
      </w:pPr>
      <w:r w:rsidRPr="001E3828">
        <w:rPr>
          <w:color w:val="EE0000"/>
          <w:lang w:val="en-US"/>
        </w:rPr>
        <w:t xml:space="preserve">&lt;Company and/or Member&gt; explicitly agrees to the steps of the MPAI standards development process defined in Annex 1 to the </w:t>
      </w:r>
      <w:hyperlink r:id="rId10" w:history="1">
        <w:r w:rsidRPr="001E3828">
          <w:rPr>
            <w:rStyle w:val="Hyperlink"/>
            <w:color w:val="EE0000"/>
            <w:lang w:val="en-US"/>
          </w:rPr>
          <w:t>MPAI Statutes</w:t>
        </w:r>
      </w:hyperlink>
      <w:r w:rsidRPr="001E3828">
        <w:rPr>
          <w:color w:val="EE0000"/>
          <w:lang w:val="en-US"/>
        </w:rPr>
        <w:t xml:space="preserve"> (N2</w:t>
      </w:r>
      <w:r w:rsidR="00695E8E">
        <w:rPr>
          <w:color w:val="EE0000"/>
          <w:lang w:val="en-US"/>
        </w:rPr>
        <w:t>774</w:t>
      </w:r>
      <w:r w:rsidRPr="001E3828">
        <w:rPr>
          <w:color w:val="EE0000"/>
          <w:lang w:val="en-US"/>
        </w:rPr>
        <w:t>) and [</w:t>
      </w:r>
      <w:r w:rsidR="00C757DC">
        <w:rPr>
          <w:color w:val="EE0000"/>
          <w:lang w:val="en-US"/>
        </w:rPr>
        <w:fldChar w:fldCharType="begin"/>
      </w:r>
      <w:r w:rsidR="00C757DC">
        <w:rPr>
          <w:color w:val="EE0000"/>
          <w:lang w:val="en-US"/>
        </w:rPr>
        <w:instrText xml:space="preserve"> REF _Ref224552613 \r \h </w:instrText>
      </w:r>
      <w:r w:rsidR="00C757DC">
        <w:rPr>
          <w:color w:val="EE0000"/>
          <w:lang w:val="en-US"/>
        </w:rPr>
      </w:r>
      <w:r w:rsidR="00C757DC">
        <w:rPr>
          <w:color w:val="EE0000"/>
          <w:lang w:val="en-US"/>
        </w:rPr>
        <w:fldChar w:fldCharType="separate"/>
      </w:r>
      <w:r w:rsidR="008122BB">
        <w:rPr>
          <w:color w:val="EE0000"/>
          <w:lang w:val="en-US"/>
        </w:rPr>
        <w:t>4</w:t>
      </w:r>
      <w:r w:rsidR="00C757DC">
        <w:rPr>
          <w:color w:val="EE0000"/>
          <w:lang w:val="en-US"/>
        </w:rPr>
        <w:fldChar w:fldCharType="end"/>
      </w:r>
      <w:r w:rsidRPr="001E3828">
        <w:rPr>
          <w:color w:val="EE0000"/>
          <w:lang w:val="en-US"/>
        </w:rPr>
        <w:t xml:space="preserve">], in particular &lt;Company and/or Member&gt; declares that  &lt;Company and/or Member&gt; or its successors will make available the terms of the </w:t>
      </w:r>
      <w:proofErr w:type="spellStart"/>
      <w:r w:rsidRPr="001E3828">
        <w:rPr>
          <w:color w:val="EE0000"/>
          <w:lang w:val="en-US"/>
        </w:rPr>
        <w:t>Licence</w:t>
      </w:r>
      <w:proofErr w:type="spellEnd"/>
      <w:r w:rsidRPr="001E3828">
        <w:rPr>
          <w:color w:val="EE0000"/>
          <w:lang w:val="en-US"/>
        </w:rPr>
        <w:t xml:space="preserve"> related to its Essential IPR according to the </w:t>
      </w:r>
      <w:hyperlink r:id="rId11" w:history="1">
        <w:r w:rsidRPr="001E3828">
          <w:rPr>
            <w:rStyle w:val="Hyperlink"/>
            <w:color w:val="002060"/>
            <w:lang w:val="en-US"/>
          </w:rPr>
          <w:t xml:space="preserve">Framework </w:t>
        </w:r>
        <w:proofErr w:type="spellStart"/>
        <w:r w:rsidRPr="001E3828">
          <w:rPr>
            <w:rStyle w:val="Hyperlink"/>
            <w:color w:val="002060"/>
            <w:lang w:val="en-US"/>
          </w:rPr>
          <w:t>Licence</w:t>
        </w:r>
        <w:proofErr w:type="spellEnd"/>
        <w:r w:rsidRPr="001E3828">
          <w:rPr>
            <w:rStyle w:val="Hyperlink"/>
            <w:color w:val="002060"/>
            <w:lang w:val="en-US"/>
          </w:rPr>
          <w:t>:</w:t>
        </w:r>
      </w:hyperlink>
      <w:r w:rsidR="00740F57">
        <w:t xml:space="preserve"> MPAI as a Service</w:t>
      </w:r>
      <w:r w:rsidRPr="001E3828">
        <w:rPr>
          <w:color w:val="EE0000"/>
          <w:lang w:val="en-US"/>
        </w:rPr>
        <w:t>  V1.0  [</w:t>
      </w:r>
      <w:r w:rsidR="00B937D1">
        <w:rPr>
          <w:color w:val="EE0000"/>
          <w:lang w:val="en-US"/>
        </w:rPr>
        <w:fldChar w:fldCharType="begin"/>
      </w:r>
      <w:r w:rsidR="00B937D1">
        <w:rPr>
          <w:color w:val="EE0000"/>
          <w:lang w:val="en-US"/>
        </w:rPr>
        <w:instrText xml:space="preserve"> REF _Ref224552354 \r \h </w:instrText>
      </w:r>
      <w:r w:rsidR="00B937D1">
        <w:rPr>
          <w:color w:val="EE0000"/>
          <w:lang w:val="en-US"/>
        </w:rPr>
      </w:r>
      <w:r w:rsidR="00B937D1">
        <w:rPr>
          <w:color w:val="EE0000"/>
          <w:lang w:val="en-US"/>
        </w:rPr>
        <w:fldChar w:fldCharType="separate"/>
      </w:r>
      <w:r w:rsidR="008122BB">
        <w:rPr>
          <w:color w:val="EE0000"/>
          <w:lang w:val="en-US"/>
        </w:rPr>
        <w:t>6</w:t>
      </w:r>
      <w:r w:rsidR="00B937D1">
        <w:rPr>
          <w:color w:val="EE0000"/>
          <w:lang w:val="en-US"/>
        </w:rPr>
        <w:fldChar w:fldCharType="end"/>
      </w:r>
      <w:r w:rsidRPr="001E3828">
        <w:rPr>
          <w:color w:val="EE0000"/>
          <w:lang w:val="en-US"/>
        </w:rPr>
        <w:t xml:space="preserve">], alone or jointly with other IPR holders after the approval of Technical Specification: </w:t>
      </w:r>
      <w:r w:rsidR="00740F57">
        <w:rPr>
          <w:color w:val="EE0000"/>
          <w:lang w:val="en-US"/>
        </w:rPr>
        <w:t xml:space="preserve">MPAI as a Service </w:t>
      </w:r>
      <w:r w:rsidRPr="001E3828">
        <w:rPr>
          <w:color w:val="EE0000"/>
          <w:lang w:val="en-US"/>
        </w:rPr>
        <w:t>V1.0 by the MPAI General Assembly and in no event after commercial implementations of the Technical Specification become available on the market.</w:t>
      </w:r>
    </w:p>
    <w:p w14:paraId="5BEAB132" w14:textId="77777777" w:rsidR="001E3828" w:rsidRDefault="001E3828" w:rsidP="001E3828">
      <w:pPr>
        <w:rPr>
          <w:lang w:val="en-US"/>
        </w:rPr>
      </w:pPr>
    </w:p>
    <w:p w14:paraId="14E87F36" w14:textId="6D07B654" w:rsidR="001E3828" w:rsidRPr="001E3828" w:rsidRDefault="001E3828" w:rsidP="001E3828">
      <w:pPr>
        <w:rPr>
          <w:lang w:val="en-US"/>
        </w:rPr>
      </w:pPr>
      <w:r w:rsidRPr="001E3828">
        <w:rPr>
          <w:lang w:val="en-US"/>
        </w:rPr>
        <w:t>&lt; Company and/or Member&gt; acknowledges the following points:</w:t>
      </w:r>
    </w:p>
    <w:p w14:paraId="3664F6C9" w14:textId="2309ECBC" w:rsidR="001E3828" w:rsidRPr="001E3828" w:rsidRDefault="001E3828" w:rsidP="00AB1F31">
      <w:pPr>
        <w:numPr>
          <w:ilvl w:val="0"/>
          <w:numId w:val="4"/>
        </w:numPr>
        <w:rPr>
          <w:lang w:val="en-US"/>
        </w:rPr>
      </w:pPr>
      <w:r w:rsidRPr="001E3828">
        <w:rPr>
          <w:lang w:val="en-US"/>
        </w:rPr>
        <w:lastRenderedPageBreak/>
        <w:t>MPAI i</w:t>
      </w:r>
      <w:r w:rsidR="006E5B5E">
        <w:rPr>
          <w:lang w:val="en-US"/>
        </w:rPr>
        <w:t>s</w:t>
      </w:r>
      <w:r w:rsidRPr="001E3828">
        <w:rPr>
          <w:lang w:val="en-US"/>
        </w:rPr>
        <w:t xml:space="preserve"> not obligated, by virtue of this Call for Technologies, to select a particular technology or to select any technology if those submitted are found inadequate.</w:t>
      </w:r>
    </w:p>
    <w:p w14:paraId="5A5C5163" w14:textId="62B22569" w:rsidR="001E3828" w:rsidRPr="001E3828" w:rsidRDefault="001E3828" w:rsidP="00AB1F31">
      <w:pPr>
        <w:numPr>
          <w:ilvl w:val="0"/>
          <w:numId w:val="4"/>
        </w:numPr>
        <w:rPr>
          <w:lang w:val="en-US"/>
        </w:rPr>
      </w:pPr>
      <w:r w:rsidRPr="001E3828">
        <w:rPr>
          <w:lang w:val="en-US"/>
        </w:rPr>
        <w:t xml:space="preserve">A representative of &lt;Company and/or Member&gt; shall present this submission at a meeting communicated by the </w:t>
      </w:r>
      <w:hyperlink r:id="rId12" w:history="1">
        <w:r w:rsidRPr="001E3828">
          <w:rPr>
            <w:rStyle w:val="Hyperlink"/>
            <w:lang w:val="en-US"/>
          </w:rPr>
          <w:t>MPAI Secretariat</w:t>
        </w:r>
      </w:hyperlink>
      <w:r w:rsidRPr="001E3828">
        <w:rPr>
          <w:lang w:val="en-US"/>
        </w:rPr>
        <w:t>. If no &lt;Company and/or Member&gt; will attend the meeting and present their submission, this will be discarded.</w:t>
      </w:r>
    </w:p>
    <w:p w14:paraId="22AB3109" w14:textId="460DC0C2" w:rsidR="001E3828" w:rsidRPr="001E3828" w:rsidRDefault="001E3828" w:rsidP="00AB1F31">
      <w:pPr>
        <w:numPr>
          <w:ilvl w:val="0"/>
          <w:numId w:val="4"/>
        </w:numPr>
        <w:rPr>
          <w:lang w:val="en-US"/>
        </w:rPr>
      </w:pPr>
      <w:r w:rsidRPr="001E3828">
        <w:rPr>
          <w:lang w:val="en-US"/>
        </w:rPr>
        <w:t xml:space="preserve">&lt;Company and/or Member&gt; shall make available a working implementation – including source code – for use in the development of Reference Software Specification and eventual publication by MPAI before the technology submitted is published in </w:t>
      </w:r>
      <w:r w:rsidR="007B2AE4">
        <w:rPr>
          <w:lang w:val="en-US"/>
        </w:rPr>
        <w:t xml:space="preserve">a </w:t>
      </w:r>
      <w:r w:rsidRPr="001E3828">
        <w:rPr>
          <w:lang w:val="en-US"/>
        </w:rPr>
        <w:t>Technical Specification.</w:t>
      </w:r>
    </w:p>
    <w:p w14:paraId="1C84F998" w14:textId="77777777" w:rsidR="001E3828" w:rsidRPr="001E3828" w:rsidRDefault="001E3828" w:rsidP="00AB1F31">
      <w:pPr>
        <w:numPr>
          <w:ilvl w:val="0"/>
          <w:numId w:val="4"/>
        </w:numPr>
        <w:rPr>
          <w:lang w:val="en-US"/>
        </w:rPr>
      </w:pPr>
      <w:r w:rsidRPr="001E3828">
        <w:rPr>
          <w:lang w:val="en-US"/>
        </w:rPr>
        <w:t>The software submitted may be written in programming languages that can be compiled or interpreted and in hardware description languages, upon acceptance by MPAI for further eval</w:t>
      </w:r>
      <w:r w:rsidRPr="001E3828">
        <w:rPr>
          <w:lang w:val="en-US"/>
        </w:rPr>
        <w:softHyphen/>
        <w:t>uation of their submission in whole or in part.</w:t>
      </w:r>
    </w:p>
    <w:p w14:paraId="3467EF19" w14:textId="191283D0" w:rsidR="001E3828" w:rsidRPr="001E3828" w:rsidRDefault="001E3828" w:rsidP="00AB1F31">
      <w:pPr>
        <w:numPr>
          <w:ilvl w:val="0"/>
          <w:numId w:val="4"/>
        </w:numPr>
        <w:rPr>
          <w:lang w:val="en-US"/>
        </w:rPr>
      </w:pPr>
      <w:r w:rsidRPr="001E3828">
        <w:rPr>
          <w:lang w:val="en-US"/>
        </w:rPr>
        <w:t xml:space="preserve">&lt;Company&gt; shall immediately join MPAI upon acceptance by MPAI for further evaluation of this submission </w:t>
      </w:r>
      <w:r w:rsidR="00B937D1" w:rsidRPr="001E3828">
        <w:rPr>
          <w:lang w:val="en-US"/>
        </w:rPr>
        <w:t>as a whole</w:t>
      </w:r>
      <w:r w:rsidRPr="001E3828">
        <w:rPr>
          <w:lang w:val="en-US"/>
        </w:rPr>
        <w:t xml:space="preserve"> or in part.</w:t>
      </w:r>
    </w:p>
    <w:p w14:paraId="124C5260" w14:textId="77777777" w:rsidR="001E3828" w:rsidRPr="001E3828" w:rsidRDefault="001E3828" w:rsidP="00AB1F31">
      <w:pPr>
        <w:numPr>
          <w:ilvl w:val="0"/>
          <w:numId w:val="4"/>
        </w:numPr>
        <w:rPr>
          <w:lang w:val="en-US"/>
        </w:rPr>
      </w:pPr>
      <w:r w:rsidRPr="001E3828">
        <w:rPr>
          <w:lang w:val="en-US"/>
        </w:rPr>
        <w:t>If &lt;Company&gt; does not join MPAI, this submission shall be discarded.</w:t>
      </w:r>
    </w:p>
    <w:p w14:paraId="1500DA82" w14:textId="39EEB8FB" w:rsidR="001E3828" w:rsidRPr="001E3828" w:rsidRDefault="001E3828" w:rsidP="001E3828">
      <w:pPr>
        <w:pStyle w:val="Heading1"/>
        <w:rPr>
          <w:lang w:val="it-IT"/>
        </w:rPr>
      </w:pPr>
      <w:bookmarkStart w:id="3" w:name="_Toc433141191"/>
      <w:bookmarkStart w:id="4" w:name="_Toc433533290"/>
      <w:bookmarkStart w:id="5" w:name="_Toc3941788"/>
      <w:bookmarkStart w:id="6" w:name="_Toc58499076"/>
      <w:bookmarkStart w:id="7" w:name="_Toc224554711"/>
      <w:bookmarkEnd w:id="3"/>
      <w:bookmarkEnd w:id="4"/>
      <w:bookmarkEnd w:id="5"/>
      <w:bookmarkEnd w:id="6"/>
      <w:r w:rsidRPr="001E3828">
        <w:rPr>
          <w:lang w:val="it-IT"/>
        </w:rPr>
        <w:t>Information about this submission</w:t>
      </w:r>
      <w:bookmarkEnd w:id="7"/>
    </w:p>
    <w:p w14:paraId="5CCB7874" w14:textId="3FFF0968" w:rsidR="001E3828" w:rsidRPr="001E3828" w:rsidRDefault="001E3828" w:rsidP="001E3828">
      <w:pPr>
        <w:rPr>
          <w:color w:val="0070C0"/>
          <w:lang w:val="en-US"/>
        </w:rPr>
      </w:pPr>
      <w:r w:rsidRPr="001E3828">
        <w:rPr>
          <w:color w:val="0070C0"/>
          <w:lang w:val="en-US"/>
        </w:rPr>
        <w:t xml:space="preserve">This information corresponds to Annex 1 of </w:t>
      </w:r>
      <w:r w:rsidRPr="001E3828">
        <w:rPr>
          <w:color w:val="0070C0"/>
          <w:u w:val="single"/>
          <w:lang w:val="en-US"/>
        </w:rPr>
        <w:t>N28</w:t>
      </w:r>
      <w:r w:rsidR="00DF5C06">
        <w:rPr>
          <w:color w:val="0070C0"/>
          <w:u w:val="single"/>
          <w:lang w:val="en-US"/>
        </w:rPr>
        <w:t>8</w:t>
      </w:r>
      <w:r w:rsidRPr="001E3828">
        <w:rPr>
          <w:color w:val="0070C0"/>
          <w:u w:val="single"/>
          <w:lang w:val="en-US"/>
        </w:rPr>
        <w:t>0</w:t>
      </w:r>
      <w:r w:rsidRPr="001E3828">
        <w:rPr>
          <w:color w:val="0070C0"/>
          <w:lang w:val="en-US"/>
        </w:rPr>
        <w:t>. It is included here for submitter’s convenience.</w:t>
      </w:r>
    </w:p>
    <w:p w14:paraId="04D8E212" w14:textId="77777777" w:rsidR="001E3828" w:rsidRPr="001E3828" w:rsidRDefault="001E3828" w:rsidP="00AB1F31">
      <w:pPr>
        <w:numPr>
          <w:ilvl w:val="0"/>
          <w:numId w:val="5"/>
        </w:numPr>
        <w:rPr>
          <w:lang w:val="it-IT"/>
        </w:rPr>
      </w:pPr>
      <w:r w:rsidRPr="001E3828">
        <w:rPr>
          <w:lang w:val="it-IT"/>
        </w:rPr>
        <w:t>Title of the proposal</w:t>
      </w:r>
    </w:p>
    <w:p w14:paraId="0F657D8C" w14:textId="77777777" w:rsidR="001E3828" w:rsidRPr="001E3828" w:rsidRDefault="001E3828" w:rsidP="00AB1F31">
      <w:pPr>
        <w:numPr>
          <w:ilvl w:val="0"/>
          <w:numId w:val="5"/>
        </w:numPr>
        <w:rPr>
          <w:lang w:val="en-US"/>
        </w:rPr>
      </w:pPr>
      <w:proofErr w:type="spellStart"/>
      <w:r w:rsidRPr="001E3828">
        <w:rPr>
          <w:lang w:val="en-US"/>
        </w:rPr>
        <w:t>Organisation</w:t>
      </w:r>
      <w:proofErr w:type="spellEnd"/>
      <w:r w:rsidRPr="001E3828">
        <w:rPr>
          <w:lang w:val="en-US"/>
        </w:rPr>
        <w:t>: company name, position, e-mail of contact person</w:t>
      </w:r>
    </w:p>
    <w:p w14:paraId="438E0F65" w14:textId="77777777" w:rsidR="001E3828" w:rsidRPr="001E3828" w:rsidRDefault="001E3828" w:rsidP="00AB1F31">
      <w:pPr>
        <w:numPr>
          <w:ilvl w:val="0"/>
          <w:numId w:val="5"/>
        </w:numPr>
        <w:rPr>
          <w:lang w:val="en-US"/>
        </w:rPr>
      </w:pPr>
      <w:r w:rsidRPr="001E3828">
        <w:rPr>
          <w:lang w:val="en-US"/>
        </w:rPr>
        <w:t>What are the main functionalities of your proposal?</w:t>
      </w:r>
    </w:p>
    <w:p w14:paraId="3BF15DA0" w14:textId="77777777" w:rsidR="001E3828" w:rsidRPr="001E3828" w:rsidRDefault="001E3828" w:rsidP="00AB1F31">
      <w:pPr>
        <w:numPr>
          <w:ilvl w:val="0"/>
          <w:numId w:val="5"/>
        </w:numPr>
        <w:rPr>
          <w:lang w:val="en-US"/>
        </w:rPr>
      </w:pPr>
      <w:r w:rsidRPr="001E3828">
        <w:rPr>
          <w:lang w:val="en-US"/>
        </w:rPr>
        <w:t>Does your proposal provide or describe a formal specification and APIs?</w:t>
      </w:r>
    </w:p>
    <w:p w14:paraId="35A184FD" w14:textId="77777777" w:rsidR="001E3828" w:rsidRPr="001E3828" w:rsidRDefault="001E3828" w:rsidP="00AB1F31">
      <w:pPr>
        <w:numPr>
          <w:ilvl w:val="0"/>
          <w:numId w:val="5"/>
        </w:numPr>
        <w:rPr>
          <w:lang w:val="en-US"/>
        </w:rPr>
      </w:pPr>
      <w:r w:rsidRPr="001E3828">
        <w:rPr>
          <w:lang w:val="en-US"/>
        </w:rPr>
        <w:t>Will you provide a demonstration to show how your proposal meets the evaluation criteria?</w:t>
      </w:r>
    </w:p>
    <w:p w14:paraId="1077AACA" w14:textId="4434EE06" w:rsidR="001E3828" w:rsidRPr="001E3828" w:rsidRDefault="001E3828" w:rsidP="001E3828">
      <w:pPr>
        <w:pStyle w:val="Heading1"/>
        <w:rPr>
          <w:lang w:val="en-US"/>
        </w:rPr>
      </w:pPr>
      <w:bookmarkStart w:id="8" w:name="_Toc224554712"/>
      <w:r w:rsidRPr="001E3828">
        <w:rPr>
          <w:lang w:val="en-US"/>
        </w:rPr>
        <w:t>Comments on/extensions to requirements (if any)</w:t>
      </w:r>
      <w:bookmarkEnd w:id="8"/>
    </w:p>
    <w:p w14:paraId="59DFC8CB" w14:textId="77777777" w:rsidR="001E3828" w:rsidRPr="001E3828" w:rsidRDefault="001E3828" w:rsidP="001E3828">
      <w:pPr>
        <w:rPr>
          <w:lang w:val="en-US"/>
        </w:rPr>
      </w:pPr>
      <w:r w:rsidRPr="001E3828">
        <w:rPr>
          <w:lang w:val="en-US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0"/>
        <w:gridCol w:w="1455"/>
      </w:tblGrid>
      <w:tr w:rsidR="001E3828" w:rsidRPr="001E3828" w14:paraId="1A4E07B0" w14:textId="77777777" w:rsidTr="001E3828">
        <w:trPr>
          <w:tblCellSpacing w:w="15" w:type="dxa"/>
        </w:trPr>
        <w:tc>
          <w:tcPr>
            <w:tcW w:w="7575" w:type="dxa"/>
            <w:vAlign w:val="center"/>
            <w:hideMark/>
          </w:tcPr>
          <w:p w14:paraId="79270389" w14:textId="77777777" w:rsidR="001E3828" w:rsidRPr="001E3828" w:rsidRDefault="001E3828" w:rsidP="001E3828">
            <w:pPr>
              <w:rPr>
                <w:lang w:val="it-IT"/>
              </w:rPr>
            </w:pPr>
            <w:r w:rsidRPr="001E3828">
              <w:rPr>
                <w:lang w:val="it-IT"/>
              </w:rPr>
              <w:t>1.</w:t>
            </w:r>
          </w:p>
        </w:tc>
        <w:tc>
          <w:tcPr>
            <w:tcW w:w="1410" w:type="dxa"/>
            <w:vAlign w:val="center"/>
            <w:hideMark/>
          </w:tcPr>
          <w:p w14:paraId="68BF9F45" w14:textId="77777777" w:rsidR="001E3828" w:rsidRPr="001E3828" w:rsidRDefault="001E3828" w:rsidP="001E3828">
            <w:pPr>
              <w:rPr>
                <w:lang w:val="it-IT"/>
              </w:rPr>
            </w:pPr>
            <w:r w:rsidRPr="001E3828">
              <w:rPr>
                <w:lang w:val="it-IT"/>
              </w:rPr>
              <w:t>Y/N</w:t>
            </w:r>
          </w:p>
        </w:tc>
      </w:tr>
      <w:tr w:rsidR="001E3828" w:rsidRPr="001E3828" w14:paraId="0F2AF4AA" w14:textId="77777777" w:rsidTr="001E3828">
        <w:trPr>
          <w:tblCellSpacing w:w="15" w:type="dxa"/>
        </w:trPr>
        <w:tc>
          <w:tcPr>
            <w:tcW w:w="7575" w:type="dxa"/>
            <w:vAlign w:val="center"/>
            <w:hideMark/>
          </w:tcPr>
          <w:p w14:paraId="3E89BAD0" w14:textId="77777777" w:rsidR="001E3828" w:rsidRPr="001E3828" w:rsidRDefault="001E3828" w:rsidP="001E3828">
            <w:pPr>
              <w:rPr>
                <w:lang w:val="it-IT"/>
              </w:rPr>
            </w:pPr>
            <w:r w:rsidRPr="001E3828">
              <w:rPr>
                <w:lang w:val="it-IT"/>
              </w:rPr>
              <w:t>2.</w:t>
            </w:r>
          </w:p>
        </w:tc>
        <w:tc>
          <w:tcPr>
            <w:tcW w:w="1410" w:type="dxa"/>
            <w:vAlign w:val="center"/>
            <w:hideMark/>
          </w:tcPr>
          <w:p w14:paraId="44D0892A" w14:textId="77777777" w:rsidR="001E3828" w:rsidRPr="001E3828" w:rsidRDefault="001E3828" w:rsidP="001E3828">
            <w:pPr>
              <w:rPr>
                <w:lang w:val="it-IT"/>
              </w:rPr>
            </w:pPr>
            <w:r w:rsidRPr="001E3828">
              <w:rPr>
                <w:lang w:val="it-IT"/>
              </w:rPr>
              <w:t>Y/N</w:t>
            </w:r>
          </w:p>
        </w:tc>
      </w:tr>
      <w:tr w:rsidR="001E3828" w:rsidRPr="001E3828" w14:paraId="188A82D5" w14:textId="77777777" w:rsidTr="001E3828">
        <w:trPr>
          <w:tblCellSpacing w:w="15" w:type="dxa"/>
        </w:trPr>
        <w:tc>
          <w:tcPr>
            <w:tcW w:w="7575" w:type="dxa"/>
            <w:vAlign w:val="center"/>
            <w:hideMark/>
          </w:tcPr>
          <w:p w14:paraId="7DF8E084" w14:textId="77777777" w:rsidR="001E3828" w:rsidRPr="001E3828" w:rsidRDefault="001E3828" w:rsidP="001E3828">
            <w:pPr>
              <w:rPr>
                <w:lang w:val="it-IT"/>
              </w:rPr>
            </w:pPr>
            <w:r w:rsidRPr="001E3828">
              <w:rPr>
                <w:lang w:val="it-IT"/>
              </w:rPr>
              <w:t>3.</w:t>
            </w:r>
          </w:p>
        </w:tc>
        <w:tc>
          <w:tcPr>
            <w:tcW w:w="1410" w:type="dxa"/>
            <w:vAlign w:val="center"/>
            <w:hideMark/>
          </w:tcPr>
          <w:p w14:paraId="4FCA2216" w14:textId="77777777" w:rsidR="001E3828" w:rsidRPr="001E3828" w:rsidRDefault="001E3828" w:rsidP="001E3828">
            <w:pPr>
              <w:rPr>
                <w:lang w:val="it-IT"/>
              </w:rPr>
            </w:pPr>
            <w:r w:rsidRPr="001E3828">
              <w:rPr>
                <w:lang w:val="it-IT"/>
              </w:rPr>
              <w:t>Y/N</w:t>
            </w:r>
          </w:p>
        </w:tc>
      </w:tr>
    </w:tbl>
    <w:p w14:paraId="14C9DAE1" w14:textId="77777777" w:rsidR="001E3828" w:rsidRPr="001E3828" w:rsidRDefault="001E3828" w:rsidP="001E3828">
      <w:pPr>
        <w:rPr>
          <w:lang w:val="it-IT"/>
        </w:rPr>
      </w:pPr>
      <w:r w:rsidRPr="001E3828">
        <w:rPr>
          <w:lang w:val="it-IT"/>
        </w:rPr>
        <w:t> </w:t>
      </w:r>
    </w:p>
    <w:p w14:paraId="1EDEB7BE" w14:textId="61B4FBA7" w:rsidR="001E3828" w:rsidRPr="001E3828" w:rsidRDefault="001E3828" w:rsidP="001E3828">
      <w:pPr>
        <w:pStyle w:val="Heading1"/>
        <w:rPr>
          <w:lang w:val="it-IT"/>
        </w:rPr>
      </w:pPr>
      <w:bookmarkStart w:id="9" w:name="_Toc224554713"/>
      <w:r w:rsidRPr="001E3828">
        <w:rPr>
          <w:lang w:val="it-IT"/>
        </w:rPr>
        <w:t>Detailed description of submission</w:t>
      </w:r>
      <w:bookmarkEnd w:id="9"/>
    </w:p>
    <w:p w14:paraId="613BAADF" w14:textId="68D2DA12" w:rsidR="001E3828" w:rsidRPr="001E3828" w:rsidRDefault="001E3828" w:rsidP="001E3828">
      <w:pPr>
        <w:pStyle w:val="Heading2"/>
      </w:pPr>
      <w:bookmarkStart w:id="10" w:name="_Toc224554714"/>
      <w:r w:rsidRPr="001E3828">
        <w:t>Proposal section #1</w:t>
      </w:r>
      <w:bookmarkEnd w:id="10"/>
    </w:p>
    <w:p w14:paraId="4917055A" w14:textId="2D9AB9F2" w:rsidR="001E3828" w:rsidRPr="001E3828" w:rsidRDefault="001E3828" w:rsidP="001E3828">
      <w:pPr>
        <w:pStyle w:val="Heading2"/>
      </w:pPr>
      <w:bookmarkStart w:id="11" w:name="_Toc224554715"/>
      <w:r w:rsidRPr="001E3828">
        <w:t>Proposal section #2</w:t>
      </w:r>
      <w:bookmarkEnd w:id="11"/>
    </w:p>
    <w:p w14:paraId="13352D75" w14:textId="77777777" w:rsidR="001E3828" w:rsidRPr="001E3828" w:rsidRDefault="001E3828" w:rsidP="001E3828">
      <w:pPr>
        <w:rPr>
          <w:lang w:val="it-IT"/>
        </w:rPr>
      </w:pPr>
      <w:r w:rsidRPr="001E3828">
        <w:rPr>
          <w:lang w:val="it-IT"/>
        </w:rPr>
        <w:t>....</w:t>
      </w:r>
    </w:p>
    <w:p w14:paraId="7A1D9A39" w14:textId="3D742827" w:rsidR="001E3828" w:rsidRPr="001E3828" w:rsidRDefault="001E3828" w:rsidP="00AE66D5">
      <w:pPr>
        <w:pStyle w:val="Heading1"/>
        <w:rPr>
          <w:lang w:val="it-IT"/>
        </w:rPr>
      </w:pPr>
      <w:bookmarkStart w:id="12" w:name="_Toc224554716"/>
      <w:r w:rsidRPr="001E3828">
        <w:rPr>
          <w:lang w:val="it-IT"/>
        </w:rPr>
        <w:t>Conclusions</w:t>
      </w:r>
      <w:bookmarkEnd w:id="12"/>
    </w:p>
    <w:p w14:paraId="5CB269CD" w14:textId="77777777" w:rsidR="001E3828" w:rsidRPr="001E3828" w:rsidRDefault="001E3828" w:rsidP="001E3828">
      <w:pPr>
        <w:rPr>
          <w:lang w:val="it-IT"/>
        </w:rPr>
      </w:pPr>
      <w:r w:rsidRPr="001E3828">
        <w:rPr>
          <w:lang w:val="it-IT"/>
        </w:rPr>
        <w:t> </w:t>
      </w:r>
    </w:p>
    <w:p w14:paraId="4391C94B" w14:textId="434FD40F" w:rsidR="001E3828" w:rsidRPr="001E3828" w:rsidRDefault="001E3828" w:rsidP="00AE66D5">
      <w:pPr>
        <w:pStyle w:val="Heading1"/>
        <w:rPr>
          <w:lang w:val="it-IT"/>
        </w:rPr>
      </w:pPr>
      <w:bookmarkStart w:id="13" w:name="_Toc63366330"/>
      <w:bookmarkStart w:id="14" w:name="_Toc137230565"/>
      <w:bookmarkStart w:id="15" w:name="_Toc224554717"/>
      <w:bookmarkEnd w:id="13"/>
      <w:bookmarkEnd w:id="14"/>
      <w:r w:rsidRPr="001E3828">
        <w:rPr>
          <w:lang w:val="it-IT"/>
        </w:rPr>
        <w:t>References</w:t>
      </w:r>
      <w:bookmarkEnd w:id="15"/>
    </w:p>
    <w:p w14:paraId="4AE42AB2" w14:textId="5369861F" w:rsidR="001E3828" w:rsidRPr="001E3828" w:rsidRDefault="001E3828" w:rsidP="00AB1F31">
      <w:pPr>
        <w:numPr>
          <w:ilvl w:val="0"/>
          <w:numId w:val="6"/>
        </w:numPr>
        <w:rPr>
          <w:lang w:val="it-IT"/>
        </w:rPr>
      </w:pPr>
      <w:r w:rsidRPr="001E3828">
        <w:rPr>
          <w:lang w:val="it-IT"/>
        </w:rPr>
        <w:t>MPAI; </w:t>
      </w:r>
      <w:r>
        <w:fldChar w:fldCharType="begin"/>
      </w:r>
      <w:r>
        <w:instrText>HYPERLINK "https://mpai.community/about/statutes/"</w:instrText>
      </w:r>
      <w:r>
        <w:fldChar w:fldCharType="separate"/>
      </w:r>
      <w:r w:rsidRPr="001E3828">
        <w:rPr>
          <w:rStyle w:val="Hyperlink"/>
          <w:lang w:val="it-IT"/>
        </w:rPr>
        <w:t>The MPAI Statutes</w:t>
      </w:r>
      <w:r>
        <w:fldChar w:fldCharType="end"/>
      </w:r>
    </w:p>
    <w:p w14:paraId="2E46D072" w14:textId="6802BC24" w:rsidR="001E3828" w:rsidRPr="001E3828" w:rsidRDefault="001E3828" w:rsidP="00AB1F31">
      <w:pPr>
        <w:numPr>
          <w:ilvl w:val="0"/>
          <w:numId w:val="6"/>
        </w:numPr>
        <w:rPr>
          <w:lang w:val="it-IT"/>
        </w:rPr>
      </w:pPr>
      <w:r w:rsidRPr="001E3828">
        <w:rPr>
          <w:lang w:val="it-IT"/>
        </w:rPr>
        <w:t>MPAI; </w:t>
      </w:r>
      <w:hyperlink r:id="rId13" w:history="1">
        <w:r w:rsidRPr="001E3828">
          <w:rPr>
            <w:rStyle w:val="Hyperlink"/>
            <w:lang w:val="it-IT"/>
          </w:rPr>
          <w:t>The MPAI Standards</w:t>
        </w:r>
      </w:hyperlink>
    </w:p>
    <w:p w14:paraId="6DB780D3" w14:textId="1E964A41" w:rsidR="001E3828" w:rsidRPr="001E3828" w:rsidRDefault="001E3828" w:rsidP="00AB1F31">
      <w:pPr>
        <w:numPr>
          <w:ilvl w:val="0"/>
          <w:numId w:val="6"/>
        </w:numPr>
        <w:rPr>
          <w:lang w:val="it-IT"/>
        </w:rPr>
      </w:pPr>
      <w:r w:rsidRPr="001E3828">
        <w:rPr>
          <w:lang w:val="it-IT"/>
        </w:rPr>
        <w:t>MPAI; </w:t>
      </w:r>
      <w:hyperlink r:id="rId14" w:history="1">
        <w:r w:rsidRPr="001E3828">
          <w:rPr>
            <w:rStyle w:val="Hyperlink"/>
            <w:lang w:val="it-IT"/>
          </w:rPr>
          <w:t>The MPAI Workplan</w:t>
        </w:r>
      </w:hyperlink>
    </w:p>
    <w:p w14:paraId="33D60F92" w14:textId="3D822EDD" w:rsidR="001E3828" w:rsidRPr="008122BB" w:rsidRDefault="001E3828" w:rsidP="00AB1F31">
      <w:pPr>
        <w:numPr>
          <w:ilvl w:val="0"/>
          <w:numId w:val="6"/>
        </w:numPr>
      </w:pPr>
      <w:bookmarkStart w:id="16" w:name="_Ref224552613"/>
      <w:r w:rsidRPr="008122BB">
        <w:t>MPAI; </w:t>
      </w:r>
      <w:hyperlink r:id="rId15" w:history="1">
        <w:r w:rsidRPr="008122BB">
          <w:rPr>
            <w:rStyle w:val="Hyperlink"/>
          </w:rPr>
          <w:t>The MPAI Patent Policy</w:t>
        </w:r>
      </w:hyperlink>
      <w:bookmarkEnd w:id="16"/>
    </w:p>
    <w:p w14:paraId="362023B0" w14:textId="6E276D48" w:rsidR="001E3828" w:rsidRPr="001E3828" w:rsidRDefault="001E3828" w:rsidP="00AB1F31">
      <w:pPr>
        <w:numPr>
          <w:ilvl w:val="0"/>
          <w:numId w:val="6"/>
        </w:numPr>
        <w:rPr>
          <w:lang w:val="en-US"/>
        </w:rPr>
      </w:pPr>
      <w:r w:rsidRPr="001E3828">
        <w:rPr>
          <w:lang w:val="en-US"/>
        </w:rPr>
        <w:lastRenderedPageBreak/>
        <w:t>MPAI; </w:t>
      </w:r>
      <w:hyperlink r:id="rId16" w:history="1">
        <w:r w:rsidR="00B917BC" w:rsidRPr="001E3828">
          <w:rPr>
            <w:rStyle w:val="Hyperlink"/>
            <w:lang w:val="en-US"/>
          </w:rPr>
          <w:t xml:space="preserve">Call for Technologies: </w:t>
        </w:r>
        <w:r w:rsidR="00B917BC">
          <w:rPr>
            <w:rStyle w:val="Hyperlink"/>
            <w:lang w:val="en-US"/>
          </w:rPr>
          <w:t>MPAI as a Servic</w:t>
        </w:r>
        <w:r w:rsidR="005F2BDF">
          <w:rPr>
            <w:rStyle w:val="Hyperlink"/>
            <w:lang w:val="en-US"/>
          </w:rPr>
          <w:t>e (MPAI-MAS)</w:t>
        </w:r>
      </w:hyperlink>
      <w:r w:rsidR="00B917BC" w:rsidRPr="001E3828">
        <w:rPr>
          <w:lang w:val="en-US"/>
        </w:rPr>
        <w:t xml:space="preserve"> V1.0</w:t>
      </w:r>
      <w:r w:rsidRPr="001E3828">
        <w:rPr>
          <w:lang w:val="en-US"/>
        </w:rPr>
        <w:t>.</w:t>
      </w:r>
    </w:p>
    <w:p w14:paraId="216E6E68" w14:textId="6AFD2425" w:rsidR="001E3828" w:rsidRPr="001E3828" w:rsidRDefault="001E3828" w:rsidP="00AB1F31">
      <w:pPr>
        <w:numPr>
          <w:ilvl w:val="0"/>
          <w:numId w:val="6"/>
        </w:numPr>
        <w:rPr>
          <w:lang w:val="en-US"/>
        </w:rPr>
      </w:pPr>
      <w:bookmarkStart w:id="17" w:name="_Ref224552354"/>
      <w:r w:rsidRPr="001E3828">
        <w:rPr>
          <w:lang w:val="en-US"/>
        </w:rPr>
        <w:t>MPAI; </w:t>
      </w:r>
      <w:hyperlink r:id="rId17" w:history="1">
        <w:r w:rsidRPr="001E3828">
          <w:rPr>
            <w:rStyle w:val="Hyperlink"/>
            <w:lang w:val="en-US"/>
          </w:rPr>
          <w:t xml:space="preserve">Framework </w:t>
        </w:r>
        <w:proofErr w:type="spellStart"/>
        <w:r w:rsidRPr="001E3828">
          <w:rPr>
            <w:rStyle w:val="Hyperlink"/>
            <w:lang w:val="en-US"/>
          </w:rPr>
          <w:t>Licence</w:t>
        </w:r>
        <w:proofErr w:type="spellEnd"/>
        <w:r w:rsidRPr="001E3828">
          <w:rPr>
            <w:rStyle w:val="Hyperlink"/>
            <w:lang w:val="en-US"/>
          </w:rPr>
          <w:t xml:space="preserve">; </w:t>
        </w:r>
        <w:r w:rsidR="005F2BDF">
          <w:rPr>
            <w:rStyle w:val="Hyperlink"/>
            <w:lang w:val="en-US"/>
          </w:rPr>
          <w:t>MPAI as a Service (MPAI-MAS)</w:t>
        </w:r>
      </w:hyperlink>
      <w:r w:rsidR="005F2BDF" w:rsidRPr="001E3828">
        <w:rPr>
          <w:lang w:val="en-US"/>
        </w:rPr>
        <w:t xml:space="preserve"> </w:t>
      </w:r>
      <w:r w:rsidRPr="001E3828">
        <w:rPr>
          <w:lang w:val="en-US"/>
        </w:rPr>
        <w:t> V1.0.</w:t>
      </w:r>
      <w:bookmarkEnd w:id="17"/>
    </w:p>
    <w:p w14:paraId="565B02E0" w14:textId="77777777" w:rsidR="00D55654" w:rsidRDefault="00D55654" w:rsidP="001E3828">
      <w:pPr>
        <w:rPr>
          <w:lang w:val="en-US"/>
        </w:rPr>
      </w:pPr>
    </w:p>
    <w:sectPr w:rsidR="00D55654" w:rsidSect="00F30AAB"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5008"/>
    <w:multiLevelType w:val="multilevel"/>
    <w:tmpl w:val="0A2CB4D6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9F06467"/>
    <w:multiLevelType w:val="multilevel"/>
    <w:tmpl w:val="034E0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D4E82"/>
    <w:multiLevelType w:val="multilevel"/>
    <w:tmpl w:val="20F0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354DD8"/>
    <w:multiLevelType w:val="multilevel"/>
    <w:tmpl w:val="5470D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202E44"/>
    <w:multiLevelType w:val="multilevel"/>
    <w:tmpl w:val="46D60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702595"/>
    <w:multiLevelType w:val="multilevel"/>
    <w:tmpl w:val="FFF63C2E"/>
    <w:lvl w:ilvl="0">
      <w:start w:val="1"/>
      <w:numFmt w:val="decimal"/>
      <w:pStyle w:val="Heading1"/>
      <w:lvlText w:val="%1"/>
      <w:lvlJc w:val="left"/>
      <w:pPr>
        <w:tabs>
          <w:tab w:val="num" w:pos="5382"/>
        </w:tabs>
        <w:ind w:left="538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395008013">
    <w:abstractNumId w:val="5"/>
  </w:num>
  <w:num w:numId="2" w16cid:durableId="32384863">
    <w:abstractNumId w:val="0"/>
  </w:num>
  <w:num w:numId="3" w16cid:durableId="222954541">
    <w:abstractNumId w:val="1"/>
  </w:num>
  <w:num w:numId="4" w16cid:durableId="1102993931">
    <w:abstractNumId w:val="4"/>
  </w:num>
  <w:num w:numId="5" w16cid:durableId="643049558">
    <w:abstractNumId w:val="2"/>
  </w:num>
  <w:num w:numId="6" w16cid:durableId="211624452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5E"/>
    <w:rsid w:val="00002217"/>
    <w:rsid w:val="00010388"/>
    <w:rsid w:val="0001512E"/>
    <w:rsid w:val="00020C69"/>
    <w:rsid w:val="0002499C"/>
    <w:rsid w:val="0002783D"/>
    <w:rsid w:val="00030AD0"/>
    <w:rsid w:val="00032A0E"/>
    <w:rsid w:val="000360D3"/>
    <w:rsid w:val="00041407"/>
    <w:rsid w:val="00044355"/>
    <w:rsid w:val="000446B1"/>
    <w:rsid w:val="00045D8C"/>
    <w:rsid w:val="000503E9"/>
    <w:rsid w:val="000521FE"/>
    <w:rsid w:val="00055A8B"/>
    <w:rsid w:val="00057A7E"/>
    <w:rsid w:val="00057DA2"/>
    <w:rsid w:val="0006001F"/>
    <w:rsid w:val="00064720"/>
    <w:rsid w:val="000778F8"/>
    <w:rsid w:val="00080DAC"/>
    <w:rsid w:val="00090253"/>
    <w:rsid w:val="0009171E"/>
    <w:rsid w:val="00093F5A"/>
    <w:rsid w:val="00094E6C"/>
    <w:rsid w:val="00095991"/>
    <w:rsid w:val="000A0992"/>
    <w:rsid w:val="000A5199"/>
    <w:rsid w:val="000A5913"/>
    <w:rsid w:val="000C5808"/>
    <w:rsid w:val="000C60B1"/>
    <w:rsid w:val="000D430D"/>
    <w:rsid w:val="000D58DC"/>
    <w:rsid w:val="000E3D40"/>
    <w:rsid w:val="000E5440"/>
    <w:rsid w:val="000E6185"/>
    <w:rsid w:val="000E6AA6"/>
    <w:rsid w:val="000F11DC"/>
    <w:rsid w:val="00100141"/>
    <w:rsid w:val="00102E8F"/>
    <w:rsid w:val="00103F32"/>
    <w:rsid w:val="001046A0"/>
    <w:rsid w:val="00104DD9"/>
    <w:rsid w:val="00116D51"/>
    <w:rsid w:val="00120905"/>
    <w:rsid w:val="00124211"/>
    <w:rsid w:val="00125F4E"/>
    <w:rsid w:val="001279D1"/>
    <w:rsid w:val="001302B6"/>
    <w:rsid w:val="00131EB0"/>
    <w:rsid w:val="0013302C"/>
    <w:rsid w:val="001347D5"/>
    <w:rsid w:val="00146509"/>
    <w:rsid w:val="00150931"/>
    <w:rsid w:val="001567F7"/>
    <w:rsid w:val="00166C01"/>
    <w:rsid w:val="001676B9"/>
    <w:rsid w:val="0017045D"/>
    <w:rsid w:val="00171211"/>
    <w:rsid w:val="0017476B"/>
    <w:rsid w:val="0017654B"/>
    <w:rsid w:val="00184896"/>
    <w:rsid w:val="00187661"/>
    <w:rsid w:val="001920B7"/>
    <w:rsid w:val="00195202"/>
    <w:rsid w:val="001A0D8C"/>
    <w:rsid w:val="001A13E2"/>
    <w:rsid w:val="001A60D5"/>
    <w:rsid w:val="001A77B5"/>
    <w:rsid w:val="001B02F7"/>
    <w:rsid w:val="001B24AE"/>
    <w:rsid w:val="001C122D"/>
    <w:rsid w:val="001C2B74"/>
    <w:rsid w:val="001C2D38"/>
    <w:rsid w:val="001C3E80"/>
    <w:rsid w:val="001C3EC0"/>
    <w:rsid w:val="001C4CCD"/>
    <w:rsid w:val="001D56A9"/>
    <w:rsid w:val="001D59AB"/>
    <w:rsid w:val="001D7805"/>
    <w:rsid w:val="001E2CF4"/>
    <w:rsid w:val="001E3828"/>
    <w:rsid w:val="001E4B8A"/>
    <w:rsid w:val="001E4E5B"/>
    <w:rsid w:val="001E6EEC"/>
    <w:rsid w:val="001F3C5D"/>
    <w:rsid w:val="001F5DD7"/>
    <w:rsid w:val="001F75B3"/>
    <w:rsid w:val="0020297C"/>
    <w:rsid w:val="00221C7B"/>
    <w:rsid w:val="00221F51"/>
    <w:rsid w:val="002232C3"/>
    <w:rsid w:val="00227F2D"/>
    <w:rsid w:val="0023173B"/>
    <w:rsid w:val="00236649"/>
    <w:rsid w:val="00245B0F"/>
    <w:rsid w:val="002472FE"/>
    <w:rsid w:val="00255137"/>
    <w:rsid w:val="00255CD6"/>
    <w:rsid w:val="00257F94"/>
    <w:rsid w:val="00264AB4"/>
    <w:rsid w:val="002663F9"/>
    <w:rsid w:val="002668FE"/>
    <w:rsid w:val="002672A6"/>
    <w:rsid w:val="00272D6B"/>
    <w:rsid w:val="002739A4"/>
    <w:rsid w:val="00275B90"/>
    <w:rsid w:val="00277B8B"/>
    <w:rsid w:val="002869A6"/>
    <w:rsid w:val="00286C15"/>
    <w:rsid w:val="0028710D"/>
    <w:rsid w:val="00287E9E"/>
    <w:rsid w:val="002A00EF"/>
    <w:rsid w:val="002A6BFB"/>
    <w:rsid w:val="002A720E"/>
    <w:rsid w:val="002B2FD2"/>
    <w:rsid w:val="002C49F6"/>
    <w:rsid w:val="002C7F0F"/>
    <w:rsid w:val="002D17F9"/>
    <w:rsid w:val="002D20CF"/>
    <w:rsid w:val="002D3F65"/>
    <w:rsid w:val="002D5907"/>
    <w:rsid w:val="002D5BA5"/>
    <w:rsid w:val="002D7993"/>
    <w:rsid w:val="002E02B6"/>
    <w:rsid w:val="002E3820"/>
    <w:rsid w:val="002E609D"/>
    <w:rsid w:val="00301257"/>
    <w:rsid w:val="00301588"/>
    <w:rsid w:val="0030631B"/>
    <w:rsid w:val="00312F95"/>
    <w:rsid w:val="0031415B"/>
    <w:rsid w:val="00317A4B"/>
    <w:rsid w:val="003311AC"/>
    <w:rsid w:val="0033190F"/>
    <w:rsid w:val="00336A48"/>
    <w:rsid w:val="003504F8"/>
    <w:rsid w:val="003526BA"/>
    <w:rsid w:val="00354482"/>
    <w:rsid w:val="003573DE"/>
    <w:rsid w:val="0036721F"/>
    <w:rsid w:val="00373451"/>
    <w:rsid w:val="0038312F"/>
    <w:rsid w:val="00385EA4"/>
    <w:rsid w:val="00391E9B"/>
    <w:rsid w:val="00391ED6"/>
    <w:rsid w:val="00396830"/>
    <w:rsid w:val="003976B4"/>
    <w:rsid w:val="00397D0B"/>
    <w:rsid w:val="003A2A88"/>
    <w:rsid w:val="003A3207"/>
    <w:rsid w:val="003C0AEC"/>
    <w:rsid w:val="003C2BAB"/>
    <w:rsid w:val="003C2FC4"/>
    <w:rsid w:val="003C7AB6"/>
    <w:rsid w:val="003D1647"/>
    <w:rsid w:val="003D2DDB"/>
    <w:rsid w:val="003D4F5C"/>
    <w:rsid w:val="003D7FAE"/>
    <w:rsid w:val="003E1E52"/>
    <w:rsid w:val="003F0098"/>
    <w:rsid w:val="003F479B"/>
    <w:rsid w:val="003F6E4A"/>
    <w:rsid w:val="00400239"/>
    <w:rsid w:val="00406247"/>
    <w:rsid w:val="004070C3"/>
    <w:rsid w:val="0040751A"/>
    <w:rsid w:val="0041116D"/>
    <w:rsid w:val="00422044"/>
    <w:rsid w:val="00425379"/>
    <w:rsid w:val="00426E8E"/>
    <w:rsid w:val="00434ADB"/>
    <w:rsid w:val="00435870"/>
    <w:rsid w:val="004368A8"/>
    <w:rsid w:val="00441368"/>
    <w:rsid w:val="004467D3"/>
    <w:rsid w:val="00451A19"/>
    <w:rsid w:val="00462D9A"/>
    <w:rsid w:val="0046449E"/>
    <w:rsid w:val="004664D0"/>
    <w:rsid w:val="00467727"/>
    <w:rsid w:val="00467971"/>
    <w:rsid w:val="004717B7"/>
    <w:rsid w:val="0047210E"/>
    <w:rsid w:val="00474501"/>
    <w:rsid w:val="00483F5E"/>
    <w:rsid w:val="004A44EF"/>
    <w:rsid w:val="004A5585"/>
    <w:rsid w:val="004A697F"/>
    <w:rsid w:val="004B1214"/>
    <w:rsid w:val="004C16B6"/>
    <w:rsid w:val="004C21EB"/>
    <w:rsid w:val="004C5238"/>
    <w:rsid w:val="004C60A7"/>
    <w:rsid w:val="004D2FF8"/>
    <w:rsid w:val="004E0C82"/>
    <w:rsid w:val="004E1E01"/>
    <w:rsid w:val="004E5FB5"/>
    <w:rsid w:val="004F0ACC"/>
    <w:rsid w:val="004F593C"/>
    <w:rsid w:val="00500B80"/>
    <w:rsid w:val="00502041"/>
    <w:rsid w:val="00506A63"/>
    <w:rsid w:val="005132BF"/>
    <w:rsid w:val="00516220"/>
    <w:rsid w:val="00516F9C"/>
    <w:rsid w:val="0052544E"/>
    <w:rsid w:val="00527F69"/>
    <w:rsid w:val="00540D48"/>
    <w:rsid w:val="0054391B"/>
    <w:rsid w:val="0055015D"/>
    <w:rsid w:val="005565BE"/>
    <w:rsid w:val="00557EDB"/>
    <w:rsid w:val="0056255C"/>
    <w:rsid w:val="005729A8"/>
    <w:rsid w:val="00573821"/>
    <w:rsid w:val="00574298"/>
    <w:rsid w:val="00576719"/>
    <w:rsid w:val="005769BD"/>
    <w:rsid w:val="0058324C"/>
    <w:rsid w:val="005855AA"/>
    <w:rsid w:val="00585F50"/>
    <w:rsid w:val="00590CD4"/>
    <w:rsid w:val="00591A10"/>
    <w:rsid w:val="00593B69"/>
    <w:rsid w:val="005A05C0"/>
    <w:rsid w:val="005A1575"/>
    <w:rsid w:val="005A2449"/>
    <w:rsid w:val="005A5C2E"/>
    <w:rsid w:val="005B0DB3"/>
    <w:rsid w:val="005B13F7"/>
    <w:rsid w:val="005B415A"/>
    <w:rsid w:val="005B4873"/>
    <w:rsid w:val="005B7529"/>
    <w:rsid w:val="005B7CBC"/>
    <w:rsid w:val="005C37B3"/>
    <w:rsid w:val="005C42D8"/>
    <w:rsid w:val="005C7053"/>
    <w:rsid w:val="005D1A6F"/>
    <w:rsid w:val="005D561E"/>
    <w:rsid w:val="005E1400"/>
    <w:rsid w:val="005F2BDF"/>
    <w:rsid w:val="0060019F"/>
    <w:rsid w:val="0060135F"/>
    <w:rsid w:val="006064F4"/>
    <w:rsid w:val="006074A9"/>
    <w:rsid w:val="00607530"/>
    <w:rsid w:val="00623D30"/>
    <w:rsid w:val="00625A92"/>
    <w:rsid w:val="00625C99"/>
    <w:rsid w:val="006323E5"/>
    <w:rsid w:val="00632565"/>
    <w:rsid w:val="0063664B"/>
    <w:rsid w:val="00643BD9"/>
    <w:rsid w:val="0064430F"/>
    <w:rsid w:val="00650C9A"/>
    <w:rsid w:val="00652F27"/>
    <w:rsid w:val="00653A1C"/>
    <w:rsid w:val="00660554"/>
    <w:rsid w:val="00660793"/>
    <w:rsid w:val="006719AA"/>
    <w:rsid w:val="00677D9E"/>
    <w:rsid w:val="00685762"/>
    <w:rsid w:val="00686EE6"/>
    <w:rsid w:val="006932DF"/>
    <w:rsid w:val="00695E8E"/>
    <w:rsid w:val="00697AA0"/>
    <w:rsid w:val="006A019E"/>
    <w:rsid w:val="006A2E0C"/>
    <w:rsid w:val="006A31EC"/>
    <w:rsid w:val="006B2D08"/>
    <w:rsid w:val="006B738F"/>
    <w:rsid w:val="006C16C9"/>
    <w:rsid w:val="006C1DFB"/>
    <w:rsid w:val="006D4315"/>
    <w:rsid w:val="006D5C63"/>
    <w:rsid w:val="006E2AB0"/>
    <w:rsid w:val="006E2D0D"/>
    <w:rsid w:val="006E3EF3"/>
    <w:rsid w:val="006E5B5E"/>
    <w:rsid w:val="006F0785"/>
    <w:rsid w:val="006F40EB"/>
    <w:rsid w:val="006F7257"/>
    <w:rsid w:val="0071590F"/>
    <w:rsid w:val="00715DF2"/>
    <w:rsid w:val="0071640E"/>
    <w:rsid w:val="007212F6"/>
    <w:rsid w:val="00723E53"/>
    <w:rsid w:val="007246EB"/>
    <w:rsid w:val="00727E5A"/>
    <w:rsid w:val="00730B31"/>
    <w:rsid w:val="007320EA"/>
    <w:rsid w:val="00732C18"/>
    <w:rsid w:val="0073613B"/>
    <w:rsid w:val="00740F57"/>
    <w:rsid w:val="0074220F"/>
    <w:rsid w:val="007435F7"/>
    <w:rsid w:val="00750503"/>
    <w:rsid w:val="00756176"/>
    <w:rsid w:val="00764D65"/>
    <w:rsid w:val="00770292"/>
    <w:rsid w:val="00773C7A"/>
    <w:rsid w:val="00781B77"/>
    <w:rsid w:val="00782C78"/>
    <w:rsid w:val="0079523F"/>
    <w:rsid w:val="007B265B"/>
    <w:rsid w:val="007B2AE4"/>
    <w:rsid w:val="007B7543"/>
    <w:rsid w:val="007C2FE6"/>
    <w:rsid w:val="007C7F91"/>
    <w:rsid w:val="007E1CAC"/>
    <w:rsid w:val="007E4601"/>
    <w:rsid w:val="007F2E7F"/>
    <w:rsid w:val="007F3FEE"/>
    <w:rsid w:val="007F5148"/>
    <w:rsid w:val="007F6CAC"/>
    <w:rsid w:val="007F6CFB"/>
    <w:rsid w:val="007F7901"/>
    <w:rsid w:val="00801BAF"/>
    <w:rsid w:val="0080438A"/>
    <w:rsid w:val="00805F0B"/>
    <w:rsid w:val="00810CF1"/>
    <w:rsid w:val="00811BCB"/>
    <w:rsid w:val="008122BB"/>
    <w:rsid w:val="00813221"/>
    <w:rsid w:val="0081555E"/>
    <w:rsid w:val="00816443"/>
    <w:rsid w:val="008177EE"/>
    <w:rsid w:val="008269E2"/>
    <w:rsid w:val="00830735"/>
    <w:rsid w:val="008312FD"/>
    <w:rsid w:val="008326A6"/>
    <w:rsid w:val="00832D88"/>
    <w:rsid w:val="00835057"/>
    <w:rsid w:val="00835427"/>
    <w:rsid w:val="008362E7"/>
    <w:rsid w:val="0084158B"/>
    <w:rsid w:val="0085457A"/>
    <w:rsid w:val="008556B5"/>
    <w:rsid w:val="00856680"/>
    <w:rsid w:val="008608BB"/>
    <w:rsid w:val="00863429"/>
    <w:rsid w:val="00863B4B"/>
    <w:rsid w:val="0086455B"/>
    <w:rsid w:val="00865788"/>
    <w:rsid w:val="00875139"/>
    <w:rsid w:val="008757DF"/>
    <w:rsid w:val="00875FFB"/>
    <w:rsid w:val="00887E3F"/>
    <w:rsid w:val="00892954"/>
    <w:rsid w:val="00897F7B"/>
    <w:rsid w:val="008A0EA8"/>
    <w:rsid w:val="008A61F7"/>
    <w:rsid w:val="008B4AA9"/>
    <w:rsid w:val="008B553A"/>
    <w:rsid w:val="008B6F2C"/>
    <w:rsid w:val="008C4C02"/>
    <w:rsid w:val="008C4F77"/>
    <w:rsid w:val="008C56FB"/>
    <w:rsid w:val="008C5EAD"/>
    <w:rsid w:val="008C7AB5"/>
    <w:rsid w:val="008D63C4"/>
    <w:rsid w:val="008D6636"/>
    <w:rsid w:val="008E2AD5"/>
    <w:rsid w:val="008E3896"/>
    <w:rsid w:val="008E7E59"/>
    <w:rsid w:val="008F2D6F"/>
    <w:rsid w:val="008F3624"/>
    <w:rsid w:val="00903750"/>
    <w:rsid w:val="00905626"/>
    <w:rsid w:val="00911052"/>
    <w:rsid w:val="009156C9"/>
    <w:rsid w:val="00915EE0"/>
    <w:rsid w:val="0091630B"/>
    <w:rsid w:val="009264CB"/>
    <w:rsid w:val="00930478"/>
    <w:rsid w:val="00930EF2"/>
    <w:rsid w:val="009315F3"/>
    <w:rsid w:val="0093651D"/>
    <w:rsid w:val="00937076"/>
    <w:rsid w:val="00942340"/>
    <w:rsid w:val="00942FA1"/>
    <w:rsid w:val="009438F9"/>
    <w:rsid w:val="009502E5"/>
    <w:rsid w:val="00951E3B"/>
    <w:rsid w:val="00964C27"/>
    <w:rsid w:val="00967152"/>
    <w:rsid w:val="0096733B"/>
    <w:rsid w:val="00972379"/>
    <w:rsid w:val="00976358"/>
    <w:rsid w:val="00976CE4"/>
    <w:rsid w:val="0097742E"/>
    <w:rsid w:val="00977E8D"/>
    <w:rsid w:val="0098031F"/>
    <w:rsid w:val="00993858"/>
    <w:rsid w:val="00993993"/>
    <w:rsid w:val="009950CD"/>
    <w:rsid w:val="0099638F"/>
    <w:rsid w:val="00996ED4"/>
    <w:rsid w:val="009A3ADE"/>
    <w:rsid w:val="009A6B7C"/>
    <w:rsid w:val="009A705C"/>
    <w:rsid w:val="009B7467"/>
    <w:rsid w:val="009C2439"/>
    <w:rsid w:val="009C3B82"/>
    <w:rsid w:val="009C3D0D"/>
    <w:rsid w:val="009D0066"/>
    <w:rsid w:val="009D2F2A"/>
    <w:rsid w:val="009D67CD"/>
    <w:rsid w:val="009E1CB7"/>
    <w:rsid w:val="009E5C91"/>
    <w:rsid w:val="009E75EF"/>
    <w:rsid w:val="009F559E"/>
    <w:rsid w:val="00A147C7"/>
    <w:rsid w:val="00A14CDC"/>
    <w:rsid w:val="00A16FD7"/>
    <w:rsid w:val="00A20032"/>
    <w:rsid w:val="00A235C9"/>
    <w:rsid w:val="00A24380"/>
    <w:rsid w:val="00A267A7"/>
    <w:rsid w:val="00A42274"/>
    <w:rsid w:val="00A424BC"/>
    <w:rsid w:val="00A42A90"/>
    <w:rsid w:val="00A431D9"/>
    <w:rsid w:val="00A464AB"/>
    <w:rsid w:val="00A56E05"/>
    <w:rsid w:val="00A56EE9"/>
    <w:rsid w:val="00A6268A"/>
    <w:rsid w:val="00A73CBE"/>
    <w:rsid w:val="00A83668"/>
    <w:rsid w:val="00A84784"/>
    <w:rsid w:val="00A877C5"/>
    <w:rsid w:val="00A9007A"/>
    <w:rsid w:val="00A90441"/>
    <w:rsid w:val="00A92AC2"/>
    <w:rsid w:val="00A948E4"/>
    <w:rsid w:val="00A97C60"/>
    <w:rsid w:val="00AA6344"/>
    <w:rsid w:val="00AA7246"/>
    <w:rsid w:val="00AB0A71"/>
    <w:rsid w:val="00AB1E32"/>
    <w:rsid w:val="00AB1F31"/>
    <w:rsid w:val="00AB2FC7"/>
    <w:rsid w:val="00AC2D30"/>
    <w:rsid w:val="00AC3BCA"/>
    <w:rsid w:val="00AC45FA"/>
    <w:rsid w:val="00AC5AED"/>
    <w:rsid w:val="00AD3156"/>
    <w:rsid w:val="00AE175E"/>
    <w:rsid w:val="00AE3442"/>
    <w:rsid w:val="00AE473C"/>
    <w:rsid w:val="00AE5BF6"/>
    <w:rsid w:val="00AE66D5"/>
    <w:rsid w:val="00AE6D0B"/>
    <w:rsid w:val="00AE7428"/>
    <w:rsid w:val="00AF0BEF"/>
    <w:rsid w:val="00AF1477"/>
    <w:rsid w:val="00B05831"/>
    <w:rsid w:val="00B10999"/>
    <w:rsid w:val="00B11ABD"/>
    <w:rsid w:val="00B12E14"/>
    <w:rsid w:val="00B21FC6"/>
    <w:rsid w:val="00B22D13"/>
    <w:rsid w:val="00B258CB"/>
    <w:rsid w:val="00B45CC1"/>
    <w:rsid w:val="00B514B8"/>
    <w:rsid w:val="00B51B5E"/>
    <w:rsid w:val="00B534C3"/>
    <w:rsid w:val="00B56694"/>
    <w:rsid w:val="00B62CD2"/>
    <w:rsid w:val="00B72387"/>
    <w:rsid w:val="00B75188"/>
    <w:rsid w:val="00B76458"/>
    <w:rsid w:val="00B802AB"/>
    <w:rsid w:val="00B81E8E"/>
    <w:rsid w:val="00B917BC"/>
    <w:rsid w:val="00B937D1"/>
    <w:rsid w:val="00B957F7"/>
    <w:rsid w:val="00BA521E"/>
    <w:rsid w:val="00BB4A33"/>
    <w:rsid w:val="00BB53D3"/>
    <w:rsid w:val="00BB5BE9"/>
    <w:rsid w:val="00BC6635"/>
    <w:rsid w:val="00BC6A1B"/>
    <w:rsid w:val="00BD1631"/>
    <w:rsid w:val="00BD4E34"/>
    <w:rsid w:val="00BF4D8D"/>
    <w:rsid w:val="00C00A61"/>
    <w:rsid w:val="00C04D8E"/>
    <w:rsid w:val="00C0782D"/>
    <w:rsid w:val="00C10A59"/>
    <w:rsid w:val="00C117CF"/>
    <w:rsid w:val="00C11F81"/>
    <w:rsid w:val="00C15D49"/>
    <w:rsid w:val="00C27892"/>
    <w:rsid w:val="00C31763"/>
    <w:rsid w:val="00C36503"/>
    <w:rsid w:val="00C4265A"/>
    <w:rsid w:val="00C433F5"/>
    <w:rsid w:val="00C45F68"/>
    <w:rsid w:val="00C530BD"/>
    <w:rsid w:val="00C60D42"/>
    <w:rsid w:val="00C616E8"/>
    <w:rsid w:val="00C666E8"/>
    <w:rsid w:val="00C757DC"/>
    <w:rsid w:val="00C81B9E"/>
    <w:rsid w:val="00C81CC3"/>
    <w:rsid w:val="00C842CE"/>
    <w:rsid w:val="00C90DFD"/>
    <w:rsid w:val="00C930D9"/>
    <w:rsid w:val="00C96A01"/>
    <w:rsid w:val="00CA1BC4"/>
    <w:rsid w:val="00CA478B"/>
    <w:rsid w:val="00CA66EB"/>
    <w:rsid w:val="00CB5019"/>
    <w:rsid w:val="00CB6BA4"/>
    <w:rsid w:val="00CC0C17"/>
    <w:rsid w:val="00CC1CE8"/>
    <w:rsid w:val="00CC2EA8"/>
    <w:rsid w:val="00CC2F3F"/>
    <w:rsid w:val="00CC3A91"/>
    <w:rsid w:val="00CC556A"/>
    <w:rsid w:val="00CC654F"/>
    <w:rsid w:val="00CD22B1"/>
    <w:rsid w:val="00CD2C38"/>
    <w:rsid w:val="00CD509F"/>
    <w:rsid w:val="00CE0548"/>
    <w:rsid w:val="00CE372E"/>
    <w:rsid w:val="00CF11FD"/>
    <w:rsid w:val="00CF3FD2"/>
    <w:rsid w:val="00D001B2"/>
    <w:rsid w:val="00D03385"/>
    <w:rsid w:val="00D15E90"/>
    <w:rsid w:val="00D15EFB"/>
    <w:rsid w:val="00D20036"/>
    <w:rsid w:val="00D20248"/>
    <w:rsid w:val="00D22C70"/>
    <w:rsid w:val="00D43F8B"/>
    <w:rsid w:val="00D55654"/>
    <w:rsid w:val="00D6054D"/>
    <w:rsid w:val="00D63663"/>
    <w:rsid w:val="00D664D3"/>
    <w:rsid w:val="00D66952"/>
    <w:rsid w:val="00D66D9A"/>
    <w:rsid w:val="00D727A9"/>
    <w:rsid w:val="00D74322"/>
    <w:rsid w:val="00D749EA"/>
    <w:rsid w:val="00D86319"/>
    <w:rsid w:val="00DA0A51"/>
    <w:rsid w:val="00DA22FE"/>
    <w:rsid w:val="00DB06CA"/>
    <w:rsid w:val="00DB2089"/>
    <w:rsid w:val="00DB2945"/>
    <w:rsid w:val="00DB3208"/>
    <w:rsid w:val="00DB54A9"/>
    <w:rsid w:val="00DC217D"/>
    <w:rsid w:val="00DC435E"/>
    <w:rsid w:val="00DC4F45"/>
    <w:rsid w:val="00DC7747"/>
    <w:rsid w:val="00DD00EE"/>
    <w:rsid w:val="00DD188F"/>
    <w:rsid w:val="00DD5530"/>
    <w:rsid w:val="00DE55A1"/>
    <w:rsid w:val="00DE5605"/>
    <w:rsid w:val="00DE663F"/>
    <w:rsid w:val="00DF5C06"/>
    <w:rsid w:val="00DF7DB4"/>
    <w:rsid w:val="00E00F51"/>
    <w:rsid w:val="00E06288"/>
    <w:rsid w:val="00E07DA9"/>
    <w:rsid w:val="00E21BFB"/>
    <w:rsid w:val="00E22200"/>
    <w:rsid w:val="00E3086C"/>
    <w:rsid w:val="00E3227B"/>
    <w:rsid w:val="00E3444D"/>
    <w:rsid w:val="00E37B3F"/>
    <w:rsid w:val="00E4182D"/>
    <w:rsid w:val="00E41E41"/>
    <w:rsid w:val="00E42979"/>
    <w:rsid w:val="00E44084"/>
    <w:rsid w:val="00E45145"/>
    <w:rsid w:val="00E547DE"/>
    <w:rsid w:val="00E54D72"/>
    <w:rsid w:val="00E62BBE"/>
    <w:rsid w:val="00E63C1C"/>
    <w:rsid w:val="00E7159D"/>
    <w:rsid w:val="00E77702"/>
    <w:rsid w:val="00E80587"/>
    <w:rsid w:val="00E82434"/>
    <w:rsid w:val="00E90211"/>
    <w:rsid w:val="00E92D8D"/>
    <w:rsid w:val="00EA05B9"/>
    <w:rsid w:val="00EA083B"/>
    <w:rsid w:val="00EA0B7A"/>
    <w:rsid w:val="00EA5591"/>
    <w:rsid w:val="00EB243C"/>
    <w:rsid w:val="00EB3086"/>
    <w:rsid w:val="00EC3B66"/>
    <w:rsid w:val="00EC4D66"/>
    <w:rsid w:val="00EE4A3D"/>
    <w:rsid w:val="00EE6EC5"/>
    <w:rsid w:val="00EE7A50"/>
    <w:rsid w:val="00EF0CB1"/>
    <w:rsid w:val="00EF2BBA"/>
    <w:rsid w:val="00EF5675"/>
    <w:rsid w:val="00F00D2B"/>
    <w:rsid w:val="00F00D66"/>
    <w:rsid w:val="00F017EB"/>
    <w:rsid w:val="00F02C76"/>
    <w:rsid w:val="00F06FB8"/>
    <w:rsid w:val="00F14F00"/>
    <w:rsid w:val="00F22337"/>
    <w:rsid w:val="00F228A4"/>
    <w:rsid w:val="00F25D23"/>
    <w:rsid w:val="00F2724D"/>
    <w:rsid w:val="00F27338"/>
    <w:rsid w:val="00F30AAB"/>
    <w:rsid w:val="00F33B32"/>
    <w:rsid w:val="00F349D0"/>
    <w:rsid w:val="00F44EB3"/>
    <w:rsid w:val="00F523A1"/>
    <w:rsid w:val="00F533BE"/>
    <w:rsid w:val="00F566DF"/>
    <w:rsid w:val="00F56ADF"/>
    <w:rsid w:val="00F601D2"/>
    <w:rsid w:val="00F61625"/>
    <w:rsid w:val="00F6422A"/>
    <w:rsid w:val="00F67C2C"/>
    <w:rsid w:val="00F7024F"/>
    <w:rsid w:val="00F80E92"/>
    <w:rsid w:val="00F82C80"/>
    <w:rsid w:val="00F82DD1"/>
    <w:rsid w:val="00F85052"/>
    <w:rsid w:val="00F92976"/>
    <w:rsid w:val="00F94851"/>
    <w:rsid w:val="00F9573C"/>
    <w:rsid w:val="00FA2BA0"/>
    <w:rsid w:val="00FA6C0F"/>
    <w:rsid w:val="00FB127A"/>
    <w:rsid w:val="00FC4763"/>
    <w:rsid w:val="00FD775A"/>
    <w:rsid w:val="00FE4CDA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96E22"/>
  <w15:chartTrackingRefBased/>
  <w15:docId w15:val="{B8DF2A95-3AA9-4FA0-92F8-1FDDDFD0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6E8E"/>
    <w:rPr>
      <w:rFonts w:eastAsia="宋体"/>
      <w:sz w:val="24"/>
      <w:szCs w:val="24"/>
      <w:lang w:eastAsia="zh-CN"/>
    </w:rPr>
  </w:style>
  <w:style w:type="paragraph" w:styleId="Heading1">
    <w:name w:val="heading 1"/>
    <w:aliases w:val="Heading,Heading U,Titre Partie,h1,H1,H11,Œ©o‚µ 1,?co??E 1,뙥,?c,?co?ƒÊ 1,?,Œ,Titre 1,título 1,DO NOT USE_h1,Œ©,Œ?©o‚µ 1,¨«,¨«©,..,...,Œ?©_o‚µ 1,?c_o??E 1,¨«©o‚µ 1,o‚µ 1,?co?ƒ  1,¨«?©_o‚µ 1,¡§«,¡§«©,¡§«©o‚µ 1,DO NOT USE_,Œ??©_o‚µ 1"/>
    <w:basedOn w:val="Normal"/>
    <w:next w:val="Normal"/>
    <w:link w:val="Heading1Char"/>
    <w:qFormat/>
    <w:rsid w:val="00221F51"/>
    <w:pPr>
      <w:keepNext/>
      <w:numPr>
        <w:numId w:val="1"/>
      </w:numPr>
      <w:tabs>
        <w:tab w:val="clear" w:pos="5382"/>
        <w:tab w:val="num" w:pos="432"/>
      </w:tabs>
      <w:spacing w:before="240" w:after="60"/>
      <w:ind w:left="432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H2,H21,Œ©o‚µ 2,h2,?co??E 2,뙥2,?c1,?co?ƒÊ 2,?2,Œ1,Œ2,Titre 2,Œ©2,DO NOT USE_h2,título 2,Œ©1,Œ©_o‚µ 2,2,Header 2,2nd level,mobil-heading2,UNDERRUBRIK 1-2,Sub-section,Heading 2 Char1,Heading 2 Char Char,Heading 2 Char1 Char Char,Œ?©o‚µ 2,¨«1"/>
    <w:basedOn w:val="Normal"/>
    <w:next w:val="Normal"/>
    <w:link w:val="Heading2Char"/>
    <w:qFormat/>
    <w:rsid w:val="00A42274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Heading3">
    <w:name w:val="heading 3"/>
    <w:aliases w:val="h3,H3,H31,Titre 3,Org Heading 1,mobil-heading3,Übers3,3,Heading 3 Char1 Char,Heading 3 Char Char Char,Title3,GS_3,0H,bullet,b,3 bullet,SECOND,Second,l3,kopregel 3,EIVIS Title 3,Titre C,Guide 3,heading 3,Sec II,h31,H32,h32,H33,bh"/>
    <w:basedOn w:val="Normal"/>
    <w:next w:val="Normal"/>
    <w:link w:val="Heading3Char"/>
    <w:qFormat/>
    <w:rsid w:val="00221F5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Heading4">
    <w:name w:val="heading 4"/>
    <w:basedOn w:val="Normal"/>
    <w:next w:val="Normal"/>
    <w:link w:val="Heading4Char"/>
    <w:qFormat/>
    <w:rsid w:val="00221F5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1712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712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71211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1712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712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,Heading U Char,Titre Partie Char,h1 Char,H1 Char,H11 Char,Œ©o‚µ 1 Char,?co??E 1 Char,뙥 Char,?c Char,?co?ƒÊ 1 Char,? Char,Œ Char,Titre 1 Char,título 1 Char,DO NOT USE_h1 Char,Œ© Char,Œ?©o‚µ 1 Char,¨« Char,¨«© Char,.. Char"/>
    <w:basedOn w:val="DefaultParagraphFont"/>
    <w:link w:val="Heading1"/>
    <w:rsid w:val="00DD188F"/>
    <w:rPr>
      <w:rFonts w:eastAsia="宋体" w:cs="Arial"/>
      <w:b/>
      <w:bCs/>
      <w:kern w:val="32"/>
      <w:sz w:val="28"/>
      <w:szCs w:val="32"/>
      <w:lang w:eastAsia="zh-CN"/>
    </w:rPr>
  </w:style>
  <w:style w:type="character" w:customStyle="1" w:styleId="Heading2Char">
    <w:name w:val="Heading 2 Char"/>
    <w:aliases w:val="H2 Char,H21 Char,Œ©o‚µ 2 Char,h2 Char,?co??E 2 Char,뙥2 Char,?c1 Char,?co?ƒÊ 2 Char,?2 Char,Œ1 Char,Œ2 Char,Titre 2 Char,Œ©2 Char,DO NOT USE_h2 Char,título 2 Char,Œ©1 Char,Œ©_o‚µ 2 Char,2 Char,Header 2 Char,2nd level Char,Œ?©o‚µ 2 Char"/>
    <w:link w:val="Heading2"/>
    <w:rsid w:val="00CC1CE8"/>
    <w:rPr>
      <w:rFonts w:eastAsia="宋体"/>
      <w:b/>
      <w:bCs/>
      <w:iCs/>
      <w:sz w:val="26"/>
      <w:szCs w:val="28"/>
      <w:lang w:val="x-none" w:eastAsia="zh-CN"/>
    </w:rPr>
  </w:style>
  <w:style w:type="character" w:customStyle="1" w:styleId="Heading3Char">
    <w:name w:val="Heading 3 Char"/>
    <w:aliases w:val="h3 Char,H3 Char,H31 Char,Titre 3 Char,Org Heading 1 Char,mobil-heading3 Char,Übers3 Char,3 Char,Heading 3 Char1 Char Char,Heading 3 Char Char Char Char,Title3 Char,GS_3 Char,0H Char,bullet Char,b Char,3 bullet Char,SECOND Char,Second Char"/>
    <w:link w:val="Heading3"/>
    <w:rsid w:val="00CC1CE8"/>
    <w:rPr>
      <w:rFonts w:eastAsia="宋体"/>
      <w:b/>
      <w:bCs/>
      <w:sz w:val="24"/>
      <w:szCs w:val="26"/>
      <w:lang w:val="x-none" w:eastAsia="zh-CN"/>
    </w:rPr>
  </w:style>
  <w:style w:type="character" w:customStyle="1" w:styleId="Heading4Char">
    <w:name w:val="Heading 4 Char"/>
    <w:basedOn w:val="DefaultParagraphFont"/>
    <w:link w:val="Heading4"/>
    <w:rsid w:val="00DD188F"/>
    <w:rPr>
      <w:rFonts w:eastAsia="宋体"/>
      <w:b/>
      <w:bCs/>
      <w:i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DD188F"/>
    <w:rPr>
      <w:rFonts w:eastAsia="宋体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DD188F"/>
    <w:rPr>
      <w:rFonts w:eastAsia="宋体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9"/>
    <w:rsid w:val="00DD188F"/>
    <w:rPr>
      <w:rFonts w:eastAsia="宋体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9"/>
    <w:rsid w:val="00DD188F"/>
    <w:rPr>
      <w:rFonts w:eastAsia="宋体"/>
      <w:i/>
      <w:i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uiPriority w:val="99"/>
    <w:rsid w:val="00DD188F"/>
    <w:rPr>
      <w:rFonts w:ascii="Arial" w:eastAsia="宋体" w:hAnsi="Arial" w:cs="Arial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a2"/>
    <w:basedOn w:val="Heading2"/>
    <w:next w:val="Normal"/>
    <w:uiPriority w:val="99"/>
    <w:rsid w:val="00AA7246"/>
    <w:pPr>
      <w:numPr>
        <w:numId w:val="2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Heading3"/>
    <w:next w:val="Normal"/>
    <w:uiPriority w:val="99"/>
    <w:rsid w:val="00AA7246"/>
    <w:pPr>
      <w:numPr>
        <w:numId w:val="2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Heading4"/>
    <w:next w:val="Normal"/>
    <w:uiPriority w:val="99"/>
    <w:rsid w:val="00AA7246"/>
    <w:pPr>
      <w:numPr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Heading5"/>
    <w:next w:val="Normal"/>
    <w:uiPriority w:val="99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Heading6"/>
    <w:next w:val="Normal"/>
    <w:uiPriority w:val="99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Normal"/>
    <w:next w:val="Normal"/>
    <w:qFormat/>
    <w:rsid w:val="00AA7246"/>
    <w:pPr>
      <w:keepNext/>
      <w:pageBreakBefore/>
      <w:numPr>
        <w:numId w:val="2"/>
      </w:numPr>
      <w:spacing w:after="760" w:line="310" w:lineRule="exact"/>
      <w:jc w:val="center"/>
      <w:outlineLvl w:val="0"/>
    </w:pPr>
    <w:rPr>
      <w:rFonts w:ascii="Arial" w:eastAsia="MS Mincho" w:hAnsi="Arial" w:cs="Arial"/>
      <w:b/>
      <w:bCs/>
      <w:sz w:val="28"/>
      <w:szCs w:val="28"/>
      <w:lang w:eastAsia="ja-JP"/>
    </w:rPr>
  </w:style>
  <w:style w:type="paragraph" w:customStyle="1" w:styleId="StyleANNEXKernat18pt">
    <w:name w:val="Style ANNEX + Kern at 18 pt"/>
    <w:basedOn w:val="ANNEX"/>
    <w:uiPriority w:val="99"/>
    <w:rsid w:val="00AA7246"/>
    <w:pPr>
      <w:spacing w:after="240"/>
      <w:jc w:val="left"/>
    </w:pPr>
    <w:rPr>
      <w:kern w:val="36"/>
    </w:rPr>
  </w:style>
  <w:style w:type="paragraph" w:styleId="TOC1">
    <w:name w:val="toc 1"/>
    <w:basedOn w:val="Normal"/>
    <w:next w:val="Normal"/>
    <w:autoRedefine/>
    <w:uiPriority w:val="39"/>
    <w:rsid w:val="00903750"/>
  </w:style>
  <w:style w:type="paragraph" w:styleId="TOC2">
    <w:name w:val="toc 2"/>
    <w:basedOn w:val="Normal"/>
    <w:next w:val="Normal"/>
    <w:autoRedefine/>
    <w:uiPriority w:val="39"/>
    <w:rsid w:val="00903750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903750"/>
    <w:pPr>
      <w:ind w:left="480"/>
    </w:pPr>
  </w:style>
  <w:style w:type="character" w:styleId="Hyperlink">
    <w:name w:val="Hyperlink"/>
    <w:uiPriority w:val="99"/>
    <w:rsid w:val="00915EE0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semiHidden/>
    <w:rsid w:val="002B2FD2"/>
    <w:pPr>
      <w:ind w:left="720"/>
    </w:pPr>
  </w:style>
  <w:style w:type="paragraph" w:customStyle="1" w:styleId="TableContents">
    <w:name w:val="Table Contents"/>
    <w:basedOn w:val="Normal"/>
    <w:uiPriority w:val="99"/>
    <w:rsid w:val="00DB3208"/>
    <w:pPr>
      <w:widowControl w:val="0"/>
      <w:suppressLineNumbers/>
      <w:suppressAutoHyphen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uiPriority w:val="99"/>
    <w:rsid w:val="00DB3208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rsid w:val="00CC1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CC1CE8"/>
    <w:rPr>
      <w:rFonts w:ascii="Lucida Grande" w:eastAsia="宋体" w:hAnsi="Lucida Grande"/>
      <w:sz w:val="18"/>
      <w:szCs w:val="18"/>
      <w:lang w:eastAsia="zh-CN"/>
    </w:rPr>
  </w:style>
  <w:style w:type="paragraph" w:styleId="DocumentMap">
    <w:name w:val="Document Map"/>
    <w:basedOn w:val="Normal"/>
    <w:link w:val="DocumentMapChar"/>
    <w:uiPriority w:val="99"/>
    <w:rsid w:val="00CC1CE8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rsid w:val="00CC1CE8"/>
    <w:rPr>
      <w:rFonts w:ascii="Lucida Grande" w:eastAsia="宋体" w:hAnsi="Lucida Grande"/>
      <w:sz w:val="24"/>
      <w:szCs w:val="24"/>
      <w:lang w:eastAsia="zh-CN"/>
    </w:rPr>
  </w:style>
  <w:style w:type="paragraph" w:customStyle="1" w:styleId="TOCHeading1">
    <w:name w:val="TOC Heading1"/>
    <w:basedOn w:val="Heading1"/>
    <w:next w:val="Normal"/>
    <w:uiPriority w:val="39"/>
    <w:qFormat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character" w:styleId="CommentReference">
    <w:name w:val="annotation reference"/>
    <w:rsid w:val="00CC1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C1CE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C1CE8"/>
    <w:rPr>
      <w:rFonts w:eastAsia="宋体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C1CE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CC1CE8"/>
    <w:rPr>
      <w:rFonts w:eastAsia="宋体"/>
      <w:b/>
      <w:bCs/>
      <w:lang w:eastAsia="zh-CN"/>
    </w:rPr>
  </w:style>
  <w:style w:type="paragraph" w:customStyle="1" w:styleId="western">
    <w:name w:val="western"/>
    <w:basedOn w:val="Normal"/>
    <w:uiPriority w:val="99"/>
    <w:rsid w:val="00CC1CE8"/>
    <w:rPr>
      <w:rFonts w:eastAsia="Times New Roman"/>
      <w:lang w:val="it-IT" w:eastAsia="it-IT"/>
    </w:rPr>
  </w:style>
  <w:style w:type="paragraph" w:styleId="NormalWeb">
    <w:name w:val="Normal (Web)"/>
    <w:basedOn w:val="Normal"/>
    <w:uiPriority w:val="99"/>
    <w:unhideWhenUsed/>
    <w:rsid w:val="001C2B74"/>
    <w:pPr>
      <w:spacing w:before="100" w:beforeAutospacing="1" w:after="100" w:afterAutospacing="1"/>
    </w:pPr>
    <w:rPr>
      <w:rFonts w:eastAsia="Times New Roman"/>
      <w:lang w:eastAsia="zh-TW"/>
    </w:rPr>
  </w:style>
  <w:style w:type="paragraph" w:styleId="TOCHeading">
    <w:name w:val="TOC Heading"/>
    <w:basedOn w:val="Heading1"/>
    <w:next w:val="Normal"/>
    <w:uiPriority w:val="39"/>
    <w:unhideWhenUsed/>
    <w:qFormat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4158B"/>
    <w:pPr>
      <w:autoSpaceDN w:val="0"/>
      <w:ind w:left="567"/>
      <w:contextualSpacing/>
      <w:textAlignment w:val="baseline"/>
    </w:pPr>
    <w:rPr>
      <w:rFonts w:eastAsia="Calibri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DD188F"/>
    <w:rPr>
      <w:rFonts w:eastAsia="Calibri"/>
      <w:sz w:val="24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788"/>
    <w:pPr>
      <w:numPr>
        <w:ilvl w:val="1"/>
      </w:numPr>
      <w:autoSpaceDN w:val="0"/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SubtitleChar">
    <w:name w:val="Subtitle Char"/>
    <w:link w:val="Subtitle"/>
    <w:uiPriority w:val="11"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box">
    <w:name w:val="box"/>
    <w:basedOn w:val="Normal"/>
    <w:uiPriority w:val="99"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paragraph" w:customStyle="1" w:styleId="TableHeader">
    <w:name w:val="Table Header"/>
    <w:basedOn w:val="Normal"/>
    <w:uiPriority w:val="99"/>
    <w:rsid w:val="00C365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</w:rPr>
  </w:style>
  <w:style w:type="paragraph" w:customStyle="1" w:styleId="StandardName">
    <w:name w:val="Standard Name"/>
    <w:basedOn w:val="Normal"/>
    <w:uiPriority w:val="99"/>
    <w:rsid w:val="00C365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  <w:i/>
      <w:iCs/>
      <w:lang w:val="it-IT"/>
    </w:rPr>
  </w:style>
  <w:style w:type="paragraph" w:styleId="Footer">
    <w:name w:val="footer"/>
    <w:basedOn w:val="Normal"/>
    <w:link w:val="FooterChar"/>
    <w:uiPriority w:val="99"/>
    <w:rsid w:val="00977E8D"/>
    <w:pPr>
      <w:spacing w:line="-220" w:lineRule="auto"/>
      <w:jc w:val="both"/>
    </w:pPr>
    <w:rPr>
      <w:rFonts w:ascii="Arial" w:eastAsia="Batang" w:hAnsi="Arial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7E8D"/>
    <w:rPr>
      <w:rFonts w:ascii="Arial" w:eastAsia="Batang" w:hAnsi="Arial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E3820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E3820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188F"/>
    <w:rPr>
      <w:rFonts w:eastAsia="宋体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DD188F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D188F"/>
    <w:rPr>
      <w:rFonts w:eastAsia="宋体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D188F"/>
    <w:pPr>
      <w:tabs>
        <w:tab w:val="center" w:pos="4703"/>
        <w:tab w:val="right" w:pos="9406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4B1214"/>
    <w:rPr>
      <w:color w:val="605E5C"/>
      <w:shd w:val="clear" w:color="auto" w:fill="E1DFDD"/>
    </w:rPr>
  </w:style>
  <w:style w:type="character" w:customStyle="1" w:styleId="break-words">
    <w:name w:val="break-words"/>
    <w:basedOn w:val="DefaultParagraphFont"/>
    <w:rsid w:val="00D86319"/>
  </w:style>
  <w:style w:type="paragraph" w:customStyle="1" w:styleId="SUBANNEX">
    <w:name w:val="SUBANNEX"/>
    <w:basedOn w:val="Heading2"/>
    <w:qFormat/>
    <w:rsid w:val="003526BA"/>
    <w:pPr>
      <w:numPr>
        <w:ilvl w:val="0"/>
        <w:numId w:val="0"/>
      </w:numPr>
      <w:ind w:left="578" w:hanging="578"/>
    </w:pPr>
  </w:style>
  <w:style w:type="paragraph" w:customStyle="1" w:styleId="SUBSUBANNEX">
    <w:name w:val="SUBSUBANNEX"/>
    <w:basedOn w:val="Heading3"/>
    <w:qFormat/>
    <w:rsid w:val="003526BA"/>
    <w:pPr>
      <w:numPr>
        <w:ilvl w:val="0"/>
        <w:numId w:val="0"/>
      </w:numPr>
      <w:ind w:left="720" w:hanging="720"/>
    </w:pPr>
  </w:style>
  <w:style w:type="paragraph" w:styleId="Caption">
    <w:name w:val="caption"/>
    <w:basedOn w:val="Normal"/>
    <w:next w:val="Normal"/>
    <w:unhideWhenUsed/>
    <w:rsid w:val="003526BA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rsid w:val="00F14F00"/>
    <w:rPr>
      <w:color w:val="954F72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264AB4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264AB4"/>
    <w:rPr>
      <w:rFonts w:eastAsia="宋体"/>
      <w:sz w:val="24"/>
      <w:szCs w:val="24"/>
      <w:lang w:eastAsia="zh-CN"/>
    </w:rPr>
  </w:style>
  <w:style w:type="character" w:styleId="Emphasis">
    <w:name w:val="Emphasis"/>
    <w:basedOn w:val="DefaultParagraphFont"/>
    <w:qFormat/>
    <w:rsid w:val="00816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5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8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56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7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7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2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40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5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4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3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0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0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9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2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94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8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51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76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3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1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4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1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75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26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4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2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ai.community/standards/mpai-mas/v1-0/call-for-technologies/" TargetMode="External"/><Relationship Id="rId13" Type="http://schemas.openxmlformats.org/officeDocument/2006/relationships/hyperlink" Target="https://mpai.community/standard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mailto:secretariat@mpai.community" TargetMode="External"/><Relationship Id="rId17" Type="http://schemas.openxmlformats.org/officeDocument/2006/relationships/hyperlink" Target="https://mpai.community/standards/mpai-mas/framework-licen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pai.community/standards/mpai-mas/call-for-technologies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pai.community/standards/mpai-pgm-aua/v1-0/framework-licen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pai.community/about/the-mpai-patent-policy/" TargetMode="External"/><Relationship Id="rId10" Type="http://schemas.openxmlformats.org/officeDocument/2006/relationships/hyperlink" Target="https://mpai.community/about/statut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pai.community/standards/mpai-mas/v1-0/call-for-technologies/" TargetMode="External"/><Relationship Id="rId14" Type="http://schemas.openxmlformats.org/officeDocument/2006/relationships/hyperlink" Target="https://mpai.community/standards/work-pla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rdo\Documents\Custom%20Office%20Templates\MPA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3DA44-CBB9-4F6C-B662-787B779C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MPAI.dotx</Template>
  <TotalTime>52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CEDEO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Leonardo Chiariglione</cp:lastModifiedBy>
  <cp:revision>29</cp:revision>
  <cp:lastPrinted>2025-10-30T13:26:00Z</cp:lastPrinted>
  <dcterms:created xsi:type="dcterms:W3CDTF">2026-03-09T17:06:00Z</dcterms:created>
  <dcterms:modified xsi:type="dcterms:W3CDTF">2026-03-16T16:36:00Z</dcterms:modified>
</cp:coreProperties>
</file>