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60pt;visibility:visible;mso-wrap-distance-right:0" o:ole="">
                  <v:imagedata r:id="rId8" o:title=""/>
                </v:shape>
                <o:OLEObject Type="Embed" ProgID="PBrush" ShapeID="_x0000_i1025" DrawAspect="Content" ObjectID="_1840207401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7B8F3680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0630B0">
              <w:rPr>
                <w:b/>
                <w:bCs/>
              </w:rPr>
              <w:t>9</w:t>
            </w:r>
            <w:r w:rsidR="00F83295">
              <w:rPr>
                <w:b/>
                <w:bCs/>
              </w:rPr>
              <w:t>73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7378AD0D" w:rsidR="00105454" w:rsidRPr="00CF3837" w:rsidRDefault="00F83295">
            <w:pPr>
              <w:jc w:val="right"/>
            </w:pPr>
            <w:r>
              <w:t>2026/05/13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465D774E" w:rsidR="00105454" w:rsidRPr="00CF3837" w:rsidRDefault="001D7AF7">
            <w:r w:rsidRPr="001D7AF7">
              <w:t>6</w:t>
            </w:r>
            <w:r w:rsidR="000630B0">
              <w:t>7</w:t>
            </w:r>
            <w:r w:rsidR="00086220" w:rsidRPr="00086220">
              <w:rPr>
                <w:vertAlign w:val="superscript"/>
              </w:rPr>
              <w:t>th</w:t>
            </w:r>
            <w:r w:rsidR="00086220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F83295">
              <w:t>8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218337D7" w:rsidR="00105454" w:rsidRPr="00CF3837" w:rsidRDefault="00105454">
            <w:r w:rsidRPr="00CF3837">
              <w:t>MPAI-</w:t>
            </w:r>
            <w:r w:rsidR="000370FE">
              <w:t>6</w:t>
            </w:r>
            <w:r w:rsidR="00F83295">
              <w:t>8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2C490E7A" w14:textId="77777777" w:rsidR="004464F6" w:rsidRDefault="00484974" w:rsidP="00842D6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A956E8">
        <w:rPr>
          <w:b/>
          <w:bCs/>
          <w:sz w:val="28"/>
          <w:szCs w:val="28"/>
        </w:rPr>
        <w:t xml:space="preserve">publishes </w:t>
      </w:r>
      <w:r w:rsidR="001C2C19">
        <w:rPr>
          <w:b/>
          <w:bCs/>
          <w:sz w:val="28"/>
          <w:szCs w:val="28"/>
        </w:rPr>
        <w:t>“</w:t>
      </w:r>
      <w:r w:rsidR="008240D6">
        <w:rPr>
          <w:b/>
          <w:bCs/>
          <w:sz w:val="28"/>
          <w:szCs w:val="28"/>
        </w:rPr>
        <w:t>AI for Health</w:t>
      </w:r>
      <w:r w:rsidR="00B60F79">
        <w:rPr>
          <w:b/>
          <w:bCs/>
          <w:sz w:val="28"/>
          <w:szCs w:val="28"/>
        </w:rPr>
        <w:t xml:space="preserve"> – Health Secure Platform</w:t>
      </w:r>
      <w:r w:rsidR="0070445B">
        <w:rPr>
          <w:b/>
          <w:bCs/>
          <w:sz w:val="28"/>
          <w:szCs w:val="28"/>
        </w:rPr>
        <w:t xml:space="preserve">” and </w:t>
      </w:r>
    </w:p>
    <w:p w14:paraId="4FB10C93" w14:textId="79EDA111" w:rsidR="000B3AE1" w:rsidRDefault="0070445B" w:rsidP="00842D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“Neural Network Watermarking</w:t>
      </w:r>
      <w:r w:rsidR="00B60F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Technologies</w:t>
      </w:r>
      <w:r w:rsidR="001C2C19">
        <w:rPr>
          <w:b/>
          <w:bCs/>
          <w:sz w:val="28"/>
          <w:szCs w:val="28"/>
        </w:rPr>
        <w:t xml:space="preserve">” </w:t>
      </w:r>
    </w:p>
    <w:p w14:paraId="22447CEE" w14:textId="09C46C8D" w:rsidR="00105454" w:rsidRPr="005839F1" w:rsidRDefault="00105454" w:rsidP="003B4695">
      <w:pPr>
        <w:jc w:val="center"/>
        <w:rPr>
          <w:b/>
          <w:bCs/>
          <w:sz w:val="28"/>
          <w:szCs w:val="28"/>
        </w:rPr>
      </w:pPr>
    </w:p>
    <w:p w14:paraId="3E7D1F4D" w14:textId="24813CDE" w:rsidR="001965E5" w:rsidRDefault="00105454" w:rsidP="00BC5040">
      <w:pPr>
        <w:jc w:val="both"/>
      </w:pPr>
      <w:r w:rsidRPr="00CF3837">
        <w:t xml:space="preserve">Geneva, Switzerland – </w:t>
      </w:r>
      <w:r w:rsidR="00042929">
        <w:t>1</w:t>
      </w:r>
      <w:r w:rsidR="009A48EF">
        <w:t>5</w:t>
      </w:r>
      <w:r w:rsidR="00042929" w:rsidRPr="00042929">
        <w:rPr>
          <w:vertAlign w:val="superscript"/>
        </w:rPr>
        <w:t>th</w:t>
      </w:r>
      <w:r w:rsidR="00042929">
        <w:t xml:space="preserve"> </w:t>
      </w:r>
      <w:r w:rsidR="0094433E">
        <w:t>April</w:t>
      </w:r>
      <w:r w:rsidR="00D67E05">
        <w:t xml:space="preserve"> </w:t>
      </w:r>
      <w:r w:rsidRPr="00CF3837">
        <w:t>202</w:t>
      </w:r>
      <w:r w:rsidR="00D35433">
        <w:t>6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9C33C1">
        <w:t>8</w:t>
      </w:r>
      <w:r w:rsidR="00D35433" w:rsidRPr="00D35433">
        <w:rPr>
          <w:vertAlign w:val="superscript"/>
        </w:rPr>
        <w:t>th</w:t>
      </w:r>
      <w:r w:rsidR="00D35433">
        <w:t xml:space="preserve"> </w:t>
      </w:r>
      <w:r w:rsidR="006141D0" w:rsidRPr="00CF3837">
        <w:t>General Assembly (MPAI-</w:t>
      </w:r>
      <w:r w:rsidR="004B3B01">
        <w:t>6</w:t>
      </w:r>
      <w:r w:rsidR="009C33C1">
        <w:t>8</w:t>
      </w:r>
      <w:r w:rsidR="006141D0" w:rsidRPr="00CF3837">
        <w:t xml:space="preserve">) </w:t>
      </w:r>
      <w:r w:rsidR="006141D0">
        <w:t>publi</w:t>
      </w:r>
      <w:r w:rsidR="000B4054">
        <w:t>shing</w:t>
      </w:r>
      <w:r w:rsidR="00BB07BC">
        <w:t xml:space="preserve"> </w:t>
      </w:r>
      <w:hyperlink r:id="rId10" w:history="1">
        <w:r w:rsidR="00BB07BC" w:rsidRPr="002B7482">
          <w:rPr>
            <w:rStyle w:val="Hyperlink"/>
          </w:rPr>
          <w:t>AI for Health (MPAI-AIH)</w:t>
        </w:r>
        <w:r w:rsidR="008F193D" w:rsidRPr="002B7482">
          <w:rPr>
            <w:rStyle w:val="Hyperlink"/>
          </w:rPr>
          <w:t xml:space="preserve"> – Health Secure Platform (AIH-HSP)</w:t>
        </w:r>
      </w:hyperlink>
      <w:r w:rsidR="00BB07BC" w:rsidRPr="00BB07BC">
        <w:t xml:space="preserve"> and </w:t>
      </w:r>
      <w:hyperlink r:id="rId11" w:history="1">
        <w:r w:rsidR="00BB07BC" w:rsidRPr="00914A86">
          <w:rPr>
            <w:rStyle w:val="Hyperlink"/>
          </w:rPr>
          <w:t>Neural Network Watermarking</w:t>
        </w:r>
        <w:r w:rsidR="008F193D" w:rsidRPr="00914A86">
          <w:rPr>
            <w:rStyle w:val="Hyperlink"/>
          </w:rPr>
          <w:t xml:space="preserve"> (MPAI-NNW) –</w:t>
        </w:r>
        <w:r w:rsidR="00BB07BC" w:rsidRPr="00914A86">
          <w:rPr>
            <w:rStyle w:val="Hyperlink"/>
          </w:rPr>
          <w:t xml:space="preserve"> Technologies</w:t>
        </w:r>
        <w:r w:rsidR="008F193D" w:rsidRPr="00914A86">
          <w:rPr>
            <w:rStyle w:val="Hyperlink"/>
          </w:rPr>
          <w:t xml:space="preserve"> (TEC)</w:t>
        </w:r>
      </w:hyperlink>
      <w:r w:rsidR="00EE2790">
        <w:t xml:space="preserve"> as MPAI Standards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1D9FAB1D" w14:textId="3FA06424" w:rsidR="00A36E06" w:rsidRDefault="003106C4" w:rsidP="003D0F1B">
      <w:pPr>
        <w:jc w:val="both"/>
      </w:pPr>
      <w:r>
        <w:t xml:space="preserve">AIH-HSP </w:t>
      </w:r>
      <w:r w:rsidR="005A59F9">
        <w:t>enabl</w:t>
      </w:r>
      <w:r w:rsidR="00D822CE">
        <w:t>e</w:t>
      </w:r>
      <w:r w:rsidR="00197F0A">
        <w:t>s</w:t>
      </w:r>
      <w:r w:rsidR="005A59F9">
        <w:t xml:space="preserve"> End Users to </w:t>
      </w:r>
      <w:r w:rsidR="000B31FC">
        <w:t>use their Front Ends to capture</w:t>
      </w:r>
      <w:r w:rsidR="00B503B3">
        <w:t>, process, license</w:t>
      </w:r>
      <w:r w:rsidR="001951B1">
        <w:t>,</w:t>
      </w:r>
      <w:r w:rsidR="00B503B3">
        <w:t xml:space="preserve"> and upload </w:t>
      </w:r>
      <w:r w:rsidR="0048782F">
        <w:t>health data</w:t>
      </w:r>
      <w:r w:rsidR="009116B2">
        <w:t xml:space="preserve"> to</w:t>
      </w:r>
      <w:r w:rsidR="00B503B3">
        <w:t xml:space="preserve"> </w:t>
      </w:r>
      <w:r w:rsidR="00D822CE">
        <w:t>the system Back End</w:t>
      </w:r>
      <w:r w:rsidR="00B62306">
        <w:t xml:space="preserve"> </w:t>
      </w:r>
      <w:r w:rsidR="009116B2">
        <w:t xml:space="preserve">where </w:t>
      </w:r>
      <w:r w:rsidR="00031464">
        <w:t xml:space="preserve">user-generated </w:t>
      </w:r>
      <w:r w:rsidR="009116B2">
        <w:t xml:space="preserve">licences are </w:t>
      </w:r>
      <w:r w:rsidR="0040606A">
        <w:t>convert</w:t>
      </w:r>
      <w:r w:rsidR="009116B2">
        <w:t>ed</w:t>
      </w:r>
      <w:r w:rsidR="0040606A">
        <w:t xml:space="preserve"> </w:t>
      </w:r>
      <w:r w:rsidR="001B5D5F">
        <w:t xml:space="preserve">into </w:t>
      </w:r>
      <w:r w:rsidR="005E5C85">
        <w:t>smart</w:t>
      </w:r>
      <w:r w:rsidR="0040606A">
        <w:t xml:space="preserve"> </w:t>
      </w:r>
      <w:r w:rsidR="005E5C85">
        <w:t xml:space="preserve">contracts, </w:t>
      </w:r>
      <w:r w:rsidR="00334E13">
        <w:t xml:space="preserve">and their health data are </w:t>
      </w:r>
      <w:r w:rsidR="00B62306">
        <w:t>process</w:t>
      </w:r>
      <w:r w:rsidR="00334E13">
        <w:t>ed</w:t>
      </w:r>
      <w:r w:rsidR="00B62306">
        <w:t xml:space="preserve"> per the </w:t>
      </w:r>
      <w:r w:rsidR="00D17BC4">
        <w:t>smart contract</w:t>
      </w:r>
      <w:r w:rsidR="00334E13">
        <w:t>s</w:t>
      </w:r>
      <w:r w:rsidR="00FF11D6">
        <w:t>. From time to time</w:t>
      </w:r>
      <w:r w:rsidR="00FF75CE">
        <w:t xml:space="preserve"> </w:t>
      </w:r>
      <w:r w:rsidR="00FF11D6">
        <w:t xml:space="preserve">the </w:t>
      </w:r>
      <w:r w:rsidR="0051396F">
        <w:t>neural networks in the Front Ends are</w:t>
      </w:r>
      <w:r w:rsidR="00FF75CE">
        <w:t xml:space="preserve"> collect</w:t>
      </w:r>
      <w:r w:rsidR="0051396F">
        <w:t>ed</w:t>
      </w:r>
      <w:r w:rsidR="004457BB">
        <w:t>,</w:t>
      </w:r>
      <w:r w:rsidR="00983E21">
        <w:t xml:space="preserve"> update</w:t>
      </w:r>
      <w:r w:rsidR="004457BB">
        <w:t>d</w:t>
      </w:r>
      <w:r w:rsidR="00983E21">
        <w:t xml:space="preserve"> using </w:t>
      </w:r>
      <w:r w:rsidR="005077CF">
        <w:t xml:space="preserve">Federated Larning </w:t>
      </w:r>
      <w:r w:rsidR="0040606A">
        <w:t>Technologies</w:t>
      </w:r>
      <w:r w:rsidR="004457BB">
        <w:t>, and redistributed to End Users.</w:t>
      </w:r>
      <w:r w:rsidR="002B7D2B">
        <w:tab/>
      </w:r>
      <w:r w:rsidR="00D17BC4">
        <w:t>.</w:t>
      </w:r>
    </w:p>
    <w:p w14:paraId="29BECD26" w14:textId="77777777" w:rsidR="0093483B" w:rsidRDefault="0093483B" w:rsidP="003D0F1B">
      <w:pPr>
        <w:jc w:val="both"/>
      </w:pPr>
    </w:p>
    <w:p w14:paraId="48BA5EF7" w14:textId="73EDA5C3" w:rsidR="0093483B" w:rsidRDefault="0093483B" w:rsidP="003D0F1B">
      <w:pPr>
        <w:jc w:val="both"/>
      </w:pPr>
      <w:r>
        <w:t xml:space="preserve">NNW-TEC </w:t>
      </w:r>
      <w:r w:rsidR="0075016E">
        <w:t xml:space="preserve">utilises </w:t>
      </w:r>
      <w:r w:rsidR="00187F0B">
        <w:t xml:space="preserve">the previously approved </w:t>
      </w:r>
      <w:r w:rsidR="00307E39">
        <w:t>Neural Network Watermarking – T</w:t>
      </w:r>
      <w:r w:rsidR="00B17C02">
        <w:t>echnologies</w:t>
      </w:r>
      <w:r w:rsidR="00307E39">
        <w:t xml:space="preserve"> </w:t>
      </w:r>
      <w:r w:rsidR="00EA0174">
        <w:t xml:space="preserve">(NNW-NNT) standard </w:t>
      </w:r>
      <w:r w:rsidR="00626681">
        <w:t xml:space="preserve">to </w:t>
      </w:r>
      <w:r w:rsidR="00DE3595">
        <w:t>assess</w:t>
      </w:r>
      <w:r w:rsidR="00F26EDB">
        <w:t xml:space="preserve"> different watermarking technologies</w:t>
      </w:r>
      <w:r w:rsidR="00B10A04">
        <w:t xml:space="preserve"> on a </w:t>
      </w:r>
      <w:r w:rsidR="006E4512">
        <w:t>shared testbed</w:t>
      </w:r>
      <w:r w:rsidR="00B818CE">
        <w:t xml:space="preserve">. </w:t>
      </w:r>
    </w:p>
    <w:p w14:paraId="7A9B03B0" w14:textId="77777777" w:rsidR="00855196" w:rsidRDefault="00855196" w:rsidP="003D0F1B">
      <w:pPr>
        <w:jc w:val="both"/>
      </w:pPr>
    </w:p>
    <w:p w14:paraId="3118BE76" w14:textId="44176E56" w:rsidR="00A36E06" w:rsidRPr="00DD69BD" w:rsidRDefault="00B44694" w:rsidP="003D0F1B">
      <w:pPr>
        <w:jc w:val="both"/>
        <w:rPr>
          <w:lang w:eastAsia="en-GB"/>
        </w:rPr>
      </w:pPr>
      <w:r>
        <w:t xml:space="preserve">MPAI-68 has also </w:t>
      </w:r>
      <w:r w:rsidR="00844987">
        <w:t xml:space="preserve">approved </w:t>
      </w:r>
      <w:r w:rsidR="00587089">
        <w:t xml:space="preserve">Version V1.1 of </w:t>
      </w:r>
      <w:hyperlink r:id="rId12" w:history="1">
        <w:r w:rsidR="00242E7C" w:rsidRPr="00192FCB">
          <w:rPr>
            <w:rStyle w:val="Hyperlink"/>
          </w:rPr>
          <w:t>Connected Autonomous Vehicle (MPAI-CAV) – Technologies (CAV-TEC)</w:t>
        </w:r>
      </w:hyperlink>
      <w:r w:rsidR="0083271C">
        <w:t xml:space="preserve"> </w:t>
      </w:r>
      <w:r w:rsidR="00DB2BE5">
        <w:t xml:space="preserve">as a draft standard </w:t>
      </w:r>
      <w:r w:rsidR="00844987">
        <w:t>published</w:t>
      </w:r>
      <w:r w:rsidR="00E5654E">
        <w:t xml:space="preserve"> with a request for Community Comments until 202</w:t>
      </w:r>
      <w:r w:rsidR="00C3342C">
        <w:t>6</w:t>
      </w:r>
      <w:r w:rsidR="00E5654E">
        <w:t>/07</w:t>
      </w:r>
      <w:r w:rsidR="00CE6BB9">
        <w:t>/08.</w:t>
      </w:r>
      <w:r w:rsidR="00FD2D83">
        <w:t xml:space="preserve"> The focus is on </w:t>
      </w:r>
      <w:r w:rsidR="004B70F2">
        <w:t xml:space="preserve">ensuring </w:t>
      </w:r>
      <w:r w:rsidR="00FD2D83">
        <w:t xml:space="preserve">security </w:t>
      </w:r>
      <w:r w:rsidR="004B70F2">
        <w:t xml:space="preserve">of the </w:t>
      </w:r>
      <w:r w:rsidR="00781D3D">
        <w:t>processing subsystem of the Connected Autonomous Vehicle.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10474ED2" w:rsidR="00105454" w:rsidRPr="00B4384F" w:rsidRDefault="00105454">
      <w:pPr>
        <w:pStyle w:val="ListParagraph"/>
        <w:numPr>
          <w:ilvl w:val="0"/>
          <w:numId w:val="22"/>
        </w:numPr>
        <w:jc w:val="both"/>
      </w:pPr>
      <w:hyperlink r:id="rId13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40618">
        <w:t>developing a Call for Technologies</w:t>
      </w:r>
      <w:r w:rsidR="009944C6">
        <w:t xml:space="preserve"> to </w:t>
      </w:r>
      <w:r w:rsidR="00F2432F">
        <w:t xml:space="preserve">extend the </w:t>
      </w:r>
      <w:r>
        <w:t>MPAI-AIF</w:t>
      </w:r>
      <w:r w:rsidR="009C12AA">
        <w:t xml:space="preserve"> </w:t>
      </w:r>
      <w:r w:rsidR="009944C6">
        <w:t>standard</w:t>
      </w:r>
      <w:r w:rsidR="009C12AA">
        <w:t xml:space="preserve">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</w:t>
      </w:r>
      <w:r w:rsidR="00296507">
        <w:t>Remote C</w:t>
      </w:r>
      <w:r w:rsidR="00CD6020">
        <w:t xml:space="preserve">lient </w:t>
      </w:r>
      <w:r w:rsidR="00296507">
        <w:t xml:space="preserve">Application </w:t>
      </w:r>
      <w:r w:rsidR="00CD6020">
        <w:t xml:space="preserve">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EA054F">
        <w:t>, download and execute</w:t>
      </w:r>
      <w:r w:rsidR="008E3C1A">
        <w:t xml:space="preserve"> </w:t>
      </w:r>
      <w:r w:rsidR="00B04097">
        <w:t xml:space="preserve">an AI </w:t>
      </w:r>
      <w:r w:rsidR="00BC2594">
        <w:t>Workflow</w:t>
      </w:r>
      <w:r w:rsidR="00F93B30">
        <w:t>,</w:t>
      </w:r>
      <w:r w:rsidR="00BC2594">
        <w:t xml:space="preserve"> and </w:t>
      </w:r>
      <w:r w:rsidR="00F93B30">
        <w:t>access the result of the AIW processing</w:t>
      </w:r>
      <w:r w:rsidRPr="00B4384F">
        <w:t xml:space="preserve">. </w:t>
      </w:r>
    </w:p>
    <w:p w14:paraId="04515D93" w14:textId="2E8FCF76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4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 w:rsidR="00D138A1">
        <w:t>revi</w:t>
      </w:r>
      <w:r w:rsidR="009D0174">
        <w:t>ewing</w:t>
      </w:r>
      <w:r w:rsidR="00477D31">
        <w:t xml:space="preserve"> areas relevant for AI for Health</w:t>
      </w:r>
      <w:r w:rsidRPr="00CF3837">
        <w:t>.</w:t>
      </w:r>
    </w:p>
    <w:p w14:paraId="407F81C8" w14:textId="637E66E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5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</w:t>
      </w:r>
      <w:r w:rsidR="00FD3D54">
        <w:t>standards</w:t>
      </w:r>
      <w:r w:rsidRPr="00CF3837">
        <w:t>.</w:t>
      </w:r>
    </w:p>
    <w:p w14:paraId="76A2A407" w14:textId="462CA0C6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6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363FFC">
        <w:t xml:space="preserve">developing a new version of the flagship specification </w:t>
      </w:r>
      <w:r w:rsidR="00E06AC6">
        <w:t>CAV-TEC with security support</w:t>
      </w:r>
      <w:r w:rsidRPr="00CF3837">
        <w:t>.</w:t>
      </w:r>
    </w:p>
    <w:p w14:paraId="587BA098" w14:textId="1E9980F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7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5303A3">
        <w:t xml:space="preserve">developing a reference software implementation </w:t>
      </w:r>
      <w:r w:rsidR="004D5905">
        <w:t>of CUI-CPP V2.0</w:t>
      </w:r>
      <w:r w:rsidRPr="00CF3837">
        <w:t>.</w:t>
      </w:r>
    </w:p>
    <w:p w14:paraId="19CCD165" w14:textId="6B092DB2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8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1DDF79F1" w:rsidR="00105454" w:rsidRDefault="00105454">
      <w:pPr>
        <w:pStyle w:val="ListParagraph"/>
        <w:numPr>
          <w:ilvl w:val="0"/>
          <w:numId w:val="22"/>
        </w:numPr>
        <w:jc w:val="both"/>
      </w:pPr>
      <w:hyperlink r:id="rId19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 xml:space="preserve">exploring </w:t>
      </w:r>
      <w:r w:rsidR="00E907C4">
        <w:t xml:space="preserve">new standards that benefit </w:t>
      </w:r>
      <w:r w:rsidR="002F1BCA">
        <w:t>from the use of Super Resolution filters.</w:t>
      </w:r>
      <w:r w:rsidRPr="00CF3837">
        <w:t xml:space="preserve"> </w:t>
      </w:r>
    </w:p>
    <w:p w14:paraId="7F4760D0" w14:textId="73B7C5D1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0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1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4B83FFFD" w:rsidR="00105454" w:rsidRPr="00C23339" w:rsidRDefault="00105454">
      <w:pPr>
        <w:pStyle w:val="ListParagraph"/>
        <w:numPr>
          <w:ilvl w:val="0"/>
          <w:numId w:val="22"/>
        </w:numPr>
        <w:jc w:val="both"/>
        <w:rPr>
          <w:lang w:val="en-US"/>
        </w:rPr>
      </w:pPr>
      <w:hyperlink r:id="rId22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FE47C9">
        <w:rPr>
          <w:lang w:val="en-US"/>
        </w:rPr>
        <w:t xml:space="preserve">developing specifications of new data types especially in the context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</w:t>
      </w:r>
      <w:r w:rsidR="003A14E7">
        <w:rPr>
          <w:lang w:val="en-US"/>
        </w:rPr>
        <w:t xml:space="preserve"> standard</w:t>
      </w:r>
      <w:r w:rsidRPr="00C23339">
        <w:rPr>
          <w:lang w:val="en-US"/>
        </w:rPr>
        <w:t>.</w:t>
      </w:r>
    </w:p>
    <w:p w14:paraId="4BFE6D50" w14:textId="443C071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3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 xml:space="preserve">developing </w:t>
      </w:r>
      <w:r w:rsidR="00455570">
        <w:t xml:space="preserve">V2.2 of MMM-TEC </w:t>
      </w:r>
      <w:r w:rsidR="00447EB8">
        <w:t xml:space="preserve">with capabilities enabling </w:t>
      </w:r>
      <w:r w:rsidR="00214D50">
        <w:t>virtual metaverse economies</w:t>
      </w:r>
      <w:r w:rsidRPr="00CF3837">
        <w:t>.</w:t>
      </w:r>
    </w:p>
    <w:p w14:paraId="7AB46808" w14:textId="0D19A16B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4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214D50">
        <w:t>Re</w:t>
      </w:r>
      <w:r w:rsidR="00025192">
        <w:t xml:space="preserve">viewing new </w:t>
      </w:r>
      <w:r w:rsidR="00DD5AD0">
        <w:t>Neural</w:t>
      </w:r>
      <w:r w:rsidR="000603B9">
        <w:t xml:space="preserve"> </w:t>
      </w:r>
      <w:r w:rsidR="00DD5AD0">
        <w:t xml:space="preserve">Network Watermarking </w:t>
      </w:r>
      <w:r w:rsidR="00025192">
        <w:t>areas</w:t>
      </w:r>
      <w:r w:rsidRPr="00CF3837">
        <w:t>.</w:t>
      </w:r>
    </w:p>
    <w:p w14:paraId="7607F02B" w14:textId="0917C167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5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3A14E7">
        <w:rPr>
          <w:lang w:val="en-US"/>
        </w:rPr>
        <w:t>developing specifications of new data types especially in the context of the PGM-AUA standard</w:t>
      </w:r>
      <w:r w:rsidR="003A14E7" w:rsidRPr="00C23339">
        <w:rPr>
          <w:lang w:val="en-US"/>
        </w:rPr>
        <w:t>.</w:t>
      </w:r>
    </w:p>
    <w:p w14:paraId="299585CD" w14:textId="2BD93D90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6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>
      <w:pPr>
        <w:pStyle w:val="ListParagraph"/>
        <w:numPr>
          <w:ilvl w:val="0"/>
          <w:numId w:val="22"/>
        </w:numPr>
        <w:jc w:val="both"/>
        <w:rPr>
          <w:lang w:val="en-US"/>
        </w:rPr>
      </w:pPr>
      <w:hyperlink r:id="rId27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>
      <w:pPr>
        <w:pStyle w:val="ListParagraph"/>
        <w:numPr>
          <w:ilvl w:val="0"/>
          <w:numId w:val="22"/>
        </w:numPr>
        <w:jc w:val="both"/>
      </w:pPr>
      <w:hyperlink r:id="rId28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F16086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9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</w:t>
      </w:r>
      <w:r w:rsidR="00AA49AC">
        <w:t xml:space="preserve"> that are planned or under development</w:t>
      </w:r>
      <w:r>
        <w:t>.</w:t>
      </w:r>
    </w:p>
    <w:p w14:paraId="07CAFD29" w14:textId="4CC84D74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30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09BD1732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1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2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3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4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35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36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37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38"/>
      <w:footerReference w:type="default" r:id="rId39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5064" w14:textId="77777777" w:rsidR="00E20354" w:rsidRDefault="00E20354" w:rsidP="004A7BAB">
      <w:r>
        <w:separator/>
      </w:r>
    </w:p>
  </w:endnote>
  <w:endnote w:type="continuationSeparator" w:id="0">
    <w:p w14:paraId="2853C7ED" w14:textId="77777777" w:rsidR="00E20354" w:rsidRDefault="00E20354" w:rsidP="004A7BAB">
      <w:r>
        <w:continuationSeparator/>
      </w:r>
    </w:p>
  </w:endnote>
  <w:endnote w:type="continuationNotice" w:id="1">
    <w:p w14:paraId="25097EF5" w14:textId="77777777" w:rsidR="00E20354" w:rsidRDefault="00E20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330F" w14:textId="77777777" w:rsidR="00E20354" w:rsidRDefault="00E20354" w:rsidP="004A7BAB">
      <w:r>
        <w:separator/>
      </w:r>
    </w:p>
  </w:footnote>
  <w:footnote w:type="continuationSeparator" w:id="0">
    <w:p w14:paraId="7EAB7387" w14:textId="77777777" w:rsidR="00E20354" w:rsidRDefault="00E20354" w:rsidP="004A7BAB">
      <w:r>
        <w:continuationSeparator/>
      </w:r>
    </w:p>
  </w:footnote>
  <w:footnote w:type="continuationNotice" w:id="1">
    <w:p w14:paraId="39160C27" w14:textId="77777777" w:rsidR="00E20354" w:rsidRDefault="00E20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FE7DCB"/>
    <w:multiLevelType w:val="hybridMultilevel"/>
    <w:tmpl w:val="6EFE979C"/>
    <w:lvl w:ilvl="0" w:tplc="B712D2C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57044461">
    <w:abstractNumId w:val="20"/>
  </w:num>
  <w:num w:numId="2" w16cid:durableId="1039086726">
    <w:abstractNumId w:val="1"/>
  </w:num>
  <w:num w:numId="3" w16cid:durableId="1714575222">
    <w:abstractNumId w:val="21"/>
  </w:num>
  <w:num w:numId="4" w16cid:durableId="1001348639">
    <w:abstractNumId w:val="5"/>
  </w:num>
  <w:num w:numId="5" w16cid:durableId="1383943231">
    <w:abstractNumId w:val="18"/>
  </w:num>
  <w:num w:numId="6" w16cid:durableId="1042365718">
    <w:abstractNumId w:val="7"/>
  </w:num>
  <w:num w:numId="7" w16cid:durableId="1012099418">
    <w:abstractNumId w:val="6"/>
  </w:num>
  <w:num w:numId="8" w16cid:durableId="324825412">
    <w:abstractNumId w:val="0"/>
  </w:num>
  <w:num w:numId="9" w16cid:durableId="1702586195">
    <w:abstractNumId w:val="15"/>
  </w:num>
  <w:num w:numId="10" w16cid:durableId="279802697">
    <w:abstractNumId w:val="3"/>
  </w:num>
  <w:num w:numId="11" w16cid:durableId="848642971">
    <w:abstractNumId w:val="12"/>
  </w:num>
  <w:num w:numId="12" w16cid:durableId="1672831482">
    <w:abstractNumId w:val="16"/>
  </w:num>
  <w:num w:numId="13" w16cid:durableId="17707486">
    <w:abstractNumId w:val="14"/>
  </w:num>
  <w:num w:numId="14" w16cid:durableId="528682902">
    <w:abstractNumId w:val="13"/>
  </w:num>
  <w:num w:numId="15" w16cid:durableId="1650279692">
    <w:abstractNumId w:val="4"/>
  </w:num>
  <w:num w:numId="16" w16cid:durableId="1294170638">
    <w:abstractNumId w:val="9"/>
  </w:num>
  <w:num w:numId="17" w16cid:durableId="1742756336">
    <w:abstractNumId w:val="11"/>
  </w:num>
  <w:num w:numId="18" w16cid:durableId="1428962081">
    <w:abstractNumId w:val="10"/>
  </w:num>
  <w:num w:numId="19" w16cid:durableId="363597690">
    <w:abstractNumId w:val="2"/>
  </w:num>
  <w:num w:numId="20" w16cid:durableId="267008793">
    <w:abstractNumId w:val="22"/>
  </w:num>
  <w:num w:numId="21" w16cid:durableId="956176183">
    <w:abstractNumId w:val="8"/>
  </w:num>
  <w:num w:numId="22" w16cid:durableId="1147166077">
    <w:abstractNumId w:val="17"/>
  </w:num>
  <w:num w:numId="23" w16cid:durableId="182878453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07B75"/>
    <w:rsid w:val="00010ED9"/>
    <w:rsid w:val="00011A26"/>
    <w:rsid w:val="00011AE9"/>
    <w:rsid w:val="00011E8C"/>
    <w:rsid w:val="00012AAD"/>
    <w:rsid w:val="000136A0"/>
    <w:rsid w:val="00013E5B"/>
    <w:rsid w:val="0001512E"/>
    <w:rsid w:val="00015AA4"/>
    <w:rsid w:val="00016D17"/>
    <w:rsid w:val="00016F91"/>
    <w:rsid w:val="00020535"/>
    <w:rsid w:val="00020C69"/>
    <w:rsid w:val="000228A3"/>
    <w:rsid w:val="0002324C"/>
    <w:rsid w:val="0002499C"/>
    <w:rsid w:val="0002509E"/>
    <w:rsid w:val="00025192"/>
    <w:rsid w:val="00025A32"/>
    <w:rsid w:val="00026518"/>
    <w:rsid w:val="00026598"/>
    <w:rsid w:val="000270FB"/>
    <w:rsid w:val="00027658"/>
    <w:rsid w:val="00027667"/>
    <w:rsid w:val="00027793"/>
    <w:rsid w:val="000306E6"/>
    <w:rsid w:val="00030AD0"/>
    <w:rsid w:val="00031464"/>
    <w:rsid w:val="00031765"/>
    <w:rsid w:val="000325CF"/>
    <w:rsid w:val="00032785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04C"/>
    <w:rsid w:val="00041209"/>
    <w:rsid w:val="00041E86"/>
    <w:rsid w:val="00042929"/>
    <w:rsid w:val="00042B80"/>
    <w:rsid w:val="00043465"/>
    <w:rsid w:val="000437C6"/>
    <w:rsid w:val="000446E7"/>
    <w:rsid w:val="00044E0E"/>
    <w:rsid w:val="00044F04"/>
    <w:rsid w:val="00045D8C"/>
    <w:rsid w:val="00046851"/>
    <w:rsid w:val="00046D03"/>
    <w:rsid w:val="000475B1"/>
    <w:rsid w:val="000475DA"/>
    <w:rsid w:val="00051D4A"/>
    <w:rsid w:val="00052AEE"/>
    <w:rsid w:val="00053FF5"/>
    <w:rsid w:val="00054D09"/>
    <w:rsid w:val="000568F3"/>
    <w:rsid w:val="000571AA"/>
    <w:rsid w:val="00057DA2"/>
    <w:rsid w:val="0006001F"/>
    <w:rsid w:val="000603B9"/>
    <w:rsid w:val="00060428"/>
    <w:rsid w:val="00061B0C"/>
    <w:rsid w:val="00061C90"/>
    <w:rsid w:val="000623ED"/>
    <w:rsid w:val="000630B0"/>
    <w:rsid w:val="00063CA3"/>
    <w:rsid w:val="00064720"/>
    <w:rsid w:val="00066466"/>
    <w:rsid w:val="00070446"/>
    <w:rsid w:val="00071112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220"/>
    <w:rsid w:val="00086C48"/>
    <w:rsid w:val="00087E5B"/>
    <w:rsid w:val="00090798"/>
    <w:rsid w:val="00090AB7"/>
    <w:rsid w:val="000911BA"/>
    <w:rsid w:val="00091442"/>
    <w:rsid w:val="00091C68"/>
    <w:rsid w:val="00091D80"/>
    <w:rsid w:val="000926D2"/>
    <w:rsid w:val="0009319F"/>
    <w:rsid w:val="0009321F"/>
    <w:rsid w:val="00093F5A"/>
    <w:rsid w:val="000941D0"/>
    <w:rsid w:val="00096642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1FC"/>
    <w:rsid w:val="000B3AE1"/>
    <w:rsid w:val="000B3EC1"/>
    <w:rsid w:val="000B4054"/>
    <w:rsid w:val="000B429E"/>
    <w:rsid w:val="000B5444"/>
    <w:rsid w:val="000B5FF8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2B0D"/>
    <w:rsid w:val="000D3551"/>
    <w:rsid w:val="000D42F9"/>
    <w:rsid w:val="000D48D4"/>
    <w:rsid w:val="000D50D6"/>
    <w:rsid w:val="000D5221"/>
    <w:rsid w:val="000D58DC"/>
    <w:rsid w:val="000D60CD"/>
    <w:rsid w:val="000E08A1"/>
    <w:rsid w:val="000E2C4B"/>
    <w:rsid w:val="000E347C"/>
    <w:rsid w:val="000E399F"/>
    <w:rsid w:val="000E3A11"/>
    <w:rsid w:val="000E47B1"/>
    <w:rsid w:val="000E47EB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59F3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3C06"/>
    <w:rsid w:val="001145B1"/>
    <w:rsid w:val="00116540"/>
    <w:rsid w:val="001169A6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578"/>
    <w:rsid w:val="00135F50"/>
    <w:rsid w:val="00137334"/>
    <w:rsid w:val="00137F26"/>
    <w:rsid w:val="00140B4E"/>
    <w:rsid w:val="0014102A"/>
    <w:rsid w:val="00142A7C"/>
    <w:rsid w:val="00143C27"/>
    <w:rsid w:val="00144FD6"/>
    <w:rsid w:val="00146509"/>
    <w:rsid w:val="00146D89"/>
    <w:rsid w:val="00150931"/>
    <w:rsid w:val="00151602"/>
    <w:rsid w:val="00151A08"/>
    <w:rsid w:val="001529C0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009"/>
    <w:rsid w:val="00161A4A"/>
    <w:rsid w:val="001620C4"/>
    <w:rsid w:val="001624FC"/>
    <w:rsid w:val="001629CE"/>
    <w:rsid w:val="001637A5"/>
    <w:rsid w:val="0016413C"/>
    <w:rsid w:val="001676B9"/>
    <w:rsid w:val="00171211"/>
    <w:rsid w:val="00171319"/>
    <w:rsid w:val="00171503"/>
    <w:rsid w:val="0017476B"/>
    <w:rsid w:val="0017727B"/>
    <w:rsid w:val="00180357"/>
    <w:rsid w:val="00180A63"/>
    <w:rsid w:val="00180BF4"/>
    <w:rsid w:val="001815A9"/>
    <w:rsid w:val="001815DE"/>
    <w:rsid w:val="00181823"/>
    <w:rsid w:val="00183DDF"/>
    <w:rsid w:val="00184559"/>
    <w:rsid w:val="00184644"/>
    <w:rsid w:val="00184896"/>
    <w:rsid w:val="0018551C"/>
    <w:rsid w:val="001858E3"/>
    <w:rsid w:val="00185B2E"/>
    <w:rsid w:val="0018670B"/>
    <w:rsid w:val="00186767"/>
    <w:rsid w:val="00186835"/>
    <w:rsid w:val="00186D89"/>
    <w:rsid w:val="00186F3D"/>
    <w:rsid w:val="00186F66"/>
    <w:rsid w:val="001875A6"/>
    <w:rsid w:val="00187927"/>
    <w:rsid w:val="00187AE4"/>
    <w:rsid w:val="00187F0B"/>
    <w:rsid w:val="001900AC"/>
    <w:rsid w:val="00190CE2"/>
    <w:rsid w:val="001920B7"/>
    <w:rsid w:val="001920F3"/>
    <w:rsid w:val="001924CB"/>
    <w:rsid w:val="00192FCB"/>
    <w:rsid w:val="00193238"/>
    <w:rsid w:val="00194247"/>
    <w:rsid w:val="0019445B"/>
    <w:rsid w:val="00194AD7"/>
    <w:rsid w:val="001951B1"/>
    <w:rsid w:val="00195B09"/>
    <w:rsid w:val="001965E5"/>
    <w:rsid w:val="00196D1F"/>
    <w:rsid w:val="00197EE6"/>
    <w:rsid w:val="00197F0A"/>
    <w:rsid w:val="001A0155"/>
    <w:rsid w:val="001A0C98"/>
    <w:rsid w:val="001A0F4A"/>
    <w:rsid w:val="001A13E2"/>
    <w:rsid w:val="001A2F9B"/>
    <w:rsid w:val="001A3959"/>
    <w:rsid w:val="001A3B8E"/>
    <w:rsid w:val="001A4736"/>
    <w:rsid w:val="001A4C5E"/>
    <w:rsid w:val="001A60D5"/>
    <w:rsid w:val="001A6126"/>
    <w:rsid w:val="001A6156"/>
    <w:rsid w:val="001A63A7"/>
    <w:rsid w:val="001A6A1E"/>
    <w:rsid w:val="001A6EB0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5D5F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2C19"/>
    <w:rsid w:val="001C324F"/>
    <w:rsid w:val="001C40BB"/>
    <w:rsid w:val="001C4C6A"/>
    <w:rsid w:val="001C4CCD"/>
    <w:rsid w:val="001C6439"/>
    <w:rsid w:val="001C6936"/>
    <w:rsid w:val="001C75B7"/>
    <w:rsid w:val="001C769D"/>
    <w:rsid w:val="001C77E4"/>
    <w:rsid w:val="001D0336"/>
    <w:rsid w:val="001D2C65"/>
    <w:rsid w:val="001D2C87"/>
    <w:rsid w:val="001D32DD"/>
    <w:rsid w:val="001D3BE9"/>
    <w:rsid w:val="001D477F"/>
    <w:rsid w:val="001D5171"/>
    <w:rsid w:val="001D56A9"/>
    <w:rsid w:val="001D582E"/>
    <w:rsid w:val="001D6D85"/>
    <w:rsid w:val="001D72E3"/>
    <w:rsid w:val="001D7AF7"/>
    <w:rsid w:val="001E1814"/>
    <w:rsid w:val="001E2627"/>
    <w:rsid w:val="001E2A2D"/>
    <w:rsid w:val="001E39A9"/>
    <w:rsid w:val="001E3F3D"/>
    <w:rsid w:val="001E417B"/>
    <w:rsid w:val="001E4ACA"/>
    <w:rsid w:val="001E4B8A"/>
    <w:rsid w:val="001E5326"/>
    <w:rsid w:val="001E621F"/>
    <w:rsid w:val="001E6EEC"/>
    <w:rsid w:val="001E73F7"/>
    <w:rsid w:val="001F03C1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1F7E7A"/>
    <w:rsid w:val="00200834"/>
    <w:rsid w:val="0020141A"/>
    <w:rsid w:val="00201441"/>
    <w:rsid w:val="002015E5"/>
    <w:rsid w:val="00202366"/>
    <w:rsid w:val="00203F01"/>
    <w:rsid w:val="00204894"/>
    <w:rsid w:val="002061D1"/>
    <w:rsid w:val="0020688C"/>
    <w:rsid w:val="00206E33"/>
    <w:rsid w:val="00211938"/>
    <w:rsid w:val="00211DE8"/>
    <w:rsid w:val="0021211A"/>
    <w:rsid w:val="00213771"/>
    <w:rsid w:val="00214D50"/>
    <w:rsid w:val="002153E6"/>
    <w:rsid w:val="002153F9"/>
    <w:rsid w:val="0021550C"/>
    <w:rsid w:val="002160D0"/>
    <w:rsid w:val="0021781B"/>
    <w:rsid w:val="00217E1C"/>
    <w:rsid w:val="00217F65"/>
    <w:rsid w:val="00220ADF"/>
    <w:rsid w:val="0022186E"/>
    <w:rsid w:val="00221F51"/>
    <w:rsid w:val="0022214D"/>
    <w:rsid w:val="0022287E"/>
    <w:rsid w:val="00222AE8"/>
    <w:rsid w:val="00222CDA"/>
    <w:rsid w:val="00223279"/>
    <w:rsid w:val="00223523"/>
    <w:rsid w:val="00223599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1C63"/>
    <w:rsid w:val="0024200F"/>
    <w:rsid w:val="00242032"/>
    <w:rsid w:val="0024224C"/>
    <w:rsid w:val="002423F3"/>
    <w:rsid w:val="00242E7C"/>
    <w:rsid w:val="00244C6D"/>
    <w:rsid w:val="002455E3"/>
    <w:rsid w:val="0024675C"/>
    <w:rsid w:val="00246AD7"/>
    <w:rsid w:val="00250ACE"/>
    <w:rsid w:val="002515A3"/>
    <w:rsid w:val="002524AA"/>
    <w:rsid w:val="002530BF"/>
    <w:rsid w:val="00254817"/>
    <w:rsid w:val="00254871"/>
    <w:rsid w:val="0025546B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4BE1"/>
    <w:rsid w:val="002753DB"/>
    <w:rsid w:val="00275967"/>
    <w:rsid w:val="002762AD"/>
    <w:rsid w:val="00276313"/>
    <w:rsid w:val="00277CC3"/>
    <w:rsid w:val="0028112C"/>
    <w:rsid w:val="002820A9"/>
    <w:rsid w:val="002820D0"/>
    <w:rsid w:val="00283AC6"/>
    <w:rsid w:val="00285293"/>
    <w:rsid w:val="002853CA"/>
    <w:rsid w:val="002867DB"/>
    <w:rsid w:val="002869A6"/>
    <w:rsid w:val="00286C15"/>
    <w:rsid w:val="0028710D"/>
    <w:rsid w:val="00287D9E"/>
    <w:rsid w:val="00287F5A"/>
    <w:rsid w:val="0029061F"/>
    <w:rsid w:val="0029102B"/>
    <w:rsid w:val="002917BB"/>
    <w:rsid w:val="002922D8"/>
    <w:rsid w:val="0029416F"/>
    <w:rsid w:val="002947DC"/>
    <w:rsid w:val="00296507"/>
    <w:rsid w:val="00296825"/>
    <w:rsid w:val="00297558"/>
    <w:rsid w:val="00297EAD"/>
    <w:rsid w:val="002A18B9"/>
    <w:rsid w:val="002A1F11"/>
    <w:rsid w:val="002A219D"/>
    <w:rsid w:val="002A262F"/>
    <w:rsid w:val="002A2DE8"/>
    <w:rsid w:val="002A3522"/>
    <w:rsid w:val="002A471A"/>
    <w:rsid w:val="002A547A"/>
    <w:rsid w:val="002A55AB"/>
    <w:rsid w:val="002A57EC"/>
    <w:rsid w:val="002A6906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5AA0"/>
    <w:rsid w:val="002B6B15"/>
    <w:rsid w:val="002B7045"/>
    <w:rsid w:val="002B7482"/>
    <w:rsid w:val="002B78BB"/>
    <w:rsid w:val="002B7D2B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1A07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BCA"/>
    <w:rsid w:val="002F1D1F"/>
    <w:rsid w:val="002F228F"/>
    <w:rsid w:val="002F299C"/>
    <w:rsid w:val="002F2CDD"/>
    <w:rsid w:val="002F38FD"/>
    <w:rsid w:val="002F3D43"/>
    <w:rsid w:val="002F4D3C"/>
    <w:rsid w:val="002F53D4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07E39"/>
    <w:rsid w:val="003101CF"/>
    <w:rsid w:val="00310269"/>
    <w:rsid w:val="003106C4"/>
    <w:rsid w:val="00311D07"/>
    <w:rsid w:val="00311FB8"/>
    <w:rsid w:val="0031240D"/>
    <w:rsid w:val="00312B64"/>
    <w:rsid w:val="0031338A"/>
    <w:rsid w:val="0031389E"/>
    <w:rsid w:val="00313CDF"/>
    <w:rsid w:val="00313F47"/>
    <w:rsid w:val="00313F62"/>
    <w:rsid w:val="003147EC"/>
    <w:rsid w:val="00314D0E"/>
    <w:rsid w:val="00315DC1"/>
    <w:rsid w:val="00316DEB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4E13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3FFC"/>
    <w:rsid w:val="00365740"/>
    <w:rsid w:val="00365B54"/>
    <w:rsid w:val="00365EC7"/>
    <w:rsid w:val="00366C3C"/>
    <w:rsid w:val="003671D3"/>
    <w:rsid w:val="0036721F"/>
    <w:rsid w:val="00370AB1"/>
    <w:rsid w:val="00373451"/>
    <w:rsid w:val="00376B53"/>
    <w:rsid w:val="00376C9D"/>
    <w:rsid w:val="00380B6F"/>
    <w:rsid w:val="00382ED8"/>
    <w:rsid w:val="00382F64"/>
    <w:rsid w:val="00383030"/>
    <w:rsid w:val="0038344D"/>
    <w:rsid w:val="003834AF"/>
    <w:rsid w:val="00383A4B"/>
    <w:rsid w:val="00383C1A"/>
    <w:rsid w:val="003841D1"/>
    <w:rsid w:val="00384FF6"/>
    <w:rsid w:val="00385E85"/>
    <w:rsid w:val="00385EA4"/>
    <w:rsid w:val="0038611C"/>
    <w:rsid w:val="00386166"/>
    <w:rsid w:val="00386B3B"/>
    <w:rsid w:val="00387252"/>
    <w:rsid w:val="0038778E"/>
    <w:rsid w:val="00390CCB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5C41"/>
    <w:rsid w:val="00396052"/>
    <w:rsid w:val="00396830"/>
    <w:rsid w:val="003976B4"/>
    <w:rsid w:val="003976BB"/>
    <w:rsid w:val="003A057B"/>
    <w:rsid w:val="003A071F"/>
    <w:rsid w:val="003A14E7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293"/>
    <w:rsid w:val="003A6922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0F1B"/>
    <w:rsid w:val="003D1A47"/>
    <w:rsid w:val="003D1CFE"/>
    <w:rsid w:val="003D240A"/>
    <w:rsid w:val="003D2604"/>
    <w:rsid w:val="003D29F7"/>
    <w:rsid w:val="003D2AC8"/>
    <w:rsid w:val="003D3B44"/>
    <w:rsid w:val="003D3C98"/>
    <w:rsid w:val="003D43E2"/>
    <w:rsid w:val="003D628F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4E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06B6"/>
    <w:rsid w:val="00402834"/>
    <w:rsid w:val="0040297A"/>
    <w:rsid w:val="004034C8"/>
    <w:rsid w:val="00403CD1"/>
    <w:rsid w:val="00404034"/>
    <w:rsid w:val="00404439"/>
    <w:rsid w:val="0040499B"/>
    <w:rsid w:val="00404F2B"/>
    <w:rsid w:val="0040606A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9F5"/>
    <w:rsid w:val="00413EB4"/>
    <w:rsid w:val="00416DA2"/>
    <w:rsid w:val="00417757"/>
    <w:rsid w:val="00420536"/>
    <w:rsid w:val="00422044"/>
    <w:rsid w:val="004225AC"/>
    <w:rsid w:val="00425379"/>
    <w:rsid w:val="0042562B"/>
    <w:rsid w:val="00425CF2"/>
    <w:rsid w:val="00426037"/>
    <w:rsid w:val="00426459"/>
    <w:rsid w:val="004268A7"/>
    <w:rsid w:val="00426E8E"/>
    <w:rsid w:val="004276F9"/>
    <w:rsid w:val="00431244"/>
    <w:rsid w:val="00431FEB"/>
    <w:rsid w:val="004322A8"/>
    <w:rsid w:val="004324ED"/>
    <w:rsid w:val="00432B3F"/>
    <w:rsid w:val="00432E32"/>
    <w:rsid w:val="00434ADB"/>
    <w:rsid w:val="00434E19"/>
    <w:rsid w:val="0043568D"/>
    <w:rsid w:val="00435B04"/>
    <w:rsid w:val="004374E0"/>
    <w:rsid w:val="004376F1"/>
    <w:rsid w:val="00440282"/>
    <w:rsid w:val="00441344"/>
    <w:rsid w:val="00441368"/>
    <w:rsid w:val="0044217C"/>
    <w:rsid w:val="00443CD5"/>
    <w:rsid w:val="004457BB"/>
    <w:rsid w:val="00445A1A"/>
    <w:rsid w:val="00446166"/>
    <w:rsid w:val="004464CC"/>
    <w:rsid w:val="004464F6"/>
    <w:rsid w:val="0044728C"/>
    <w:rsid w:val="00447387"/>
    <w:rsid w:val="00447EB8"/>
    <w:rsid w:val="004501DB"/>
    <w:rsid w:val="0045111A"/>
    <w:rsid w:val="00451841"/>
    <w:rsid w:val="004518A4"/>
    <w:rsid w:val="00451DD4"/>
    <w:rsid w:val="004521B5"/>
    <w:rsid w:val="004533EB"/>
    <w:rsid w:val="00453CB0"/>
    <w:rsid w:val="0045469F"/>
    <w:rsid w:val="00454D22"/>
    <w:rsid w:val="00455570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1B5B"/>
    <w:rsid w:val="0047210E"/>
    <w:rsid w:val="00472C27"/>
    <w:rsid w:val="004731AA"/>
    <w:rsid w:val="0047360D"/>
    <w:rsid w:val="00473A48"/>
    <w:rsid w:val="0047408E"/>
    <w:rsid w:val="004743AB"/>
    <w:rsid w:val="004749C2"/>
    <w:rsid w:val="004751E8"/>
    <w:rsid w:val="00475493"/>
    <w:rsid w:val="00476080"/>
    <w:rsid w:val="00476B2E"/>
    <w:rsid w:val="00477D31"/>
    <w:rsid w:val="00480DA3"/>
    <w:rsid w:val="00481388"/>
    <w:rsid w:val="004825DE"/>
    <w:rsid w:val="00484376"/>
    <w:rsid w:val="00484974"/>
    <w:rsid w:val="0048782F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3996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1F42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14D5"/>
    <w:rsid w:val="004B2164"/>
    <w:rsid w:val="004B278C"/>
    <w:rsid w:val="004B297F"/>
    <w:rsid w:val="004B3B01"/>
    <w:rsid w:val="004B403A"/>
    <w:rsid w:val="004B41F8"/>
    <w:rsid w:val="004B45B0"/>
    <w:rsid w:val="004B46DE"/>
    <w:rsid w:val="004B4EAC"/>
    <w:rsid w:val="004B5553"/>
    <w:rsid w:val="004B560A"/>
    <w:rsid w:val="004B5AEE"/>
    <w:rsid w:val="004B70F2"/>
    <w:rsid w:val="004B77B9"/>
    <w:rsid w:val="004B79DD"/>
    <w:rsid w:val="004C1CC2"/>
    <w:rsid w:val="004C1CDE"/>
    <w:rsid w:val="004C3419"/>
    <w:rsid w:val="004C4613"/>
    <w:rsid w:val="004C483C"/>
    <w:rsid w:val="004C4F75"/>
    <w:rsid w:val="004C52A0"/>
    <w:rsid w:val="004C594F"/>
    <w:rsid w:val="004C599E"/>
    <w:rsid w:val="004C6982"/>
    <w:rsid w:val="004C6C68"/>
    <w:rsid w:val="004C7057"/>
    <w:rsid w:val="004C7358"/>
    <w:rsid w:val="004D0372"/>
    <w:rsid w:val="004D07DC"/>
    <w:rsid w:val="004D24E1"/>
    <w:rsid w:val="004D2FF8"/>
    <w:rsid w:val="004D3343"/>
    <w:rsid w:val="004D3ED8"/>
    <w:rsid w:val="004D438A"/>
    <w:rsid w:val="004D5611"/>
    <w:rsid w:val="004D56A4"/>
    <w:rsid w:val="004D5905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2031"/>
    <w:rsid w:val="004E3035"/>
    <w:rsid w:val="004E325D"/>
    <w:rsid w:val="004E429C"/>
    <w:rsid w:val="004E4C08"/>
    <w:rsid w:val="004E5F95"/>
    <w:rsid w:val="004E5FB5"/>
    <w:rsid w:val="004E6810"/>
    <w:rsid w:val="004E6A5E"/>
    <w:rsid w:val="004E7DBB"/>
    <w:rsid w:val="004F06A0"/>
    <w:rsid w:val="004F0ACC"/>
    <w:rsid w:val="004F2291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6A07"/>
    <w:rsid w:val="004F76AD"/>
    <w:rsid w:val="004F7CAB"/>
    <w:rsid w:val="004F7F6E"/>
    <w:rsid w:val="00501889"/>
    <w:rsid w:val="0050224A"/>
    <w:rsid w:val="00502AAE"/>
    <w:rsid w:val="0050551C"/>
    <w:rsid w:val="00506789"/>
    <w:rsid w:val="005077CF"/>
    <w:rsid w:val="00507C3A"/>
    <w:rsid w:val="00510D79"/>
    <w:rsid w:val="0051210D"/>
    <w:rsid w:val="005132BF"/>
    <w:rsid w:val="00513515"/>
    <w:rsid w:val="0051396F"/>
    <w:rsid w:val="00514684"/>
    <w:rsid w:val="005147C2"/>
    <w:rsid w:val="00514E80"/>
    <w:rsid w:val="00514FA0"/>
    <w:rsid w:val="005168C3"/>
    <w:rsid w:val="005169B3"/>
    <w:rsid w:val="00516F9C"/>
    <w:rsid w:val="0051708F"/>
    <w:rsid w:val="005203BE"/>
    <w:rsid w:val="005203E6"/>
    <w:rsid w:val="00520A74"/>
    <w:rsid w:val="005214B9"/>
    <w:rsid w:val="00521702"/>
    <w:rsid w:val="0052331D"/>
    <w:rsid w:val="0052393E"/>
    <w:rsid w:val="00523A33"/>
    <w:rsid w:val="00523D2F"/>
    <w:rsid w:val="00524195"/>
    <w:rsid w:val="0052544E"/>
    <w:rsid w:val="00526572"/>
    <w:rsid w:val="00526B43"/>
    <w:rsid w:val="00526FFA"/>
    <w:rsid w:val="00527480"/>
    <w:rsid w:val="0052785D"/>
    <w:rsid w:val="00527FBF"/>
    <w:rsid w:val="005303A3"/>
    <w:rsid w:val="00531B7A"/>
    <w:rsid w:val="005323AC"/>
    <w:rsid w:val="00532B56"/>
    <w:rsid w:val="0053485F"/>
    <w:rsid w:val="00534D4C"/>
    <w:rsid w:val="00535AD5"/>
    <w:rsid w:val="00535EEA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5FD0"/>
    <w:rsid w:val="00546056"/>
    <w:rsid w:val="005473EC"/>
    <w:rsid w:val="00550D98"/>
    <w:rsid w:val="00550E9F"/>
    <w:rsid w:val="005514BC"/>
    <w:rsid w:val="00551E7F"/>
    <w:rsid w:val="00553911"/>
    <w:rsid w:val="00554828"/>
    <w:rsid w:val="00555C47"/>
    <w:rsid w:val="005565BE"/>
    <w:rsid w:val="00556708"/>
    <w:rsid w:val="0055683A"/>
    <w:rsid w:val="0055714A"/>
    <w:rsid w:val="00557405"/>
    <w:rsid w:val="00557AD2"/>
    <w:rsid w:val="00557E9F"/>
    <w:rsid w:val="00557EDB"/>
    <w:rsid w:val="00560F61"/>
    <w:rsid w:val="00564B72"/>
    <w:rsid w:val="00566D6F"/>
    <w:rsid w:val="00567BEA"/>
    <w:rsid w:val="005705B2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1917"/>
    <w:rsid w:val="005822DD"/>
    <w:rsid w:val="00582D17"/>
    <w:rsid w:val="005839F1"/>
    <w:rsid w:val="00583BEF"/>
    <w:rsid w:val="00584CF9"/>
    <w:rsid w:val="005851AB"/>
    <w:rsid w:val="005856D9"/>
    <w:rsid w:val="00585F50"/>
    <w:rsid w:val="00587089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54E6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101"/>
    <w:rsid w:val="005A3677"/>
    <w:rsid w:val="005A4728"/>
    <w:rsid w:val="005A53A8"/>
    <w:rsid w:val="005A59F9"/>
    <w:rsid w:val="005A5A1A"/>
    <w:rsid w:val="005A613C"/>
    <w:rsid w:val="005A6238"/>
    <w:rsid w:val="005A74AA"/>
    <w:rsid w:val="005B0DB3"/>
    <w:rsid w:val="005B1238"/>
    <w:rsid w:val="005B21CD"/>
    <w:rsid w:val="005B27B0"/>
    <w:rsid w:val="005B286E"/>
    <w:rsid w:val="005B3B25"/>
    <w:rsid w:val="005B3B82"/>
    <w:rsid w:val="005B5069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23D"/>
    <w:rsid w:val="005C7E24"/>
    <w:rsid w:val="005D0895"/>
    <w:rsid w:val="005D0E30"/>
    <w:rsid w:val="005D13E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D5CB0"/>
    <w:rsid w:val="005D6D7D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5C85"/>
    <w:rsid w:val="005E6A42"/>
    <w:rsid w:val="005E757B"/>
    <w:rsid w:val="005E7670"/>
    <w:rsid w:val="005E7A2E"/>
    <w:rsid w:val="005E7CB3"/>
    <w:rsid w:val="005F22B0"/>
    <w:rsid w:val="005F2859"/>
    <w:rsid w:val="005F3913"/>
    <w:rsid w:val="005F43CE"/>
    <w:rsid w:val="005F47CF"/>
    <w:rsid w:val="005F4873"/>
    <w:rsid w:val="005F52C8"/>
    <w:rsid w:val="005F67DF"/>
    <w:rsid w:val="005F7C1C"/>
    <w:rsid w:val="0060019F"/>
    <w:rsid w:val="0060098E"/>
    <w:rsid w:val="00600DD6"/>
    <w:rsid w:val="00600E92"/>
    <w:rsid w:val="006029AB"/>
    <w:rsid w:val="00602F01"/>
    <w:rsid w:val="00604468"/>
    <w:rsid w:val="00605029"/>
    <w:rsid w:val="00605854"/>
    <w:rsid w:val="00605A42"/>
    <w:rsid w:val="00605B72"/>
    <w:rsid w:val="0060651F"/>
    <w:rsid w:val="006074A9"/>
    <w:rsid w:val="00607A69"/>
    <w:rsid w:val="0061347C"/>
    <w:rsid w:val="006141D0"/>
    <w:rsid w:val="00615239"/>
    <w:rsid w:val="006158A3"/>
    <w:rsid w:val="00617D19"/>
    <w:rsid w:val="00620A8B"/>
    <w:rsid w:val="00620B76"/>
    <w:rsid w:val="006212C8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3EA"/>
    <w:rsid w:val="00626555"/>
    <w:rsid w:val="00626681"/>
    <w:rsid w:val="00627E89"/>
    <w:rsid w:val="00630386"/>
    <w:rsid w:val="006310B5"/>
    <w:rsid w:val="00631142"/>
    <w:rsid w:val="00631420"/>
    <w:rsid w:val="00631D04"/>
    <w:rsid w:val="006323E5"/>
    <w:rsid w:val="00632565"/>
    <w:rsid w:val="00632C9C"/>
    <w:rsid w:val="00633F0E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63EB"/>
    <w:rsid w:val="006478D9"/>
    <w:rsid w:val="00650C9A"/>
    <w:rsid w:val="00652398"/>
    <w:rsid w:val="006533F2"/>
    <w:rsid w:val="006545A4"/>
    <w:rsid w:val="00654704"/>
    <w:rsid w:val="0065500E"/>
    <w:rsid w:val="00655E7E"/>
    <w:rsid w:val="006560F3"/>
    <w:rsid w:val="006561CC"/>
    <w:rsid w:val="006563B4"/>
    <w:rsid w:val="00660793"/>
    <w:rsid w:val="006609AB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488"/>
    <w:rsid w:val="006A1A01"/>
    <w:rsid w:val="006A1B01"/>
    <w:rsid w:val="006A2BF9"/>
    <w:rsid w:val="006A3674"/>
    <w:rsid w:val="006A4690"/>
    <w:rsid w:val="006A5629"/>
    <w:rsid w:val="006A5C07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36"/>
    <w:rsid w:val="006B7C61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016"/>
    <w:rsid w:val="006E0D77"/>
    <w:rsid w:val="006E1176"/>
    <w:rsid w:val="006E2AB0"/>
    <w:rsid w:val="006E2D0D"/>
    <w:rsid w:val="006E3A6C"/>
    <w:rsid w:val="006E3C68"/>
    <w:rsid w:val="006E3EF3"/>
    <w:rsid w:val="006E44A4"/>
    <w:rsid w:val="006E4512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6F79E6"/>
    <w:rsid w:val="0070083B"/>
    <w:rsid w:val="0070133C"/>
    <w:rsid w:val="007030BD"/>
    <w:rsid w:val="007038C7"/>
    <w:rsid w:val="00703D46"/>
    <w:rsid w:val="007042DF"/>
    <w:rsid w:val="0070445B"/>
    <w:rsid w:val="007069F0"/>
    <w:rsid w:val="00707184"/>
    <w:rsid w:val="007079C1"/>
    <w:rsid w:val="00710941"/>
    <w:rsid w:val="00710D57"/>
    <w:rsid w:val="00711CB6"/>
    <w:rsid w:val="00711D3F"/>
    <w:rsid w:val="00713043"/>
    <w:rsid w:val="00713ABF"/>
    <w:rsid w:val="00713D7B"/>
    <w:rsid w:val="00714D85"/>
    <w:rsid w:val="00714FD7"/>
    <w:rsid w:val="00715DF2"/>
    <w:rsid w:val="0071692F"/>
    <w:rsid w:val="00716F8D"/>
    <w:rsid w:val="007172DC"/>
    <w:rsid w:val="00717869"/>
    <w:rsid w:val="00720A73"/>
    <w:rsid w:val="00720C95"/>
    <w:rsid w:val="007212F6"/>
    <w:rsid w:val="00722807"/>
    <w:rsid w:val="0072321E"/>
    <w:rsid w:val="00723C87"/>
    <w:rsid w:val="0072476B"/>
    <w:rsid w:val="0072503D"/>
    <w:rsid w:val="007251D9"/>
    <w:rsid w:val="0072621D"/>
    <w:rsid w:val="00727CA7"/>
    <w:rsid w:val="00727E5A"/>
    <w:rsid w:val="00730387"/>
    <w:rsid w:val="007305EC"/>
    <w:rsid w:val="00730739"/>
    <w:rsid w:val="007308E8"/>
    <w:rsid w:val="00730DD3"/>
    <w:rsid w:val="00730FC3"/>
    <w:rsid w:val="00731531"/>
    <w:rsid w:val="007320EA"/>
    <w:rsid w:val="007331C6"/>
    <w:rsid w:val="00734415"/>
    <w:rsid w:val="007345D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2FB3"/>
    <w:rsid w:val="00743A6D"/>
    <w:rsid w:val="00744620"/>
    <w:rsid w:val="00744719"/>
    <w:rsid w:val="00745854"/>
    <w:rsid w:val="00745F34"/>
    <w:rsid w:val="00746711"/>
    <w:rsid w:val="00747594"/>
    <w:rsid w:val="007479E9"/>
    <w:rsid w:val="0075016E"/>
    <w:rsid w:val="007505D1"/>
    <w:rsid w:val="00750A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56035"/>
    <w:rsid w:val="0076017B"/>
    <w:rsid w:val="00761C56"/>
    <w:rsid w:val="00762B20"/>
    <w:rsid w:val="00763684"/>
    <w:rsid w:val="0076453B"/>
    <w:rsid w:val="007658F4"/>
    <w:rsid w:val="00765E54"/>
    <w:rsid w:val="00766CE2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75BEC"/>
    <w:rsid w:val="00780066"/>
    <w:rsid w:val="007805B6"/>
    <w:rsid w:val="00780B26"/>
    <w:rsid w:val="00780F68"/>
    <w:rsid w:val="00781D3D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64B"/>
    <w:rsid w:val="007C0796"/>
    <w:rsid w:val="007C08E2"/>
    <w:rsid w:val="007C0DED"/>
    <w:rsid w:val="007C2788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5D2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563"/>
    <w:rsid w:val="007E59D3"/>
    <w:rsid w:val="007E5CAA"/>
    <w:rsid w:val="007E5CCC"/>
    <w:rsid w:val="007E60A6"/>
    <w:rsid w:val="007E7CD8"/>
    <w:rsid w:val="007E7D6F"/>
    <w:rsid w:val="007F03CB"/>
    <w:rsid w:val="007F124B"/>
    <w:rsid w:val="007F1D61"/>
    <w:rsid w:val="007F2309"/>
    <w:rsid w:val="007F2673"/>
    <w:rsid w:val="007F2AA6"/>
    <w:rsid w:val="007F2E7F"/>
    <w:rsid w:val="007F3FEE"/>
    <w:rsid w:val="007F5148"/>
    <w:rsid w:val="007F5693"/>
    <w:rsid w:val="007F58F9"/>
    <w:rsid w:val="007F6497"/>
    <w:rsid w:val="007F6CFB"/>
    <w:rsid w:val="007F70E0"/>
    <w:rsid w:val="007F7901"/>
    <w:rsid w:val="007F7D3D"/>
    <w:rsid w:val="00800A37"/>
    <w:rsid w:val="00801292"/>
    <w:rsid w:val="00801F29"/>
    <w:rsid w:val="00802129"/>
    <w:rsid w:val="008029EC"/>
    <w:rsid w:val="00803020"/>
    <w:rsid w:val="00803979"/>
    <w:rsid w:val="00804350"/>
    <w:rsid w:val="008044EE"/>
    <w:rsid w:val="008045CF"/>
    <w:rsid w:val="008045F0"/>
    <w:rsid w:val="008049C5"/>
    <w:rsid w:val="008051FF"/>
    <w:rsid w:val="00805F0B"/>
    <w:rsid w:val="00807CD8"/>
    <w:rsid w:val="008121FA"/>
    <w:rsid w:val="00812387"/>
    <w:rsid w:val="00812A0E"/>
    <w:rsid w:val="00813221"/>
    <w:rsid w:val="008132F5"/>
    <w:rsid w:val="0081555E"/>
    <w:rsid w:val="00815599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0D6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271C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D65"/>
    <w:rsid w:val="00842FA4"/>
    <w:rsid w:val="008441F6"/>
    <w:rsid w:val="00844521"/>
    <w:rsid w:val="00844987"/>
    <w:rsid w:val="00846118"/>
    <w:rsid w:val="008464CD"/>
    <w:rsid w:val="00846CE3"/>
    <w:rsid w:val="00847706"/>
    <w:rsid w:val="00847C3B"/>
    <w:rsid w:val="00847D47"/>
    <w:rsid w:val="008526BF"/>
    <w:rsid w:val="008530E0"/>
    <w:rsid w:val="008549C3"/>
    <w:rsid w:val="00854DDF"/>
    <w:rsid w:val="00855196"/>
    <w:rsid w:val="008558C1"/>
    <w:rsid w:val="00856680"/>
    <w:rsid w:val="00856EB7"/>
    <w:rsid w:val="0085709E"/>
    <w:rsid w:val="00857E4C"/>
    <w:rsid w:val="00860CE4"/>
    <w:rsid w:val="00860F3B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665B"/>
    <w:rsid w:val="0086725F"/>
    <w:rsid w:val="00867B35"/>
    <w:rsid w:val="00867D70"/>
    <w:rsid w:val="008704AB"/>
    <w:rsid w:val="008729C9"/>
    <w:rsid w:val="00873221"/>
    <w:rsid w:val="00873DD1"/>
    <w:rsid w:val="00875139"/>
    <w:rsid w:val="008757DF"/>
    <w:rsid w:val="00876794"/>
    <w:rsid w:val="00876F93"/>
    <w:rsid w:val="0087737F"/>
    <w:rsid w:val="00877618"/>
    <w:rsid w:val="00880F46"/>
    <w:rsid w:val="008810EC"/>
    <w:rsid w:val="0088180D"/>
    <w:rsid w:val="00882430"/>
    <w:rsid w:val="008830D3"/>
    <w:rsid w:val="008837B4"/>
    <w:rsid w:val="0088504D"/>
    <w:rsid w:val="008851BA"/>
    <w:rsid w:val="008853BF"/>
    <w:rsid w:val="008855DA"/>
    <w:rsid w:val="008868EF"/>
    <w:rsid w:val="0088706B"/>
    <w:rsid w:val="0088730A"/>
    <w:rsid w:val="0088731A"/>
    <w:rsid w:val="00887E3F"/>
    <w:rsid w:val="008919AB"/>
    <w:rsid w:val="00891A90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349"/>
    <w:rsid w:val="008A55D0"/>
    <w:rsid w:val="008A6B9B"/>
    <w:rsid w:val="008A705A"/>
    <w:rsid w:val="008B019E"/>
    <w:rsid w:val="008B079C"/>
    <w:rsid w:val="008B1141"/>
    <w:rsid w:val="008B2912"/>
    <w:rsid w:val="008B4D3C"/>
    <w:rsid w:val="008B553A"/>
    <w:rsid w:val="008B56A1"/>
    <w:rsid w:val="008B5D8A"/>
    <w:rsid w:val="008B6EF3"/>
    <w:rsid w:val="008B6EFD"/>
    <w:rsid w:val="008B728E"/>
    <w:rsid w:val="008C3621"/>
    <w:rsid w:val="008C3767"/>
    <w:rsid w:val="008C4521"/>
    <w:rsid w:val="008C4BBD"/>
    <w:rsid w:val="008C61E0"/>
    <w:rsid w:val="008D0354"/>
    <w:rsid w:val="008D0567"/>
    <w:rsid w:val="008D1C88"/>
    <w:rsid w:val="008D1CDE"/>
    <w:rsid w:val="008D2168"/>
    <w:rsid w:val="008D257E"/>
    <w:rsid w:val="008D423D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193D"/>
    <w:rsid w:val="008F2114"/>
    <w:rsid w:val="008F296B"/>
    <w:rsid w:val="008F3624"/>
    <w:rsid w:val="008F390B"/>
    <w:rsid w:val="008F42C5"/>
    <w:rsid w:val="008F4667"/>
    <w:rsid w:val="008F6589"/>
    <w:rsid w:val="008F6734"/>
    <w:rsid w:val="008F6E8D"/>
    <w:rsid w:val="008F77F8"/>
    <w:rsid w:val="00900599"/>
    <w:rsid w:val="00900A02"/>
    <w:rsid w:val="00901D33"/>
    <w:rsid w:val="0090205A"/>
    <w:rsid w:val="009020A8"/>
    <w:rsid w:val="0090332A"/>
    <w:rsid w:val="00903750"/>
    <w:rsid w:val="00904375"/>
    <w:rsid w:val="0090490C"/>
    <w:rsid w:val="00905DAF"/>
    <w:rsid w:val="0090774E"/>
    <w:rsid w:val="00907D2E"/>
    <w:rsid w:val="00911052"/>
    <w:rsid w:val="009111F9"/>
    <w:rsid w:val="00911540"/>
    <w:rsid w:val="009116B2"/>
    <w:rsid w:val="00911BC4"/>
    <w:rsid w:val="009122D9"/>
    <w:rsid w:val="00912BD5"/>
    <w:rsid w:val="00912CFE"/>
    <w:rsid w:val="009131AD"/>
    <w:rsid w:val="00914A86"/>
    <w:rsid w:val="00914CB0"/>
    <w:rsid w:val="00915289"/>
    <w:rsid w:val="009156C9"/>
    <w:rsid w:val="00915EE0"/>
    <w:rsid w:val="0091630B"/>
    <w:rsid w:val="00916632"/>
    <w:rsid w:val="00917715"/>
    <w:rsid w:val="009209CA"/>
    <w:rsid w:val="00920CD9"/>
    <w:rsid w:val="00920E1B"/>
    <w:rsid w:val="00921858"/>
    <w:rsid w:val="00921FF4"/>
    <w:rsid w:val="00922ACC"/>
    <w:rsid w:val="00923D07"/>
    <w:rsid w:val="00924198"/>
    <w:rsid w:val="0092470A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83B"/>
    <w:rsid w:val="00934C2E"/>
    <w:rsid w:val="00936461"/>
    <w:rsid w:val="00936523"/>
    <w:rsid w:val="00936ED1"/>
    <w:rsid w:val="00937076"/>
    <w:rsid w:val="0094114D"/>
    <w:rsid w:val="00941860"/>
    <w:rsid w:val="009429B8"/>
    <w:rsid w:val="00942FA1"/>
    <w:rsid w:val="009436FD"/>
    <w:rsid w:val="009438F9"/>
    <w:rsid w:val="0094390C"/>
    <w:rsid w:val="0094433E"/>
    <w:rsid w:val="00945274"/>
    <w:rsid w:val="00945FAF"/>
    <w:rsid w:val="0094634B"/>
    <w:rsid w:val="00946473"/>
    <w:rsid w:val="00946997"/>
    <w:rsid w:val="00946A63"/>
    <w:rsid w:val="00946DA0"/>
    <w:rsid w:val="009502E5"/>
    <w:rsid w:val="00951CA9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16FC"/>
    <w:rsid w:val="00983E21"/>
    <w:rsid w:val="00985284"/>
    <w:rsid w:val="0098563D"/>
    <w:rsid w:val="00985BA7"/>
    <w:rsid w:val="0098605B"/>
    <w:rsid w:val="00986A3C"/>
    <w:rsid w:val="00986A48"/>
    <w:rsid w:val="00986FBA"/>
    <w:rsid w:val="00987264"/>
    <w:rsid w:val="0098732A"/>
    <w:rsid w:val="0098760A"/>
    <w:rsid w:val="0098792F"/>
    <w:rsid w:val="009900AC"/>
    <w:rsid w:val="009906A7"/>
    <w:rsid w:val="0099265E"/>
    <w:rsid w:val="0099273F"/>
    <w:rsid w:val="00992D4C"/>
    <w:rsid w:val="00993201"/>
    <w:rsid w:val="00993858"/>
    <w:rsid w:val="00993D4B"/>
    <w:rsid w:val="009944C6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0CBD"/>
    <w:rsid w:val="009A1688"/>
    <w:rsid w:val="009A18EC"/>
    <w:rsid w:val="009A1E7F"/>
    <w:rsid w:val="009A25E6"/>
    <w:rsid w:val="009A27BF"/>
    <w:rsid w:val="009A2C31"/>
    <w:rsid w:val="009A38FB"/>
    <w:rsid w:val="009A3A23"/>
    <w:rsid w:val="009A4803"/>
    <w:rsid w:val="009A48EF"/>
    <w:rsid w:val="009A5318"/>
    <w:rsid w:val="009A5BFD"/>
    <w:rsid w:val="009A7296"/>
    <w:rsid w:val="009B0945"/>
    <w:rsid w:val="009B0AAE"/>
    <w:rsid w:val="009B1373"/>
    <w:rsid w:val="009B1393"/>
    <w:rsid w:val="009B2E08"/>
    <w:rsid w:val="009B3194"/>
    <w:rsid w:val="009B3985"/>
    <w:rsid w:val="009B3AF1"/>
    <w:rsid w:val="009B3C7F"/>
    <w:rsid w:val="009B4309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C12AA"/>
    <w:rsid w:val="009C1D24"/>
    <w:rsid w:val="009C2439"/>
    <w:rsid w:val="009C2B83"/>
    <w:rsid w:val="009C33C1"/>
    <w:rsid w:val="009C3B82"/>
    <w:rsid w:val="009C3E43"/>
    <w:rsid w:val="009C3EBF"/>
    <w:rsid w:val="009C5A79"/>
    <w:rsid w:val="009C5BDF"/>
    <w:rsid w:val="009C5FF5"/>
    <w:rsid w:val="009C7762"/>
    <w:rsid w:val="009C7B00"/>
    <w:rsid w:val="009D0066"/>
    <w:rsid w:val="009D0174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4A1"/>
    <w:rsid w:val="009E5621"/>
    <w:rsid w:val="009E5C91"/>
    <w:rsid w:val="009E65FD"/>
    <w:rsid w:val="009E7166"/>
    <w:rsid w:val="009E7DC3"/>
    <w:rsid w:val="009F0FD9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3F7E"/>
    <w:rsid w:val="00A04B66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5FC1"/>
    <w:rsid w:val="00A1627E"/>
    <w:rsid w:val="00A16282"/>
    <w:rsid w:val="00A16FD7"/>
    <w:rsid w:val="00A17158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A58"/>
    <w:rsid w:val="00A27C46"/>
    <w:rsid w:val="00A27CC1"/>
    <w:rsid w:val="00A30BAE"/>
    <w:rsid w:val="00A320C0"/>
    <w:rsid w:val="00A32DA9"/>
    <w:rsid w:val="00A33393"/>
    <w:rsid w:val="00A351E2"/>
    <w:rsid w:val="00A352C3"/>
    <w:rsid w:val="00A35966"/>
    <w:rsid w:val="00A364FC"/>
    <w:rsid w:val="00A36E06"/>
    <w:rsid w:val="00A378D8"/>
    <w:rsid w:val="00A37AFB"/>
    <w:rsid w:val="00A40C89"/>
    <w:rsid w:val="00A40E4C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5586"/>
    <w:rsid w:val="00A464AB"/>
    <w:rsid w:val="00A470C0"/>
    <w:rsid w:val="00A4784A"/>
    <w:rsid w:val="00A50277"/>
    <w:rsid w:val="00A50398"/>
    <w:rsid w:val="00A510D4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0911"/>
    <w:rsid w:val="00A610EA"/>
    <w:rsid w:val="00A6151D"/>
    <w:rsid w:val="00A61AA9"/>
    <w:rsid w:val="00A631E9"/>
    <w:rsid w:val="00A65BA2"/>
    <w:rsid w:val="00A66239"/>
    <w:rsid w:val="00A66EFE"/>
    <w:rsid w:val="00A675DA"/>
    <w:rsid w:val="00A67604"/>
    <w:rsid w:val="00A67ABF"/>
    <w:rsid w:val="00A67CF6"/>
    <w:rsid w:val="00A70C63"/>
    <w:rsid w:val="00A71A29"/>
    <w:rsid w:val="00A72107"/>
    <w:rsid w:val="00A724EB"/>
    <w:rsid w:val="00A7315F"/>
    <w:rsid w:val="00A74930"/>
    <w:rsid w:val="00A74A49"/>
    <w:rsid w:val="00A756F0"/>
    <w:rsid w:val="00A75B10"/>
    <w:rsid w:val="00A75D9D"/>
    <w:rsid w:val="00A7758F"/>
    <w:rsid w:val="00A7780D"/>
    <w:rsid w:val="00A81040"/>
    <w:rsid w:val="00A81F63"/>
    <w:rsid w:val="00A824D0"/>
    <w:rsid w:val="00A838F4"/>
    <w:rsid w:val="00A8454D"/>
    <w:rsid w:val="00A8455B"/>
    <w:rsid w:val="00A84784"/>
    <w:rsid w:val="00A84B96"/>
    <w:rsid w:val="00A8518E"/>
    <w:rsid w:val="00A86065"/>
    <w:rsid w:val="00A86258"/>
    <w:rsid w:val="00A868D7"/>
    <w:rsid w:val="00A86A87"/>
    <w:rsid w:val="00A86CAE"/>
    <w:rsid w:val="00A87412"/>
    <w:rsid w:val="00A87454"/>
    <w:rsid w:val="00A87603"/>
    <w:rsid w:val="00A877C5"/>
    <w:rsid w:val="00A87B68"/>
    <w:rsid w:val="00A9007A"/>
    <w:rsid w:val="00A90853"/>
    <w:rsid w:val="00A92D6D"/>
    <w:rsid w:val="00A932F2"/>
    <w:rsid w:val="00A9364E"/>
    <w:rsid w:val="00A948E4"/>
    <w:rsid w:val="00A94932"/>
    <w:rsid w:val="00A956E8"/>
    <w:rsid w:val="00A95E74"/>
    <w:rsid w:val="00A96742"/>
    <w:rsid w:val="00A971CE"/>
    <w:rsid w:val="00A9758D"/>
    <w:rsid w:val="00A97C60"/>
    <w:rsid w:val="00A97EB6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5F27"/>
    <w:rsid w:val="00AA6096"/>
    <w:rsid w:val="00AA609F"/>
    <w:rsid w:val="00AA6856"/>
    <w:rsid w:val="00AA7246"/>
    <w:rsid w:val="00AB00AA"/>
    <w:rsid w:val="00AB0315"/>
    <w:rsid w:val="00AB08AB"/>
    <w:rsid w:val="00AB0A71"/>
    <w:rsid w:val="00AB0E79"/>
    <w:rsid w:val="00AB174C"/>
    <w:rsid w:val="00AB1E66"/>
    <w:rsid w:val="00AB298C"/>
    <w:rsid w:val="00AB2FC7"/>
    <w:rsid w:val="00AB387C"/>
    <w:rsid w:val="00AB5A81"/>
    <w:rsid w:val="00AB5FCE"/>
    <w:rsid w:val="00AB63C1"/>
    <w:rsid w:val="00AB6930"/>
    <w:rsid w:val="00AB6B3C"/>
    <w:rsid w:val="00AB71B8"/>
    <w:rsid w:val="00AB72AE"/>
    <w:rsid w:val="00AC070F"/>
    <w:rsid w:val="00AC142F"/>
    <w:rsid w:val="00AC187C"/>
    <w:rsid w:val="00AC18EB"/>
    <w:rsid w:val="00AC2AC4"/>
    <w:rsid w:val="00AC2D30"/>
    <w:rsid w:val="00AC51D3"/>
    <w:rsid w:val="00AC5471"/>
    <w:rsid w:val="00AC6F89"/>
    <w:rsid w:val="00AC70CE"/>
    <w:rsid w:val="00AC758C"/>
    <w:rsid w:val="00AC7ACF"/>
    <w:rsid w:val="00AC7C02"/>
    <w:rsid w:val="00AC7FC8"/>
    <w:rsid w:val="00AD0774"/>
    <w:rsid w:val="00AD1531"/>
    <w:rsid w:val="00AD178D"/>
    <w:rsid w:val="00AD1AAB"/>
    <w:rsid w:val="00AD1D80"/>
    <w:rsid w:val="00AD232B"/>
    <w:rsid w:val="00AD3156"/>
    <w:rsid w:val="00AD4361"/>
    <w:rsid w:val="00AD4C03"/>
    <w:rsid w:val="00AD5110"/>
    <w:rsid w:val="00AD551A"/>
    <w:rsid w:val="00AD5E3E"/>
    <w:rsid w:val="00AD6039"/>
    <w:rsid w:val="00AD7ABA"/>
    <w:rsid w:val="00AD7D73"/>
    <w:rsid w:val="00AE0D22"/>
    <w:rsid w:val="00AE175E"/>
    <w:rsid w:val="00AE190C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57E"/>
    <w:rsid w:val="00AF7E86"/>
    <w:rsid w:val="00B0026B"/>
    <w:rsid w:val="00B00559"/>
    <w:rsid w:val="00B020D2"/>
    <w:rsid w:val="00B04097"/>
    <w:rsid w:val="00B042E1"/>
    <w:rsid w:val="00B04374"/>
    <w:rsid w:val="00B04C74"/>
    <w:rsid w:val="00B05BF8"/>
    <w:rsid w:val="00B05D96"/>
    <w:rsid w:val="00B0642D"/>
    <w:rsid w:val="00B0708E"/>
    <w:rsid w:val="00B1085A"/>
    <w:rsid w:val="00B10A04"/>
    <w:rsid w:val="00B11F46"/>
    <w:rsid w:val="00B120E0"/>
    <w:rsid w:val="00B124D2"/>
    <w:rsid w:val="00B12D33"/>
    <w:rsid w:val="00B12E14"/>
    <w:rsid w:val="00B13CA1"/>
    <w:rsid w:val="00B14163"/>
    <w:rsid w:val="00B141E0"/>
    <w:rsid w:val="00B15794"/>
    <w:rsid w:val="00B16392"/>
    <w:rsid w:val="00B16873"/>
    <w:rsid w:val="00B17A2C"/>
    <w:rsid w:val="00B17C02"/>
    <w:rsid w:val="00B21090"/>
    <w:rsid w:val="00B21C30"/>
    <w:rsid w:val="00B21CA8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160"/>
    <w:rsid w:val="00B30966"/>
    <w:rsid w:val="00B31042"/>
    <w:rsid w:val="00B313DD"/>
    <w:rsid w:val="00B31682"/>
    <w:rsid w:val="00B3197B"/>
    <w:rsid w:val="00B32524"/>
    <w:rsid w:val="00B32C69"/>
    <w:rsid w:val="00B368A2"/>
    <w:rsid w:val="00B407E9"/>
    <w:rsid w:val="00B4115C"/>
    <w:rsid w:val="00B42299"/>
    <w:rsid w:val="00B43920"/>
    <w:rsid w:val="00B445E6"/>
    <w:rsid w:val="00B44694"/>
    <w:rsid w:val="00B446AF"/>
    <w:rsid w:val="00B45966"/>
    <w:rsid w:val="00B45CC1"/>
    <w:rsid w:val="00B46B66"/>
    <w:rsid w:val="00B46DEB"/>
    <w:rsid w:val="00B47B27"/>
    <w:rsid w:val="00B500F1"/>
    <w:rsid w:val="00B503B3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57404"/>
    <w:rsid w:val="00B600AA"/>
    <w:rsid w:val="00B60F79"/>
    <w:rsid w:val="00B617C7"/>
    <w:rsid w:val="00B62306"/>
    <w:rsid w:val="00B62CD2"/>
    <w:rsid w:val="00B62ED1"/>
    <w:rsid w:val="00B633AB"/>
    <w:rsid w:val="00B659BD"/>
    <w:rsid w:val="00B65B4A"/>
    <w:rsid w:val="00B6607B"/>
    <w:rsid w:val="00B664EF"/>
    <w:rsid w:val="00B66915"/>
    <w:rsid w:val="00B67572"/>
    <w:rsid w:val="00B67B40"/>
    <w:rsid w:val="00B703BB"/>
    <w:rsid w:val="00B71592"/>
    <w:rsid w:val="00B72387"/>
    <w:rsid w:val="00B74463"/>
    <w:rsid w:val="00B755EE"/>
    <w:rsid w:val="00B767DD"/>
    <w:rsid w:val="00B77B03"/>
    <w:rsid w:val="00B8019B"/>
    <w:rsid w:val="00B812EF"/>
    <w:rsid w:val="00B818CE"/>
    <w:rsid w:val="00B837C8"/>
    <w:rsid w:val="00B83BD7"/>
    <w:rsid w:val="00B844CD"/>
    <w:rsid w:val="00B84D11"/>
    <w:rsid w:val="00B85900"/>
    <w:rsid w:val="00B85B77"/>
    <w:rsid w:val="00B86ED0"/>
    <w:rsid w:val="00B907E5"/>
    <w:rsid w:val="00B91745"/>
    <w:rsid w:val="00B91910"/>
    <w:rsid w:val="00B91E35"/>
    <w:rsid w:val="00B920BB"/>
    <w:rsid w:val="00B930B0"/>
    <w:rsid w:val="00B94094"/>
    <w:rsid w:val="00B940DD"/>
    <w:rsid w:val="00B941D7"/>
    <w:rsid w:val="00B94F94"/>
    <w:rsid w:val="00B960F9"/>
    <w:rsid w:val="00B969F7"/>
    <w:rsid w:val="00B972EE"/>
    <w:rsid w:val="00B97CAA"/>
    <w:rsid w:val="00B97F64"/>
    <w:rsid w:val="00BA0E43"/>
    <w:rsid w:val="00BA17EC"/>
    <w:rsid w:val="00BA2058"/>
    <w:rsid w:val="00BA2B70"/>
    <w:rsid w:val="00BA2FBE"/>
    <w:rsid w:val="00BA3760"/>
    <w:rsid w:val="00BA53A3"/>
    <w:rsid w:val="00BA5F1D"/>
    <w:rsid w:val="00BA67BB"/>
    <w:rsid w:val="00BA69A0"/>
    <w:rsid w:val="00BA6BAF"/>
    <w:rsid w:val="00BA7DBA"/>
    <w:rsid w:val="00BA7FFA"/>
    <w:rsid w:val="00BB07BC"/>
    <w:rsid w:val="00BB0FCF"/>
    <w:rsid w:val="00BB18C6"/>
    <w:rsid w:val="00BB2141"/>
    <w:rsid w:val="00BB24FE"/>
    <w:rsid w:val="00BB36F6"/>
    <w:rsid w:val="00BB3F70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594"/>
    <w:rsid w:val="00BC2B70"/>
    <w:rsid w:val="00BC3383"/>
    <w:rsid w:val="00BC3914"/>
    <w:rsid w:val="00BC3AA4"/>
    <w:rsid w:val="00BC3F58"/>
    <w:rsid w:val="00BC488D"/>
    <w:rsid w:val="00BC5040"/>
    <w:rsid w:val="00BC51FF"/>
    <w:rsid w:val="00BC5E55"/>
    <w:rsid w:val="00BC67BB"/>
    <w:rsid w:val="00BC7F4C"/>
    <w:rsid w:val="00BD003F"/>
    <w:rsid w:val="00BD0306"/>
    <w:rsid w:val="00BD1631"/>
    <w:rsid w:val="00BD1FE8"/>
    <w:rsid w:val="00BD4102"/>
    <w:rsid w:val="00BD4D8D"/>
    <w:rsid w:val="00BD4E34"/>
    <w:rsid w:val="00BD50BF"/>
    <w:rsid w:val="00BD585D"/>
    <w:rsid w:val="00BD59AA"/>
    <w:rsid w:val="00BD6A49"/>
    <w:rsid w:val="00BD702F"/>
    <w:rsid w:val="00BD7050"/>
    <w:rsid w:val="00BD70DC"/>
    <w:rsid w:val="00BD7FD0"/>
    <w:rsid w:val="00BE036C"/>
    <w:rsid w:val="00BE0D33"/>
    <w:rsid w:val="00BE1280"/>
    <w:rsid w:val="00BE1371"/>
    <w:rsid w:val="00BE24FF"/>
    <w:rsid w:val="00BE2E47"/>
    <w:rsid w:val="00BE30AE"/>
    <w:rsid w:val="00BE31FF"/>
    <w:rsid w:val="00BE43C1"/>
    <w:rsid w:val="00BE56AA"/>
    <w:rsid w:val="00BE5876"/>
    <w:rsid w:val="00BE6329"/>
    <w:rsid w:val="00BE6DA6"/>
    <w:rsid w:val="00BE74ED"/>
    <w:rsid w:val="00BF08AE"/>
    <w:rsid w:val="00BF104B"/>
    <w:rsid w:val="00BF173E"/>
    <w:rsid w:val="00BF2272"/>
    <w:rsid w:val="00BF2DAE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10C"/>
    <w:rsid w:val="00C01A08"/>
    <w:rsid w:val="00C02985"/>
    <w:rsid w:val="00C03281"/>
    <w:rsid w:val="00C03E00"/>
    <w:rsid w:val="00C05947"/>
    <w:rsid w:val="00C0597F"/>
    <w:rsid w:val="00C067C7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3DD0"/>
    <w:rsid w:val="00C24394"/>
    <w:rsid w:val="00C26B67"/>
    <w:rsid w:val="00C30137"/>
    <w:rsid w:val="00C32F76"/>
    <w:rsid w:val="00C3342C"/>
    <w:rsid w:val="00C33574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4C4"/>
    <w:rsid w:val="00C46901"/>
    <w:rsid w:val="00C46CCF"/>
    <w:rsid w:val="00C50A8D"/>
    <w:rsid w:val="00C51FFF"/>
    <w:rsid w:val="00C52387"/>
    <w:rsid w:val="00C530BD"/>
    <w:rsid w:val="00C532A0"/>
    <w:rsid w:val="00C56727"/>
    <w:rsid w:val="00C5745B"/>
    <w:rsid w:val="00C57D8D"/>
    <w:rsid w:val="00C60CD3"/>
    <w:rsid w:val="00C60DB5"/>
    <w:rsid w:val="00C619B8"/>
    <w:rsid w:val="00C6201D"/>
    <w:rsid w:val="00C62114"/>
    <w:rsid w:val="00C630FA"/>
    <w:rsid w:val="00C63500"/>
    <w:rsid w:val="00C641EF"/>
    <w:rsid w:val="00C645E0"/>
    <w:rsid w:val="00C64803"/>
    <w:rsid w:val="00C64815"/>
    <w:rsid w:val="00C6549C"/>
    <w:rsid w:val="00C666E8"/>
    <w:rsid w:val="00C6692E"/>
    <w:rsid w:val="00C67DD8"/>
    <w:rsid w:val="00C7076A"/>
    <w:rsid w:val="00C71720"/>
    <w:rsid w:val="00C720C7"/>
    <w:rsid w:val="00C722E6"/>
    <w:rsid w:val="00C723AE"/>
    <w:rsid w:val="00C7288F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45C"/>
    <w:rsid w:val="00C84B51"/>
    <w:rsid w:val="00C86048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4C7"/>
    <w:rsid w:val="00CB1533"/>
    <w:rsid w:val="00CB164A"/>
    <w:rsid w:val="00CB25BF"/>
    <w:rsid w:val="00CB33E2"/>
    <w:rsid w:val="00CB37BB"/>
    <w:rsid w:val="00CB3CAC"/>
    <w:rsid w:val="00CB407D"/>
    <w:rsid w:val="00CB4DD8"/>
    <w:rsid w:val="00CB5BC3"/>
    <w:rsid w:val="00CB5E0F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6020"/>
    <w:rsid w:val="00CD7A35"/>
    <w:rsid w:val="00CD7DB9"/>
    <w:rsid w:val="00CD7F97"/>
    <w:rsid w:val="00CE0094"/>
    <w:rsid w:val="00CE0680"/>
    <w:rsid w:val="00CE22A7"/>
    <w:rsid w:val="00CE27A1"/>
    <w:rsid w:val="00CE2EFB"/>
    <w:rsid w:val="00CE372E"/>
    <w:rsid w:val="00CE5295"/>
    <w:rsid w:val="00CE6BB9"/>
    <w:rsid w:val="00CE6EB9"/>
    <w:rsid w:val="00CE7249"/>
    <w:rsid w:val="00CF0469"/>
    <w:rsid w:val="00CF0502"/>
    <w:rsid w:val="00CF0E6C"/>
    <w:rsid w:val="00CF20B5"/>
    <w:rsid w:val="00CF3507"/>
    <w:rsid w:val="00CF3FD2"/>
    <w:rsid w:val="00CF4069"/>
    <w:rsid w:val="00CF4D63"/>
    <w:rsid w:val="00CF50DE"/>
    <w:rsid w:val="00CF61FE"/>
    <w:rsid w:val="00CF6E29"/>
    <w:rsid w:val="00D00C02"/>
    <w:rsid w:val="00D00CA7"/>
    <w:rsid w:val="00D02CCD"/>
    <w:rsid w:val="00D02D84"/>
    <w:rsid w:val="00D034BA"/>
    <w:rsid w:val="00D03AA8"/>
    <w:rsid w:val="00D06004"/>
    <w:rsid w:val="00D0640E"/>
    <w:rsid w:val="00D06D98"/>
    <w:rsid w:val="00D07674"/>
    <w:rsid w:val="00D077C1"/>
    <w:rsid w:val="00D10DBF"/>
    <w:rsid w:val="00D10F9A"/>
    <w:rsid w:val="00D1229D"/>
    <w:rsid w:val="00D13848"/>
    <w:rsid w:val="00D138A1"/>
    <w:rsid w:val="00D14509"/>
    <w:rsid w:val="00D15E90"/>
    <w:rsid w:val="00D15EFB"/>
    <w:rsid w:val="00D16B2A"/>
    <w:rsid w:val="00D17485"/>
    <w:rsid w:val="00D178F1"/>
    <w:rsid w:val="00D17BC4"/>
    <w:rsid w:val="00D20036"/>
    <w:rsid w:val="00D213A1"/>
    <w:rsid w:val="00D21F33"/>
    <w:rsid w:val="00D220FE"/>
    <w:rsid w:val="00D22C70"/>
    <w:rsid w:val="00D253CB"/>
    <w:rsid w:val="00D253D9"/>
    <w:rsid w:val="00D26039"/>
    <w:rsid w:val="00D26E3B"/>
    <w:rsid w:val="00D30642"/>
    <w:rsid w:val="00D31000"/>
    <w:rsid w:val="00D3103B"/>
    <w:rsid w:val="00D328FB"/>
    <w:rsid w:val="00D32CB5"/>
    <w:rsid w:val="00D33ED5"/>
    <w:rsid w:val="00D342D9"/>
    <w:rsid w:val="00D34595"/>
    <w:rsid w:val="00D35433"/>
    <w:rsid w:val="00D356FE"/>
    <w:rsid w:val="00D3586A"/>
    <w:rsid w:val="00D35B11"/>
    <w:rsid w:val="00D35CF9"/>
    <w:rsid w:val="00D40194"/>
    <w:rsid w:val="00D4081E"/>
    <w:rsid w:val="00D41824"/>
    <w:rsid w:val="00D41EED"/>
    <w:rsid w:val="00D43523"/>
    <w:rsid w:val="00D43EA0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2CE6"/>
    <w:rsid w:val="00D53370"/>
    <w:rsid w:val="00D53856"/>
    <w:rsid w:val="00D548FE"/>
    <w:rsid w:val="00D54A7A"/>
    <w:rsid w:val="00D54F4B"/>
    <w:rsid w:val="00D55A09"/>
    <w:rsid w:val="00D6054D"/>
    <w:rsid w:val="00D60BEA"/>
    <w:rsid w:val="00D618DC"/>
    <w:rsid w:val="00D61C32"/>
    <w:rsid w:val="00D62C6C"/>
    <w:rsid w:val="00D63663"/>
    <w:rsid w:val="00D63E4C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5A2"/>
    <w:rsid w:val="00D727A9"/>
    <w:rsid w:val="00D74322"/>
    <w:rsid w:val="00D74611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2C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6A1"/>
    <w:rsid w:val="00D91C58"/>
    <w:rsid w:val="00D91D91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617"/>
    <w:rsid w:val="00DA2EA1"/>
    <w:rsid w:val="00DA2EC2"/>
    <w:rsid w:val="00DA3DBB"/>
    <w:rsid w:val="00DA4BDC"/>
    <w:rsid w:val="00DA4BEF"/>
    <w:rsid w:val="00DA50E1"/>
    <w:rsid w:val="00DA591D"/>
    <w:rsid w:val="00DA5B4F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BE5"/>
    <w:rsid w:val="00DB2D31"/>
    <w:rsid w:val="00DB3208"/>
    <w:rsid w:val="00DB3963"/>
    <w:rsid w:val="00DB44A2"/>
    <w:rsid w:val="00DB51E8"/>
    <w:rsid w:val="00DB5421"/>
    <w:rsid w:val="00DB58D4"/>
    <w:rsid w:val="00DB59E0"/>
    <w:rsid w:val="00DB5B54"/>
    <w:rsid w:val="00DB5D33"/>
    <w:rsid w:val="00DB633A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44"/>
    <w:rsid w:val="00DC2C6C"/>
    <w:rsid w:val="00DC4A2B"/>
    <w:rsid w:val="00DC650B"/>
    <w:rsid w:val="00DC6870"/>
    <w:rsid w:val="00DC75E2"/>
    <w:rsid w:val="00DC7747"/>
    <w:rsid w:val="00DC7792"/>
    <w:rsid w:val="00DC7DE5"/>
    <w:rsid w:val="00DD00EE"/>
    <w:rsid w:val="00DD06C4"/>
    <w:rsid w:val="00DD07B9"/>
    <w:rsid w:val="00DD194F"/>
    <w:rsid w:val="00DD23A7"/>
    <w:rsid w:val="00DD2529"/>
    <w:rsid w:val="00DD28ED"/>
    <w:rsid w:val="00DD2AD5"/>
    <w:rsid w:val="00DD4E01"/>
    <w:rsid w:val="00DD5AD0"/>
    <w:rsid w:val="00DD69BD"/>
    <w:rsid w:val="00DD6EB4"/>
    <w:rsid w:val="00DD73FD"/>
    <w:rsid w:val="00DE1204"/>
    <w:rsid w:val="00DE152F"/>
    <w:rsid w:val="00DE15ED"/>
    <w:rsid w:val="00DE17F1"/>
    <w:rsid w:val="00DE32C0"/>
    <w:rsid w:val="00DE3595"/>
    <w:rsid w:val="00DE49DC"/>
    <w:rsid w:val="00DE5296"/>
    <w:rsid w:val="00DE5439"/>
    <w:rsid w:val="00DE55A1"/>
    <w:rsid w:val="00DE56E6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DF7B9A"/>
    <w:rsid w:val="00E00259"/>
    <w:rsid w:val="00E01474"/>
    <w:rsid w:val="00E02512"/>
    <w:rsid w:val="00E02BBA"/>
    <w:rsid w:val="00E02EDE"/>
    <w:rsid w:val="00E03A81"/>
    <w:rsid w:val="00E043B0"/>
    <w:rsid w:val="00E04DBD"/>
    <w:rsid w:val="00E06288"/>
    <w:rsid w:val="00E06AC6"/>
    <w:rsid w:val="00E07037"/>
    <w:rsid w:val="00E07400"/>
    <w:rsid w:val="00E0749E"/>
    <w:rsid w:val="00E07965"/>
    <w:rsid w:val="00E07DA9"/>
    <w:rsid w:val="00E10C72"/>
    <w:rsid w:val="00E11C3F"/>
    <w:rsid w:val="00E11C9F"/>
    <w:rsid w:val="00E129D2"/>
    <w:rsid w:val="00E13E05"/>
    <w:rsid w:val="00E14F3B"/>
    <w:rsid w:val="00E151D0"/>
    <w:rsid w:val="00E152C7"/>
    <w:rsid w:val="00E166F5"/>
    <w:rsid w:val="00E17BF5"/>
    <w:rsid w:val="00E20354"/>
    <w:rsid w:val="00E20773"/>
    <w:rsid w:val="00E20EC6"/>
    <w:rsid w:val="00E21DBB"/>
    <w:rsid w:val="00E2209C"/>
    <w:rsid w:val="00E235B3"/>
    <w:rsid w:val="00E24641"/>
    <w:rsid w:val="00E24CA8"/>
    <w:rsid w:val="00E2650E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390F"/>
    <w:rsid w:val="00E3428E"/>
    <w:rsid w:val="00E34F26"/>
    <w:rsid w:val="00E359F5"/>
    <w:rsid w:val="00E35E7A"/>
    <w:rsid w:val="00E363EC"/>
    <w:rsid w:val="00E364DF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47888"/>
    <w:rsid w:val="00E47BAD"/>
    <w:rsid w:val="00E500A3"/>
    <w:rsid w:val="00E50ABD"/>
    <w:rsid w:val="00E51B09"/>
    <w:rsid w:val="00E520CB"/>
    <w:rsid w:val="00E5230D"/>
    <w:rsid w:val="00E52591"/>
    <w:rsid w:val="00E525F2"/>
    <w:rsid w:val="00E52648"/>
    <w:rsid w:val="00E533DA"/>
    <w:rsid w:val="00E5354F"/>
    <w:rsid w:val="00E53617"/>
    <w:rsid w:val="00E547DE"/>
    <w:rsid w:val="00E54CCF"/>
    <w:rsid w:val="00E54FDB"/>
    <w:rsid w:val="00E55929"/>
    <w:rsid w:val="00E5654E"/>
    <w:rsid w:val="00E574E6"/>
    <w:rsid w:val="00E57A07"/>
    <w:rsid w:val="00E6013C"/>
    <w:rsid w:val="00E60C4E"/>
    <w:rsid w:val="00E60D90"/>
    <w:rsid w:val="00E6121F"/>
    <w:rsid w:val="00E6382E"/>
    <w:rsid w:val="00E63921"/>
    <w:rsid w:val="00E64516"/>
    <w:rsid w:val="00E65FAB"/>
    <w:rsid w:val="00E66C73"/>
    <w:rsid w:val="00E67EA3"/>
    <w:rsid w:val="00E70883"/>
    <w:rsid w:val="00E70DCD"/>
    <w:rsid w:val="00E70EDE"/>
    <w:rsid w:val="00E71723"/>
    <w:rsid w:val="00E733AE"/>
    <w:rsid w:val="00E734CE"/>
    <w:rsid w:val="00E74F7F"/>
    <w:rsid w:val="00E756DA"/>
    <w:rsid w:val="00E759AD"/>
    <w:rsid w:val="00E75D1A"/>
    <w:rsid w:val="00E76DF5"/>
    <w:rsid w:val="00E7736B"/>
    <w:rsid w:val="00E80587"/>
    <w:rsid w:val="00E808F4"/>
    <w:rsid w:val="00E81501"/>
    <w:rsid w:val="00E81C64"/>
    <w:rsid w:val="00E81FBE"/>
    <w:rsid w:val="00E82434"/>
    <w:rsid w:val="00E82681"/>
    <w:rsid w:val="00E82DE2"/>
    <w:rsid w:val="00E82F52"/>
    <w:rsid w:val="00E8315E"/>
    <w:rsid w:val="00E83A1D"/>
    <w:rsid w:val="00E83B69"/>
    <w:rsid w:val="00E84529"/>
    <w:rsid w:val="00E8591F"/>
    <w:rsid w:val="00E85D76"/>
    <w:rsid w:val="00E863F9"/>
    <w:rsid w:val="00E87CD9"/>
    <w:rsid w:val="00E90041"/>
    <w:rsid w:val="00E9013C"/>
    <w:rsid w:val="00E90211"/>
    <w:rsid w:val="00E9075D"/>
    <w:rsid w:val="00E907C4"/>
    <w:rsid w:val="00E90CE0"/>
    <w:rsid w:val="00E9247C"/>
    <w:rsid w:val="00E924E1"/>
    <w:rsid w:val="00E92D8D"/>
    <w:rsid w:val="00E93014"/>
    <w:rsid w:val="00E935F3"/>
    <w:rsid w:val="00E944BE"/>
    <w:rsid w:val="00E94D5F"/>
    <w:rsid w:val="00E94FA3"/>
    <w:rsid w:val="00E95157"/>
    <w:rsid w:val="00E95EAA"/>
    <w:rsid w:val="00E9782B"/>
    <w:rsid w:val="00E97F52"/>
    <w:rsid w:val="00EA0174"/>
    <w:rsid w:val="00EA054F"/>
    <w:rsid w:val="00EA05B9"/>
    <w:rsid w:val="00EA083B"/>
    <w:rsid w:val="00EA0B2F"/>
    <w:rsid w:val="00EA0C6B"/>
    <w:rsid w:val="00EA1BA6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3C6E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1BF9"/>
    <w:rsid w:val="00EC3C08"/>
    <w:rsid w:val="00EC4140"/>
    <w:rsid w:val="00EC5065"/>
    <w:rsid w:val="00EC506E"/>
    <w:rsid w:val="00EC6142"/>
    <w:rsid w:val="00EC75DB"/>
    <w:rsid w:val="00ED057D"/>
    <w:rsid w:val="00ED1B92"/>
    <w:rsid w:val="00ED22AF"/>
    <w:rsid w:val="00ED2390"/>
    <w:rsid w:val="00ED26D5"/>
    <w:rsid w:val="00ED31A0"/>
    <w:rsid w:val="00ED5F81"/>
    <w:rsid w:val="00ED7AAB"/>
    <w:rsid w:val="00ED7D2F"/>
    <w:rsid w:val="00EE2295"/>
    <w:rsid w:val="00EE2790"/>
    <w:rsid w:val="00EE2C2A"/>
    <w:rsid w:val="00EE2C38"/>
    <w:rsid w:val="00EE2CA0"/>
    <w:rsid w:val="00EE3633"/>
    <w:rsid w:val="00EE38EF"/>
    <w:rsid w:val="00EE3E99"/>
    <w:rsid w:val="00EE42CE"/>
    <w:rsid w:val="00EE450D"/>
    <w:rsid w:val="00EE4537"/>
    <w:rsid w:val="00EE4E33"/>
    <w:rsid w:val="00EE4E7C"/>
    <w:rsid w:val="00EE4E99"/>
    <w:rsid w:val="00EE4F31"/>
    <w:rsid w:val="00EE5DE1"/>
    <w:rsid w:val="00EE6D18"/>
    <w:rsid w:val="00EE7A50"/>
    <w:rsid w:val="00EF0CB1"/>
    <w:rsid w:val="00EF1622"/>
    <w:rsid w:val="00EF204F"/>
    <w:rsid w:val="00EF2BBA"/>
    <w:rsid w:val="00EF30CF"/>
    <w:rsid w:val="00EF347E"/>
    <w:rsid w:val="00EF382D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91A"/>
    <w:rsid w:val="00F00D66"/>
    <w:rsid w:val="00F01099"/>
    <w:rsid w:val="00F017EB"/>
    <w:rsid w:val="00F01A78"/>
    <w:rsid w:val="00F01C95"/>
    <w:rsid w:val="00F02377"/>
    <w:rsid w:val="00F025F3"/>
    <w:rsid w:val="00F0487E"/>
    <w:rsid w:val="00F04EC5"/>
    <w:rsid w:val="00F0593F"/>
    <w:rsid w:val="00F05AC0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4B6E"/>
    <w:rsid w:val="00F25BC0"/>
    <w:rsid w:val="00F25EDD"/>
    <w:rsid w:val="00F266A2"/>
    <w:rsid w:val="00F26EDB"/>
    <w:rsid w:val="00F30BD1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618"/>
    <w:rsid w:val="00F40FAF"/>
    <w:rsid w:val="00F420AA"/>
    <w:rsid w:val="00F43E6C"/>
    <w:rsid w:val="00F441CC"/>
    <w:rsid w:val="00F44EB3"/>
    <w:rsid w:val="00F452FB"/>
    <w:rsid w:val="00F46F3E"/>
    <w:rsid w:val="00F47819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57CBA"/>
    <w:rsid w:val="00F601D2"/>
    <w:rsid w:val="00F60553"/>
    <w:rsid w:val="00F609FD"/>
    <w:rsid w:val="00F60E0B"/>
    <w:rsid w:val="00F63123"/>
    <w:rsid w:val="00F636B9"/>
    <w:rsid w:val="00F63CB6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31F"/>
    <w:rsid w:val="00F706A3"/>
    <w:rsid w:val="00F70907"/>
    <w:rsid w:val="00F70E32"/>
    <w:rsid w:val="00F716B9"/>
    <w:rsid w:val="00F71A1C"/>
    <w:rsid w:val="00F71DC3"/>
    <w:rsid w:val="00F73394"/>
    <w:rsid w:val="00F733C3"/>
    <w:rsid w:val="00F734B9"/>
    <w:rsid w:val="00F74452"/>
    <w:rsid w:val="00F746A4"/>
    <w:rsid w:val="00F74E0E"/>
    <w:rsid w:val="00F766B4"/>
    <w:rsid w:val="00F76BF0"/>
    <w:rsid w:val="00F80105"/>
    <w:rsid w:val="00F80988"/>
    <w:rsid w:val="00F80A15"/>
    <w:rsid w:val="00F80E92"/>
    <w:rsid w:val="00F81609"/>
    <w:rsid w:val="00F8178C"/>
    <w:rsid w:val="00F82DD1"/>
    <w:rsid w:val="00F83295"/>
    <w:rsid w:val="00F844E8"/>
    <w:rsid w:val="00F84B2A"/>
    <w:rsid w:val="00F84D57"/>
    <w:rsid w:val="00F85A7D"/>
    <w:rsid w:val="00F86148"/>
    <w:rsid w:val="00F874B0"/>
    <w:rsid w:val="00F903DD"/>
    <w:rsid w:val="00F9209C"/>
    <w:rsid w:val="00F9211B"/>
    <w:rsid w:val="00F92976"/>
    <w:rsid w:val="00F92A04"/>
    <w:rsid w:val="00F92CFF"/>
    <w:rsid w:val="00F93B30"/>
    <w:rsid w:val="00F93E9F"/>
    <w:rsid w:val="00F94658"/>
    <w:rsid w:val="00F94851"/>
    <w:rsid w:val="00F954A5"/>
    <w:rsid w:val="00F959EB"/>
    <w:rsid w:val="00FA0C52"/>
    <w:rsid w:val="00FA121B"/>
    <w:rsid w:val="00FA2BA0"/>
    <w:rsid w:val="00FA3C35"/>
    <w:rsid w:val="00FA468D"/>
    <w:rsid w:val="00FA46EB"/>
    <w:rsid w:val="00FA4933"/>
    <w:rsid w:val="00FA5727"/>
    <w:rsid w:val="00FA5D5D"/>
    <w:rsid w:val="00FA73D9"/>
    <w:rsid w:val="00FA7C84"/>
    <w:rsid w:val="00FB0660"/>
    <w:rsid w:val="00FB11F6"/>
    <w:rsid w:val="00FB1EB2"/>
    <w:rsid w:val="00FB1FE3"/>
    <w:rsid w:val="00FB216E"/>
    <w:rsid w:val="00FB2E95"/>
    <w:rsid w:val="00FB33A3"/>
    <w:rsid w:val="00FB4927"/>
    <w:rsid w:val="00FB4A00"/>
    <w:rsid w:val="00FB4A70"/>
    <w:rsid w:val="00FB587D"/>
    <w:rsid w:val="00FB5A00"/>
    <w:rsid w:val="00FB5B3A"/>
    <w:rsid w:val="00FB687B"/>
    <w:rsid w:val="00FC05BC"/>
    <w:rsid w:val="00FC0E8A"/>
    <w:rsid w:val="00FC232A"/>
    <w:rsid w:val="00FC2FFE"/>
    <w:rsid w:val="00FC3168"/>
    <w:rsid w:val="00FC33CB"/>
    <w:rsid w:val="00FC373E"/>
    <w:rsid w:val="00FC3A68"/>
    <w:rsid w:val="00FC4145"/>
    <w:rsid w:val="00FC4763"/>
    <w:rsid w:val="00FC5765"/>
    <w:rsid w:val="00FC6AD7"/>
    <w:rsid w:val="00FC6D5D"/>
    <w:rsid w:val="00FC6F35"/>
    <w:rsid w:val="00FC715E"/>
    <w:rsid w:val="00FC7264"/>
    <w:rsid w:val="00FC727C"/>
    <w:rsid w:val="00FD0115"/>
    <w:rsid w:val="00FD0582"/>
    <w:rsid w:val="00FD0ADA"/>
    <w:rsid w:val="00FD1222"/>
    <w:rsid w:val="00FD136E"/>
    <w:rsid w:val="00FD2D83"/>
    <w:rsid w:val="00FD352E"/>
    <w:rsid w:val="00FD3A03"/>
    <w:rsid w:val="00FD3D54"/>
    <w:rsid w:val="00FD4F4E"/>
    <w:rsid w:val="00FD52B3"/>
    <w:rsid w:val="00FD603F"/>
    <w:rsid w:val="00FD66D9"/>
    <w:rsid w:val="00FD6A4F"/>
    <w:rsid w:val="00FE062F"/>
    <w:rsid w:val="00FE0D64"/>
    <w:rsid w:val="00FE175A"/>
    <w:rsid w:val="00FE24AB"/>
    <w:rsid w:val="00FE4323"/>
    <w:rsid w:val="00FE47C9"/>
    <w:rsid w:val="00FE5826"/>
    <w:rsid w:val="00FE582D"/>
    <w:rsid w:val="00FE5B50"/>
    <w:rsid w:val="00FF0383"/>
    <w:rsid w:val="00FF11D6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2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2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2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3"/>
      </w:numPr>
    </w:pPr>
  </w:style>
  <w:style w:type="numbering" w:customStyle="1" w:styleId="Elencocorrente2">
    <w:name w:val="Elenco corrente2"/>
    <w:uiPriority w:val="99"/>
    <w:rsid w:val="00CB5FFD"/>
    <w:pPr>
      <w:numPr>
        <w:numId w:val="4"/>
      </w:numPr>
    </w:pPr>
  </w:style>
  <w:style w:type="numbering" w:customStyle="1" w:styleId="Elencocorrente3">
    <w:name w:val="Elenco corrente3"/>
    <w:uiPriority w:val="99"/>
    <w:rsid w:val="00CB5FFD"/>
    <w:pPr>
      <w:numPr>
        <w:numId w:val="5"/>
      </w:numPr>
    </w:pPr>
  </w:style>
  <w:style w:type="numbering" w:customStyle="1" w:styleId="Elencocorrente4">
    <w:name w:val="Elenco corrente4"/>
    <w:uiPriority w:val="99"/>
    <w:rsid w:val="00CB5FFD"/>
    <w:pPr>
      <w:numPr>
        <w:numId w:val="6"/>
      </w:numPr>
    </w:pPr>
  </w:style>
  <w:style w:type="numbering" w:customStyle="1" w:styleId="Elencocorrente5">
    <w:name w:val="Elenco corrente5"/>
    <w:uiPriority w:val="99"/>
    <w:rsid w:val="00CB5FFD"/>
    <w:pPr>
      <w:numPr>
        <w:numId w:val="7"/>
      </w:numPr>
    </w:pPr>
  </w:style>
  <w:style w:type="numbering" w:customStyle="1" w:styleId="Elencocorrente6">
    <w:name w:val="Elenco corrente6"/>
    <w:uiPriority w:val="99"/>
    <w:rsid w:val="00CB5FFD"/>
    <w:pPr>
      <w:numPr>
        <w:numId w:val="8"/>
      </w:numPr>
    </w:pPr>
  </w:style>
  <w:style w:type="numbering" w:customStyle="1" w:styleId="Elencocorrente7">
    <w:name w:val="Elenco corrente7"/>
    <w:uiPriority w:val="99"/>
    <w:rsid w:val="00CB5FFD"/>
    <w:pPr>
      <w:numPr>
        <w:numId w:val="9"/>
      </w:numPr>
    </w:pPr>
  </w:style>
  <w:style w:type="numbering" w:customStyle="1" w:styleId="Elencocorrente8">
    <w:name w:val="Elenco corrente8"/>
    <w:uiPriority w:val="99"/>
    <w:rsid w:val="00CB5FFD"/>
    <w:pPr>
      <w:numPr>
        <w:numId w:val="10"/>
      </w:numPr>
    </w:pPr>
  </w:style>
  <w:style w:type="numbering" w:customStyle="1" w:styleId="Elencocorrente9">
    <w:name w:val="Elenco corrente9"/>
    <w:uiPriority w:val="99"/>
    <w:rsid w:val="00CB5FFD"/>
    <w:pPr>
      <w:numPr>
        <w:numId w:val="11"/>
      </w:numPr>
    </w:pPr>
  </w:style>
  <w:style w:type="numbering" w:customStyle="1" w:styleId="Elencocorrente10">
    <w:name w:val="Elenco corrente10"/>
    <w:uiPriority w:val="99"/>
    <w:rsid w:val="00CB5FFD"/>
    <w:pPr>
      <w:numPr>
        <w:numId w:val="12"/>
      </w:numPr>
    </w:pPr>
  </w:style>
  <w:style w:type="numbering" w:customStyle="1" w:styleId="Elencocorrente15">
    <w:name w:val="Elenco corrente15"/>
    <w:uiPriority w:val="99"/>
    <w:rsid w:val="00CB5FFD"/>
    <w:pPr>
      <w:numPr>
        <w:numId w:val="1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13"/>
      </w:numPr>
    </w:pPr>
  </w:style>
  <w:style w:type="numbering" w:customStyle="1" w:styleId="Elencocorrente12">
    <w:name w:val="Elenco corrente12"/>
    <w:uiPriority w:val="99"/>
    <w:rsid w:val="00CB5FFD"/>
    <w:pPr>
      <w:numPr>
        <w:numId w:val="14"/>
      </w:numPr>
    </w:pPr>
  </w:style>
  <w:style w:type="numbering" w:customStyle="1" w:styleId="Elencocorrente13">
    <w:name w:val="Elenco corrente13"/>
    <w:uiPriority w:val="99"/>
    <w:rsid w:val="00CB5FFD"/>
    <w:pPr>
      <w:numPr>
        <w:numId w:val="15"/>
      </w:numPr>
    </w:pPr>
  </w:style>
  <w:style w:type="numbering" w:customStyle="1" w:styleId="Elencocorrente14">
    <w:name w:val="Elenco corrente14"/>
    <w:uiPriority w:val="99"/>
    <w:rsid w:val="00CB5FFD"/>
    <w:pPr>
      <w:numPr>
        <w:numId w:val="16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20"/>
      </w:numPr>
    </w:pPr>
  </w:style>
  <w:style w:type="numbering" w:customStyle="1" w:styleId="Elencocorrente16">
    <w:name w:val="Elenco corrente16"/>
    <w:uiPriority w:val="99"/>
    <w:rsid w:val="00CB5FFD"/>
    <w:pPr>
      <w:numPr>
        <w:numId w:val="18"/>
      </w:numPr>
    </w:pPr>
  </w:style>
  <w:style w:type="numbering" w:customStyle="1" w:styleId="Elencocorrente17">
    <w:name w:val="Elenco corrente17"/>
    <w:uiPriority w:val="99"/>
    <w:rsid w:val="00CB5FFD"/>
    <w:pPr>
      <w:numPr>
        <w:numId w:val="19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aif/" TargetMode="External"/><Relationship Id="rId18" Type="http://schemas.openxmlformats.org/officeDocument/2006/relationships/hyperlink" Target="https://mpai.community/standards/mpai-eev/" TargetMode="External"/><Relationship Id="rId26" Type="http://schemas.openxmlformats.org/officeDocument/2006/relationships/hyperlink" Target="https://mpai.community/standards/mpai-paf/v1-2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mpai.community/standards/mpai-hmc/" TargetMode="External"/><Relationship Id="rId34" Type="http://schemas.openxmlformats.org/officeDocument/2006/relationships/hyperlink" Target="https://twitter.com/mpaicommunity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cav/" TargetMode="External"/><Relationship Id="rId20" Type="http://schemas.openxmlformats.org/officeDocument/2006/relationships/hyperlink" Target="https://mpai.community/standards/mpai-gme/" TargetMode="External"/><Relationship Id="rId29" Type="http://schemas.openxmlformats.org/officeDocument/2006/relationships/hyperlink" Target="https://mpai.community/standards/mpai-tf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ai.community/standards/mpai-nnw/tec/v1-0/" TargetMode="External"/><Relationship Id="rId24" Type="http://schemas.openxmlformats.org/officeDocument/2006/relationships/hyperlink" Target="https://mpai.community/standards/mpai-nnw/" TargetMode="External"/><Relationship Id="rId32" Type="http://schemas.openxmlformats.org/officeDocument/2006/relationships/hyperlink" Target="https://mpai.community/" TargetMode="External"/><Relationship Id="rId37" Type="http://schemas.openxmlformats.org/officeDocument/2006/relationships/hyperlink" Target="https://www.youtube.com/c/MPAIstandard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cae/" TargetMode="External"/><Relationship Id="rId23" Type="http://schemas.openxmlformats.org/officeDocument/2006/relationships/hyperlink" Target="https://mpai.community/standards/mpai-mmm/" TargetMode="External"/><Relationship Id="rId28" Type="http://schemas.openxmlformats.org/officeDocument/2006/relationships/hyperlink" Target="https://mpai.community/standards/mpai-spg/" TargetMode="External"/><Relationship Id="rId36" Type="http://schemas.openxmlformats.org/officeDocument/2006/relationships/hyperlink" Target="https://www.instagram.com/mpaicommunity/" TargetMode="External"/><Relationship Id="rId10" Type="http://schemas.openxmlformats.org/officeDocument/2006/relationships/hyperlink" Target="https://mpai.community/standards/mpai-aih/hsp/v1-0/" TargetMode="External"/><Relationship Id="rId19" Type="http://schemas.openxmlformats.org/officeDocument/2006/relationships/hyperlink" Target="https://mpai.community/standards/mpai-evc/" TargetMode="External"/><Relationship Id="rId31" Type="http://schemas.openxmlformats.org/officeDocument/2006/relationships/hyperlink" Target="https://mpai.community/2022/11/02/seven-good-reasons-to-join-mpai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standards/mpai-aih/" TargetMode="External"/><Relationship Id="rId22" Type="http://schemas.openxmlformats.org/officeDocument/2006/relationships/hyperlink" Target="https://mpai.community/standards/mpai-mmc/" TargetMode="External"/><Relationship Id="rId27" Type="http://schemas.openxmlformats.org/officeDocument/2006/relationships/hyperlink" Target="https://mpai.community/standards/mpai-prf/" TargetMode="External"/><Relationship Id="rId30" Type="http://schemas.openxmlformats.org/officeDocument/2006/relationships/hyperlink" Target="https://mpai.community/standards/mpai-xrv/" TargetMode="External"/><Relationship Id="rId35" Type="http://schemas.openxmlformats.org/officeDocument/2006/relationships/hyperlink" Target="https://www.facebook.com/mpaicommunity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mpai.community/standards/mpai-cav/tec/v1-1/" TargetMode="External"/><Relationship Id="rId17" Type="http://schemas.openxmlformats.org/officeDocument/2006/relationships/hyperlink" Target="https://mpai.community/standards/mpai-cui/" TargetMode="External"/><Relationship Id="rId25" Type="http://schemas.openxmlformats.org/officeDocument/2006/relationships/hyperlink" Target="https://mpai.community/standards/mpai-osd/" TargetMode="External"/><Relationship Id="rId33" Type="http://schemas.openxmlformats.org/officeDocument/2006/relationships/hyperlink" Target="https://www.linkedin.com/groups/13949076/" TargetMode="External"/><Relationship Id="rId3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84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6096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918</cp:revision>
  <cp:lastPrinted>2022-06-26T23:05:00Z</cp:lastPrinted>
  <dcterms:created xsi:type="dcterms:W3CDTF">2025-06-11T01:02:00Z</dcterms:created>
  <dcterms:modified xsi:type="dcterms:W3CDTF">2026-05-13T17:57:00Z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