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5pt;height:59.75pt;visibility:visible;mso-wrap-distance-right:0" o:ole="">
                  <v:imagedata r:id="rId8" o:title=""/>
                </v:shape>
                <o:OLEObject Type="Embed" ProgID="PBrush" ShapeID="_x0000_i1025" DrawAspect="Content" ObjectID="_1842844639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392FB8CC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 w:rsidR="004B086E">
              <w:rPr>
                <w:b/>
                <w:bCs/>
              </w:rPr>
              <w:t>3023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63B019EE" w:rsidR="00105454" w:rsidRPr="00CF3837" w:rsidRDefault="004B086E">
            <w:pPr>
              <w:jc w:val="right"/>
            </w:pPr>
            <w:r w:rsidRPr="004B086E">
              <w:t>2026/06/10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2D591444" w:rsidR="00105454" w:rsidRPr="00CF3837" w:rsidRDefault="001D7AF7">
            <w:r w:rsidRPr="001D7AF7">
              <w:t>6</w:t>
            </w:r>
            <w:r w:rsidR="00254364">
              <w:t>9</w:t>
            </w:r>
            <w:r w:rsidR="00086220" w:rsidRPr="00086220">
              <w:rPr>
                <w:vertAlign w:val="superscript"/>
              </w:rPr>
              <w:t>th</w:t>
            </w:r>
            <w:r w:rsidR="00086220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4B086E">
              <w:t>9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16E1F882" w:rsidR="00105454" w:rsidRPr="00CF3837" w:rsidRDefault="00105454">
            <w:r w:rsidRPr="00CF3837">
              <w:t>MPAI-</w:t>
            </w:r>
            <w:r w:rsidR="000370FE">
              <w:t>6</w:t>
            </w:r>
            <w:r w:rsidR="004B086E">
              <w:t>9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4FB10C93" w14:textId="45F23586" w:rsidR="000B3AE1" w:rsidRDefault="00484974" w:rsidP="00842D6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A956E8">
        <w:rPr>
          <w:b/>
          <w:bCs/>
          <w:sz w:val="28"/>
          <w:szCs w:val="28"/>
        </w:rPr>
        <w:t xml:space="preserve">publishes </w:t>
      </w:r>
      <w:r w:rsidR="00057A60">
        <w:rPr>
          <w:b/>
          <w:bCs/>
          <w:sz w:val="28"/>
          <w:szCs w:val="28"/>
        </w:rPr>
        <w:t xml:space="preserve">Version 1.1 of </w:t>
      </w:r>
      <w:r w:rsidR="001C2C19">
        <w:rPr>
          <w:b/>
          <w:bCs/>
          <w:sz w:val="28"/>
          <w:szCs w:val="28"/>
        </w:rPr>
        <w:t>“</w:t>
      </w:r>
      <w:r w:rsidR="00254364">
        <w:rPr>
          <w:b/>
          <w:bCs/>
          <w:sz w:val="28"/>
          <w:szCs w:val="28"/>
        </w:rPr>
        <w:t>Connected Autonomous Vehicle – Technologies (CAV-TEC)</w:t>
      </w:r>
      <w:r w:rsidR="0070445B">
        <w:rPr>
          <w:b/>
          <w:bCs/>
          <w:sz w:val="28"/>
          <w:szCs w:val="28"/>
        </w:rPr>
        <w:t>”</w:t>
      </w:r>
    </w:p>
    <w:p w14:paraId="22447CEE" w14:textId="09C46C8D" w:rsidR="00105454" w:rsidRPr="005839F1" w:rsidRDefault="00105454" w:rsidP="003B4695">
      <w:pPr>
        <w:jc w:val="center"/>
        <w:rPr>
          <w:b/>
          <w:bCs/>
          <w:sz w:val="28"/>
          <w:szCs w:val="28"/>
        </w:rPr>
      </w:pPr>
    </w:p>
    <w:p w14:paraId="3E7D1F4D" w14:textId="4109827A" w:rsidR="001965E5" w:rsidRDefault="00105454" w:rsidP="00BC5040">
      <w:pPr>
        <w:jc w:val="both"/>
      </w:pPr>
      <w:r w:rsidRPr="00CF3837">
        <w:t xml:space="preserve">Geneva, Switzerland – </w:t>
      </w:r>
      <w:r w:rsidR="00042929">
        <w:t>1</w:t>
      </w:r>
      <w:r w:rsidR="00231DE8">
        <w:t>0</w:t>
      </w:r>
      <w:r w:rsidR="00042929" w:rsidRPr="00042929">
        <w:rPr>
          <w:vertAlign w:val="superscript"/>
        </w:rPr>
        <w:t>th</w:t>
      </w:r>
      <w:r w:rsidR="00042929">
        <w:t xml:space="preserve"> </w:t>
      </w:r>
      <w:r w:rsidR="00231DE8">
        <w:t xml:space="preserve">June </w:t>
      </w:r>
      <w:r w:rsidRPr="00CF3837">
        <w:t>202</w:t>
      </w:r>
      <w:r w:rsidR="00D35433">
        <w:t>6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231DE8">
        <w:t>9</w:t>
      </w:r>
      <w:r w:rsidR="00D35433" w:rsidRPr="00D35433">
        <w:rPr>
          <w:vertAlign w:val="superscript"/>
        </w:rPr>
        <w:t>th</w:t>
      </w:r>
      <w:r w:rsidR="00D35433">
        <w:t xml:space="preserve"> </w:t>
      </w:r>
      <w:r w:rsidR="006141D0" w:rsidRPr="00CF3837">
        <w:t>General Assembly (MPAI-</w:t>
      </w:r>
      <w:r w:rsidR="004B3B01">
        <w:t>6</w:t>
      </w:r>
      <w:r w:rsidR="00231DE8">
        <w:t>9</w:t>
      </w:r>
      <w:r w:rsidR="006141D0" w:rsidRPr="00CF3837">
        <w:t xml:space="preserve">) </w:t>
      </w:r>
      <w:r w:rsidR="006141D0">
        <w:t>publi</w:t>
      </w:r>
      <w:r w:rsidR="000B4054">
        <w:t>shing</w:t>
      </w:r>
      <w:r w:rsidR="00BB07BC">
        <w:t xml:space="preserve"> </w:t>
      </w:r>
      <w:hyperlink r:id="rId10" w:history="1">
        <w:r w:rsidR="00F97FC5">
          <w:rPr>
            <w:rStyle w:val="Hyperlink"/>
          </w:rPr>
          <w:t xml:space="preserve">Connected Autonomous Vehicle </w:t>
        </w:r>
        <w:r w:rsidR="00BB07BC" w:rsidRPr="002B7482">
          <w:rPr>
            <w:rStyle w:val="Hyperlink"/>
          </w:rPr>
          <w:t>(MPAI</w:t>
        </w:r>
        <w:r w:rsidR="00BB07BC" w:rsidRPr="002B7482">
          <w:rPr>
            <w:rStyle w:val="Hyperlink"/>
          </w:rPr>
          <w:t>-</w:t>
        </w:r>
        <w:r w:rsidR="00F80618">
          <w:rPr>
            <w:rStyle w:val="Hyperlink"/>
          </w:rPr>
          <w:t>C</w:t>
        </w:r>
        <w:r w:rsidR="00BB07BC" w:rsidRPr="002B7482">
          <w:rPr>
            <w:rStyle w:val="Hyperlink"/>
          </w:rPr>
          <w:t>A</w:t>
        </w:r>
        <w:r w:rsidR="00F80618">
          <w:rPr>
            <w:rStyle w:val="Hyperlink"/>
          </w:rPr>
          <w:t>V</w:t>
        </w:r>
        <w:r w:rsidR="00BB07BC" w:rsidRPr="002B7482">
          <w:rPr>
            <w:rStyle w:val="Hyperlink"/>
          </w:rPr>
          <w:t>)</w:t>
        </w:r>
        <w:r w:rsidR="008F193D" w:rsidRPr="002B7482">
          <w:rPr>
            <w:rStyle w:val="Hyperlink"/>
          </w:rPr>
          <w:t xml:space="preserve"> – </w:t>
        </w:r>
        <w:r w:rsidR="00F80618">
          <w:rPr>
            <w:rStyle w:val="Hyperlink"/>
          </w:rPr>
          <w:t>Technologies</w:t>
        </w:r>
        <w:r w:rsidR="008F193D" w:rsidRPr="002B7482">
          <w:rPr>
            <w:rStyle w:val="Hyperlink"/>
          </w:rPr>
          <w:t xml:space="preserve"> (</w:t>
        </w:r>
        <w:r w:rsidR="00F80618">
          <w:rPr>
            <w:rStyle w:val="Hyperlink"/>
          </w:rPr>
          <w:t>CAV-TEC)</w:t>
        </w:r>
      </w:hyperlink>
      <w:r w:rsidR="00BB07BC" w:rsidRPr="00BB07BC">
        <w:t xml:space="preserve"> </w:t>
      </w:r>
      <w:r w:rsidR="00EE2790">
        <w:t>as MPAI Standard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1D9FAB1D" w14:textId="268C9EDB" w:rsidR="00A36E06" w:rsidRDefault="00A82FA1" w:rsidP="003D0F1B">
      <w:pPr>
        <w:jc w:val="both"/>
      </w:pPr>
      <w:r>
        <w:t>CAV-TEC</w:t>
      </w:r>
      <w:r w:rsidR="00FD5EF3">
        <w:t xml:space="preserve"> </w:t>
      </w:r>
      <w:r w:rsidR="00F26972">
        <w:t xml:space="preserve">V1.1 specifies </w:t>
      </w:r>
      <w:r w:rsidR="006C0F14">
        <w:t xml:space="preserve">the </w:t>
      </w:r>
      <w:r w:rsidR="00CD3A8E">
        <w:t>human</w:t>
      </w:r>
      <w:r w:rsidR="00ED02D4">
        <w:t>-machine</w:t>
      </w:r>
      <w:r w:rsidR="00CD3A8E">
        <w:t xml:space="preserve"> inter</w:t>
      </w:r>
      <w:r w:rsidR="00ED02D4">
        <w:t xml:space="preserve">action, </w:t>
      </w:r>
      <w:r w:rsidR="00AF5756" w:rsidRPr="00AF5756">
        <w:t xml:space="preserve">sensing, communication, </w:t>
      </w:r>
      <w:r w:rsidR="00940CF0">
        <w:t xml:space="preserve">reasoning, </w:t>
      </w:r>
      <w:r w:rsidR="00AF5756" w:rsidRPr="00AF5756">
        <w:t>and control</w:t>
      </w:r>
      <w:r w:rsidR="003106C4">
        <w:t xml:space="preserve"> </w:t>
      </w:r>
      <w:r w:rsidR="009C634B">
        <w:t>part</w:t>
      </w:r>
      <w:r w:rsidR="00AD0A17">
        <w:t>s</w:t>
      </w:r>
      <w:r w:rsidR="009C634B">
        <w:t xml:space="preserve"> of </w:t>
      </w:r>
      <w:r w:rsidR="009A0F93">
        <w:t>a vehicle capable of driving autonomously</w:t>
      </w:r>
      <w:r w:rsidR="00CF49CD">
        <w:t xml:space="preserve"> with the support of</w:t>
      </w:r>
      <w:r w:rsidR="0074347F">
        <w:t xml:space="preserve"> </w:t>
      </w:r>
      <w:r w:rsidR="007C591F">
        <w:t xml:space="preserve">information </w:t>
      </w:r>
      <w:r w:rsidR="0074347F">
        <w:t xml:space="preserve">exchanged with </w:t>
      </w:r>
      <w:r w:rsidR="003B4280">
        <w:t>other similar vehicles in range</w:t>
      </w:r>
      <w:r w:rsidR="00402FE5">
        <w:t xml:space="preserve">. It is based on </w:t>
      </w:r>
      <w:r w:rsidR="00D27863">
        <w:t>the well</w:t>
      </w:r>
      <w:r w:rsidR="00BC27EE">
        <w:t>-</w:t>
      </w:r>
      <w:r w:rsidR="00D27863">
        <w:t xml:space="preserve">established AI Framework </w:t>
      </w:r>
      <w:r w:rsidR="00BC27EE">
        <w:t xml:space="preserve">standard (MPAI-AIF) </w:t>
      </w:r>
      <w:r w:rsidR="0068037A">
        <w:t>providing a</w:t>
      </w:r>
      <w:r w:rsidR="004306AB">
        <w:t xml:space="preserve"> secure </w:t>
      </w:r>
      <w:r w:rsidR="0068037A">
        <w:t>environment suitable for the execution of independent proce</w:t>
      </w:r>
      <w:r w:rsidR="004306AB">
        <w:t xml:space="preserve">sses </w:t>
      </w:r>
      <w:r w:rsidR="00A37127">
        <w:t>called AI Modules</w:t>
      </w:r>
      <w:r w:rsidR="00FD5EF3">
        <w:t>,</w:t>
      </w:r>
      <w:r w:rsidR="00A37127">
        <w:t xml:space="preserve"> performing functions and </w:t>
      </w:r>
      <w:r w:rsidR="00FD5EF3">
        <w:t xml:space="preserve">exchanging data </w:t>
      </w:r>
      <w:r w:rsidR="00184D2C">
        <w:t xml:space="preserve">as specified </w:t>
      </w:r>
      <w:r w:rsidR="0046285A">
        <w:t>by</w:t>
      </w:r>
      <w:r w:rsidR="0074347F">
        <w:t xml:space="preserve"> </w:t>
      </w:r>
      <w:r w:rsidR="0046285A">
        <w:t>the CAV-TEC V1.1 Reference Model</w:t>
      </w:r>
      <w:r w:rsidR="00EA3857">
        <w:t>.</w:t>
      </w:r>
      <w:r w:rsidR="0046285A">
        <w:t xml:space="preserve"> </w:t>
      </w:r>
      <w:r w:rsidR="00890C61">
        <w:t>The AI Framework en</w:t>
      </w:r>
      <w:r w:rsidR="00681805">
        <w:t xml:space="preserve">ables interworking of </w:t>
      </w:r>
      <w:r w:rsidR="003774FE">
        <w:t>independently developed AI-Modules</w:t>
      </w:r>
      <w:r w:rsidR="00361DA0">
        <w:t xml:space="preserve">, thus promoting the development of </w:t>
      </w:r>
      <w:r w:rsidR="00C75EEA">
        <w:t xml:space="preserve">an open market for </w:t>
      </w:r>
      <w:r w:rsidR="009F4B82">
        <w:t>autonomous vehicle</w:t>
      </w:r>
      <w:r w:rsidR="00D07341" w:rsidRPr="00D07341">
        <w:t xml:space="preserve"> </w:t>
      </w:r>
      <w:r w:rsidR="00D07341">
        <w:t>components</w:t>
      </w:r>
      <w:r w:rsidR="009F4B82">
        <w:t>.</w:t>
      </w:r>
    </w:p>
    <w:p w14:paraId="29BECD26" w14:textId="77777777" w:rsidR="0093483B" w:rsidRDefault="0093483B" w:rsidP="003D0F1B">
      <w:pPr>
        <w:jc w:val="both"/>
      </w:pPr>
    </w:p>
    <w:p w14:paraId="48BA5EF7" w14:textId="12B0F255" w:rsidR="0093483B" w:rsidRDefault="009F4B82" w:rsidP="003D0F1B">
      <w:pPr>
        <w:jc w:val="both"/>
      </w:pPr>
      <w:r>
        <w:t xml:space="preserve">CAV-TEC V1.1 </w:t>
      </w:r>
      <w:r w:rsidR="004826E8">
        <w:t xml:space="preserve">will be presented online </w:t>
      </w:r>
      <w:r w:rsidR="00C4014E">
        <w:t xml:space="preserve">on </w:t>
      </w:r>
      <w:r w:rsidR="00373A84">
        <w:t>the 1</w:t>
      </w:r>
      <w:r w:rsidR="00373A84" w:rsidRPr="00373A84">
        <w:rPr>
          <w:vertAlign w:val="superscript"/>
        </w:rPr>
        <w:t>st</w:t>
      </w:r>
      <w:r w:rsidR="00373A84">
        <w:t xml:space="preserve"> of July 2026</w:t>
      </w:r>
      <w:r w:rsidR="00AE58C7">
        <w:t xml:space="preserve"> at 16:00 UTC</w:t>
      </w:r>
      <w:r w:rsidR="00373A84">
        <w:t xml:space="preserve">. </w:t>
      </w:r>
      <w:r w:rsidR="002007DE">
        <w:t xml:space="preserve">Register </w:t>
      </w:r>
      <w:hyperlink r:id="rId11" w:history="1">
        <w:r w:rsidR="002007DE" w:rsidRPr="00653F13">
          <w:rPr>
            <w:rStyle w:val="Hyperlink"/>
          </w:rPr>
          <w:t>here</w:t>
        </w:r>
      </w:hyperlink>
      <w:r w:rsidR="002007DE">
        <w:t xml:space="preserve"> to participate</w:t>
      </w:r>
      <w:r w:rsidR="00B818CE">
        <w:t xml:space="preserve"> 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10474ED2" w:rsidR="00105454" w:rsidRPr="00B4384F" w:rsidRDefault="00105454">
      <w:pPr>
        <w:pStyle w:val="ListParagraph"/>
        <w:numPr>
          <w:ilvl w:val="0"/>
          <w:numId w:val="22"/>
        </w:numPr>
        <w:jc w:val="both"/>
      </w:pPr>
      <w:hyperlink r:id="rId12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40618">
        <w:t>developing a Call for Technologies</w:t>
      </w:r>
      <w:r w:rsidR="009944C6">
        <w:t xml:space="preserve"> to </w:t>
      </w:r>
      <w:r w:rsidR="00F2432F">
        <w:t xml:space="preserve">extend the </w:t>
      </w:r>
      <w:r>
        <w:t>MPAI-AIF</w:t>
      </w:r>
      <w:r w:rsidR="009C12AA">
        <w:t xml:space="preserve"> </w:t>
      </w:r>
      <w:r w:rsidR="009944C6">
        <w:t>standard</w:t>
      </w:r>
      <w:r w:rsidR="009C12AA">
        <w:t xml:space="preserve">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</w:t>
      </w:r>
      <w:r w:rsidR="00296507">
        <w:t>Remote C</w:t>
      </w:r>
      <w:r w:rsidR="00CD6020">
        <w:t xml:space="preserve">lient </w:t>
      </w:r>
      <w:r w:rsidR="00296507">
        <w:t xml:space="preserve">Application </w:t>
      </w:r>
      <w:r w:rsidR="00CD6020">
        <w:t xml:space="preserve">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EA054F">
        <w:t>, download and execute</w:t>
      </w:r>
      <w:r w:rsidR="008E3C1A">
        <w:t xml:space="preserve"> </w:t>
      </w:r>
      <w:r w:rsidR="00B04097">
        <w:t xml:space="preserve">an AI </w:t>
      </w:r>
      <w:r w:rsidR="00BC2594">
        <w:t>Workflow</w:t>
      </w:r>
      <w:r w:rsidR="00F93B30">
        <w:t>,</w:t>
      </w:r>
      <w:r w:rsidR="00BC2594">
        <w:t xml:space="preserve"> and </w:t>
      </w:r>
      <w:r w:rsidR="00F93B30">
        <w:t>access the result of the AIW processing</w:t>
      </w:r>
      <w:r w:rsidRPr="00B4384F">
        <w:t xml:space="preserve">. </w:t>
      </w:r>
    </w:p>
    <w:p w14:paraId="04515D93" w14:textId="5A11EB75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3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 w:rsidR="00D138A1">
        <w:t>revi</w:t>
      </w:r>
      <w:r w:rsidR="009D0174">
        <w:t>ewing</w:t>
      </w:r>
      <w:r w:rsidR="00477D31">
        <w:t xml:space="preserve"> areas relevant for AI for Health</w:t>
      </w:r>
      <w:r w:rsidR="00E03EC2">
        <w:t xml:space="preserve"> and preparing for the development of Reference Software</w:t>
      </w:r>
      <w:r w:rsidRPr="00CF3837">
        <w:t>.</w:t>
      </w:r>
    </w:p>
    <w:p w14:paraId="407F81C8" w14:textId="637E66E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4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</w:t>
      </w:r>
      <w:r w:rsidR="00FD3D54">
        <w:t>standards</w:t>
      </w:r>
      <w:r w:rsidRPr="00CF3837">
        <w:t>.</w:t>
      </w:r>
    </w:p>
    <w:p w14:paraId="76A2A407" w14:textId="307D0BC6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5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B136B3">
        <w:t>preparing for the development of Reference Software</w:t>
      </w:r>
      <w:r w:rsidR="00B136B3" w:rsidRPr="00CF3837">
        <w:t>.</w:t>
      </w:r>
    </w:p>
    <w:p w14:paraId="587BA098" w14:textId="1E9980F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6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5303A3">
        <w:t xml:space="preserve">developing a reference software implementation </w:t>
      </w:r>
      <w:r w:rsidR="004D5905">
        <w:t>of CUI-CPP V2.0</w:t>
      </w:r>
      <w:r w:rsidRPr="00CF3837">
        <w:t>.</w:t>
      </w:r>
    </w:p>
    <w:p w14:paraId="19CCD165" w14:textId="6B092DB2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7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6A5E7A22" w:rsidR="00105454" w:rsidRDefault="00105454">
      <w:pPr>
        <w:pStyle w:val="ListParagraph"/>
        <w:numPr>
          <w:ilvl w:val="0"/>
          <w:numId w:val="22"/>
        </w:numPr>
        <w:jc w:val="both"/>
      </w:pPr>
      <w:hyperlink r:id="rId18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 xml:space="preserve">exploring </w:t>
      </w:r>
      <w:r w:rsidR="00632CDA">
        <w:t xml:space="preserve">the possibility of a </w:t>
      </w:r>
      <w:r w:rsidR="00E907C4">
        <w:t xml:space="preserve">new standard </w:t>
      </w:r>
      <w:r w:rsidR="00E2216A">
        <w:t>for optimised down- and up-sampling filters.</w:t>
      </w:r>
      <w:r w:rsidR="002F1BCA">
        <w:t>.</w:t>
      </w:r>
      <w:r w:rsidRPr="00CF3837">
        <w:t xml:space="preserve"> </w:t>
      </w:r>
    </w:p>
    <w:p w14:paraId="7F4760D0" w14:textId="73B7C5D1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19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0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4B83FFFD" w:rsidR="00105454" w:rsidRPr="00C23339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21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FE47C9">
        <w:rPr>
          <w:lang w:val="en-US"/>
        </w:rPr>
        <w:t xml:space="preserve">developing specifications of new data types especially in the context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</w:t>
      </w:r>
      <w:r w:rsidR="003A14E7">
        <w:rPr>
          <w:lang w:val="en-US"/>
        </w:rPr>
        <w:t xml:space="preserve"> standard</w:t>
      </w:r>
      <w:r w:rsidRPr="00C23339">
        <w:rPr>
          <w:lang w:val="en-US"/>
        </w:rPr>
        <w:t>.</w:t>
      </w:r>
    </w:p>
    <w:p w14:paraId="4BFE6D50" w14:textId="443C071D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2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 xml:space="preserve">developing </w:t>
      </w:r>
      <w:r w:rsidR="00455570">
        <w:t xml:space="preserve">V2.2 of MMM-TEC </w:t>
      </w:r>
      <w:r w:rsidR="00447EB8">
        <w:t xml:space="preserve">with capabilities enabling </w:t>
      </w:r>
      <w:r w:rsidR="00214D50">
        <w:t>virtual metaverse economies</w:t>
      </w:r>
      <w:r w:rsidRPr="00CF3837">
        <w:t>.</w:t>
      </w:r>
    </w:p>
    <w:p w14:paraId="7AB46808" w14:textId="0D19A16B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3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214D50">
        <w:t>Re</w:t>
      </w:r>
      <w:r w:rsidR="00025192">
        <w:t xml:space="preserve">viewing new </w:t>
      </w:r>
      <w:r w:rsidR="00DD5AD0">
        <w:t>Neural</w:t>
      </w:r>
      <w:r w:rsidR="000603B9">
        <w:t xml:space="preserve"> </w:t>
      </w:r>
      <w:r w:rsidR="00DD5AD0">
        <w:t xml:space="preserve">Network Watermarking </w:t>
      </w:r>
      <w:r w:rsidR="00025192">
        <w:t>areas</w:t>
      </w:r>
      <w:r w:rsidRPr="00CF3837">
        <w:t>.</w:t>
      </w:r>
    </w:p>
    <w:p w14:paraId="7607F02B" w14:textId="0917C167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4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3A14E7">
        <w:rPr>
          <w:lang w:val="en-US"/>
        </w:rPr>
        <w:t>developing specifications of new data types especially in the context of the PGM-AUA standard</w:t>
      </w:r>
      <w:r w:rsidR="003A14E7" w:rsidRPr="00C23339">
        <w:rPr>
          <w:lang w:val="en-US"/>
        </w:rPr>
        <w:t>.</w:t>
      </w:r>
    </w:p>
    <w:p w14:paraId="299585CD" w14:textId="2BD93D90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5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>
      <w:pPr>
        <w:pStyle w:val="ListParagraph"/>
        <w:numPr>
          <w:ilvl w:val="0"/>
          <w:numId w:val="22"/>
        </w:numPr>
        <w:jc w:val="both"/>
        <w:rPr>
          <w:lang w:val="en-US"/>
        </w:rPr>
      </w:pPr>
      <w:hyperlink r:id="rId26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>
      <w:pPr>
        <w:pStyle w:val="ListParagraph"/>
        <w:numPr>
          <w:ilvl w:val="0"/>
          <w:numId w:val="22"/>
        </w:numPr>
        <w:jc w:val="both"/>
      </w:pPr>
      <w:hyperlink r:id="rId27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44495400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8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</w:t>
      </w:r>
      <w:r w:rsidR="00563AC8">
        <w:t xml:space="preserve">planned or under development </w:t>
      </w:r>
      <w:r>
        <w:t>MPAI standards.</w:t>
      </w:r>
    </w:p>
    <w:p w14:paraId="07CAFD29" w14:textId="4CC84D74" w:rsidR="00105454" w:rsidRPr="00CF3837" w:rsidRDefault="00105454">
      <w:pPr>
        <w:pStyle w:val="ListParagraph"/>
        <w:numPr>
          <w:ilvl w:val="0"/>
          <w:numId w:val="22"/>
        </w:numPr>
        <w:jc w:val="both"/>
      </w:pPr>
      <w:hyperlink r:id="rId29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09BD1732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0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1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2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3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4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5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36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37"/>
      <w:footerReference w:type="default" r:id="rId38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25F9" w14:textId="77777777" w:rsidR="005765F0" w:rsidRDefault="005765F0" w:rsidP="004A7BAB">
      <w:r>
        <w:separator/>
      </w:r>
    </w:p>
  </w:endnote>
  <w:endnote w:type="continuationSeparator" w:id="0">
    <w:p w14:paraId="27735486" w14:textId="77777777" w:rsidR="005765F0" w:rsidRDefault="005765F0" w:rsidP="004A7BAB">
      <w:r>
        <w:continuationSeparator/>
      </w:r>
    </w:p>
  </w:endnote>
  <w:endnote w:type="continuationNotice" w:id="1">
    <w:p w14:paraId="1E8FC874" w14:textId="77777777" w:rsidR="005765F0" w:rsidRDefault="00576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B379" w14:textId="77777777" w:rsidR="005765F0" w:rsidRDefault="005765F0" w:rsidP="004A7BAB">
      <w:r>
        <w:separator/>
      </w:r>
    </w:p>
  </w:footnote>
  <w:footnote w:type="continuationSeparator" w:id="0">
    <w:p w14:paraId="7B2BFEF2" w14:textId="77777777" w:rsidR="005765F0" w:rsidRDefault="005765F0" w:rsidP="004A7BAB">
      <w:r>
        <w:continuationSeparator/>
      </w:r>
    </w:p>
  </w:footnote>
  <w:footnote w:type="continuationNotice" w:id="1">
    <w:p w14:paraId="7E561042" w14:textId="77777777" w:rsidR="005765F0" w:rsidRDefault="00576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2FE7DCB"/>
    <w:multiLevelType w:val="hybridMultilevel"/>
    <w:tmpl w:val="6EFE979C"/>
    <w:lvl w:ilvl="0" w:tplc="B712D2C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57044461">
    <w:abstractNumId w:val="20"/>
  </w:num>
  <w:num w:numId="2" w16cid:durableId="1039086726">
    <w:abstractNumId w:val="1"/>
  </w:num>
  <w:num w:numId="3" w16cid:durableId="1714575222">
    <w:abstractNumId w:val="21"/>
  </w:num>
  <w:num w:numId="4" w16cid:durableId="1001348639">
    <w:abstractNumId w:val="5"/>
  </w:num>
  <w:num w:numId="5" w16cid:durableId="1383943231">
    <w:abstractNumId w:val="18"/>
  </w:num>
  <w:num w:numId="6" w16cid:durableId="1042365718">
    <w:abstractNumId w:val="7"/>
  </w:num>
  <w:num w:numId="7" w16cid:durableId="1012099418">
    <w:abstractNumId w:val="6"/>
  </w:num>
  <w:num w:numId="8" w16cid:durableId="324825412">
    <w:abstractNumId w:val="0"/>
  </w:num>
  <w:num w:numId="9" w16cid:durableId="1702586195">
    <w:abstractNumId w:val="15"/>
  </w:num>
  <w:num w:numId="10" w16cid:durableId="279802697">
    <w:abstractNumId w:val="3"/>
  </w:num>
  <w:num w:numId="11" w16cid:durableId="848642971">
    <w:abstractNumId w:val="12"/>
  </w:num>
  <w:num w:numId="12" w16cid:durableId="1672831482">
    <w:abstractNumId w:val="16"/>
  </w:num>
  <w:num w:numId="13" w16cid:durableId="17707486">
    <w:abstractNumId w:val="14"/>
  </w:num>
  <w:num w:numId="14" w16cid:durableId="528682902">
    <w:abstractNumId w:val="13"/>
  </w:num>
  <w:num w:numId="15" w16cid:durableId="1650279692">
    <w:abstractNumId w:val="4"/>
  </w:num>
  <w:num w:numId="16" w16cid:durableId="1294170638">
    <w:abstractNumId w:val="9"/>
  </w:num>
  <w:num w:numId="17" w16cid:durableId="1742756336">
    <w:abstractNumId w:val="11"/>
  </w:num>
  <w:num w:numId="18" w16cid:durableId="1428962081">
    <w:abstractNumId w:val="10"/>
  </w:num>
  <w:num w:numId="19" w16cid:durableId="363597690">
    <w:abstractNumId w:val="2"/>
  </w:num>
  <w:num w:numId="20" w16cid:durableId="267008793">
    <w:abstractNumId w:val="22"/>
  </w:num>
  <w:num w:numId="21" w16cid:durableId="956176183">
    <w:abstractNumId w:val="8"/>
  </w:num>
  <w:num w:numId="22" w16cid:durableId="1147166077">
    <w:abstractNumId w:val="17"/>
  </w:num>
  <w:num w:numId="23" w16cid:durableId="182878453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07B75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16D17"/>
    <w:rsid w:val="00016F91"/>
    <w:rsid w:val="00020535"/>
    <w:rsid w:val="00020C69"/>
    <w:rsid w:val="000228A3"/>
    <w:rsid w:val="0002324C"/>
    <w:rsid w:val="0002499C"/>
    <w:rsid w:val="0002509E"/>
    <w:rsid w:val="00025192"/>
    <w:rsid w:val="00025A32"/>
    <w:rsid w:val="00026518"/>
    <w:rsid w:val="00026598"/>
    <w:rsid w:val="000270FB"/>
    <w:rsid w:val="00027658"/>
    <w:rsid w:val="00027667"/>
    <w:rsid w:val="00027793"/>
    <w:rsid w:val="000306E6"/>
    <w:rsid w:val="00030AD0"/>
    <w:rsid w:val="00031464"/>
    <w:rsid w:val="00031765"/>
    <w:rsid w:val="000325CF"/>
    <w:rsid w:val="00032785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04C"/>
    <w:rsid w:val="00041209"/>
    <w:rsid w:val="00041E86"/>
    <w:rsid w:val="00042929"/>
    <w:rsid w:val="00042B80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1D4A"/>
    <w:rsid w:val="00052AEE"/>
    <w:rsid w:val="00053FF5"/>
    <w:rsid w:val="00054D09"/>
    <w:rsid w:val="000568F3"/>
    <w:rsid w:val="000571AA"/>
    <w:rsid w:val="00057A60"/>
    <w:rsid w:val="00057DA2"/>
    <w:rsid w:val="0006001F"/>
    <w:rsid w:val="000603B9"/>
    <w:rsid w:val="00060428"/>
    <w:rsid w:val="00061B0C"/>
    <w:rsid w:val="00061C90"/>
    <w:rsid w:val="000623ED"/>
    <w:rsid w:val="000630B0"/>
    <w:rsid w:val="00063CA3"/>
    <w:rsid w:val="00064720"/>
    <w:rsid w:val="00066466"/>
    <w:rsid w:val="00070446"/>
    <w:rsid w:val="00071112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220"/>
    <w:rsid w:val="00086C48"/>
    <w:rsid w:val="00087E5B"/>
    <w:rsid w:val="00090798"/>
    <w:rsid w:val="00090AB7"/>
    <w:rsid w:val="000911BA"/>
    <w:rsid w:val="00091442"/>
    <w:rsid w:val="00091C68"/>
    <w:rsid w:val="00091D80"/>
    <w:rsid w:val="000926D2"/>
    <w:rsid w:val="0009319F"/>
    <w:rsid w:val="0009321F"/>
    <w:rsid w:val="00093F5A"/>
    <w:rsid w:val="000941D0"/>
    <w:rsid w:val="00096642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1FC"/>
    <w:rsid w:val="000B3AE1"/>
    <w:rsid w:val="000B3EC1"/>
    <w:rsid w:val="000B4054"/>
    <w:rsid w:val="000B429E"/>
    <w:rsid w:val="000B5444"/>
    <w:rsid w:val="000B5FF8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08A1"/>
    <w:rsid w:val="000E2C4B"/>
    <w:rsid w:val="000E347C"/>
    <w:rsid w:val="000E399F"/>
    <w:rsid w:val="000E3A11"/>
    <w:rsid w:val="000E3E37"/>
    <w:rsid w:val="000E47B1"/>
    <w:rsid w:val="000E47EB"/>
    <w:rsid w:val="000E4CE1"/>
    <w:rsid w:val="000E5FA3"/>
    <w:rsid w:val="000E66E5"/>
    <w:rsid w:val="000E68F7"/>
    <w:rsid w:val="000E6AA6"/>
    <w:rsid w:val="000E6B36"/>
    <w:rsid w:val="000F10BB"/>
    <w:rsid w:val="000F2937"/>
    <w:rsid w:val="000F2E45"/>
    <w:rsid w:val="000F3679"/>
    <w:rsid w:val="000F5405"/>
    <w:rsid w:val="000F59F3"/>
    <w:rsid w:val="000F64C1"/>
    <w:rsid w:val="000F6944"/>
    <w:rsid w:val="001008BB"/>
    <w:rsid w:val="00100A45"/>
    <w:rsid w:val="00100EAD"/>
    <w:rsid w:val="00101693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69A6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578"/>
    <w:rsid w:val="00135F50"/>
    <w:rsid w:val="00137334"/>
    <w:rsid w:val="00137F26"/>
    <w:rsid w:val="00140B4E"/>
    <w:rsid w:val="0014102A"/>
    <w:rsid w:val="00142A7C"/>
    <w:rsid w:val="00143C27"/>
    <w:rsid w:val="00144FD6"/>
    <w:rsid w:val="00146509"/>
    <w:rsid w:val="00146D89"/>
    <w:rsid w:val="00150931"/>
    <w:rsid w:val="00151602"/>
    <w:rsid w:val="00151A08"/>
    <w:rsid w:val="001529C0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009"/>
    <w:rsid w:val="00161A4A"/>
    <w:rsid w:val="001620C4"/>
    <w:rsid w:val="001624FC"/>
    <w:rsid w:val="001629CE"/>
    <w:rsid w:val="001637A5"/>
    <w:rsid w:val="0016413C"/>
    <w:rsid w:val="001676B9"/>
    <w:rsid w:val="00171211"/>
    <w:rsid w:val="00171319"/>
    <w:rsid w:val="00171503"/>
    <w:rsid w:val="0017476B"/>
    <w:rsid w:val="0017727B"/>
    <w:rsid w:val="00180357"/>
    <w:rsid w:val="00180A63"/>
    <w:rsid w:val="00180BF4"/>
    <w:rsid w:val="001815A9"/>
    <w:rsid w:val="001815DE"/>
    <w:rsid w:val="00181823"/>
    <w:rsid w:val="00183DDF"/>
    <w:rsid w:val="00184559"/>
    <w:rsid w:val="00184644"/>
    <w:rsid w:val="00184896"/>
    <w:rsid w:val="00184D2C"/>
    <w:rsid w:val="0018551C"/>
    <w:rsid w:val="001858E3"/>
    <w:rsid w:val="00185B2E"/>
    <w:rsid w:val="0018670B"/>
    <w:rsid w:val="00186767"/>
    <w:rsid w:val="00186835"/>
    <w:rsid w:val="00186D89"/>
    <w:rsid w:val="00186F3D"/>
    <w:rsid w:val="00186F66"/>
    <w:rsid w:val="001875A6"/>
    <w:rsid w:val="00187927"/>
    <w:rsid w:val="00187AE4"/>
    <w:rsid w:val="00187F0B"/>
    <w:rsid w:val="001900AC"/>
    <w:rsid w:val="00190CE2"/>
    <w:rsid w:val="001920B7"/>
    <w:rsid w:val="001920F3"/>
    <w:rsid w:val="001924CB"/>
    <w:rsid w:val="00192FCB"/>
    <w:rsid w:val="00193238"/>
    <w:rsid w:val="00194247"/>
    <w:rsid w:val="0019445B"/>
    <w:rsid w:val="00194AD7"/>
    <w:rsid w:val="001951B1"/>
    <w:rsid w:val="00195B09"/>
    <w:rsid w:val="001965E5"/>
    <w:rsid w:val="00196D1F"/>
    <w:rsid w:val="00197EE6"/>
    <w:rsid w:val="00197F0A"/>
    <w:rsid w:val="001A0155"/>
    <w:rsid w:val="001A0C98"/>
    <w:rsid w:val="001A0F4A"/>
    <w:rsid w:val="001A13E2"/>
    <w:rsid w:val="001A2F9B"/>
    <w:rsid w:val="001A3959"/>
    <w:rsid w:val="001A3B8E"/>
    <w:rsid w:val="001A4736"/>
    <w:rsid w:val="001A4C5E"/>
    <w:rsid w:val="001A60D5"/>
    <w:rsid w:val="001A6126"/>
    <w:rsid w:val="001A6156"/>
    <w:rsid w:val="001A63A7"/>
    <w:rsid w:val="001A6A1E"/>
    <w:rsid w:val="001A6EB0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5D5F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2C19"/>
    <w:rsid w:val="001C324F"/>
    <w:rsid w:val="001C40BB"/>
    <w:rsid w:val="001C4C6A"/>
    <w:rsid w:val="001C4CCD"/>
    <w:rsid w:val="001C6439"/>
    <w:rsid w:val="001C6936"/>
    <w:rsid w:val="001C75B7"/>
    <w:rsid w:val="001C769D"/>
    <w:rsid w:val="001C77E4"/>
    <w:rsid w:val="001D0336"/>
    <w:rsid w:val="001D2C65"/>
    <w:rsid w:val="001D2C87"/>
    <w:rsid w:val="001D32DD"/>
    <w:rsid w:val="001D3BE9"/>
    <w:rsid w:val="001D477F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17B"/>
    <w:rsid w:val="001E4ACA"/>
    <w:rsid w:val="001E4B8A"/>
    <w:rsid w:val="001E5326"/>
    <w:rsid w:val="001E621F"/>
    <w:rsid w:val="001E6EEC"/>
    <w:rsid w:val="001E73F7"/>
    <w:rsid w:val="001F03C1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7DE"/>
    <w:rsid w:val="00200834"/>
    <w:rsid w:val="0020141A"/>
    <w:rsid w:val="00201441"/>
    <w:rsid w:val="002015E5"/>
    <w:rsid w:val="00202366"/>
    <w:rsid w:val="00203F01"/>
    <w:rsid w:val="00204894"/>
    <w:rsid w:val="002061D1"/>
    <w:rsid w:val="0020688C"/>
    <w:rsid w:val="00206E33"/>
    <w:rsid w:val="00211938"/>
    <w:rsid w:val="00211DE8"/>
    <w:rsid w:val="0021211A"/>
    <w:rsid w:val="00213771"/>
    <w:rsid w:val="00214D50"/>
    <w:rsid w:val="002153E6"/>
    <w:rsid w:val="002153F9"/>
    <w:rsid w:val="0021550C"/>
    <w:rsid w:val="002160D0"/>
    <w:rsid w:val="0021781B"/>
    <w:rsid w:val="00217E1C"/>
    <w:rsid w:val="00217F65"/>
    <w:rsid w:val="00220ADF"/>
    <w:rsid w:val="0022186E"/>
    <w:rsid w:val="00221F51"/>
    <w:rsid w:val="0022214D"/>
    <w:rsid w:val="0022287E"/>
    <w:rsid w:val="00222AE8"/>
    <w:rsid w:val="00222CDA"/>
    <w:rsid w:val="00223279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DE8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1C63"/>
    <w:rsid w:val="0024200F"/>
    <w:rsid w:val="00242032"/>
    <w:rsid w:val="0024224C"/>
    <w:rsid w:val="002423F3"/>
    <w:rsid w:val="00242E7C"/>
    <w:rsid w:val="00244C6D"/>
    <w:rsid w:val="002455E3"/>
    <w:rsid w:val="0024675C"/>
    <w:rsid w:val="00246AD7"/>
    <w:rsid w:val="00250ACE"/>
    <w:rsid w:val="002515A3"/>
    <w:rsid w:val="002524AA"/>
    <w:rsid w:val="002530BF"/>
    <w:rsid w:val="00254364"/>
    <w:rsid w:val="00254817"/>
    <w:rsid w:val="00254871"/>
    <w:rsid w:val="0025546B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4BE1"/>
    <w:rsid w:val="002753DB"/>
    <w:rsid w:val="00275967"/>
    <w:rsid w:val="002762AD"/>
    <w:rsid w:val="00276313"/>
    <w:rsid w:val="00277CC3"/>
    <w:rsid w:val="0028112C"/>
    <w:rsid w:val="002820A9"/>
    <w:rsid w:val="002820D0"/>
    <w:rsid w:val="00283AC6"/>
    <w:rsid w:val="00285293"/>
    <w:rsid w:val="002853CA"/>
    <w:rsid w:val="002867DB"/>
    <w:rsid w:val="002869A6"/>
    <w:rsid w:val="00286C15"/>
    <w:rsid w:val="0028710D"/>
    <w:rsid w:val="00287D9E"/>
    <w:rsid w:val="00287F5A"/>
    <w:rsid w:val="0029061F"/>
    <w:rsid w:val="0029102B"/>
    <w:rsid w:val="002917BB"/>
    <w:rsid w:val="002922D8"/>
    <w:rsid w:val="0029416F"/>
    <w:rsid w:val="002947DC"/>
    <w:rsid w:val="00296507"/>
    <w:rsid w:val="00296825"/>
    <w:rsid w:val="00297558"/>
    <w:rsid w:val="00297EAD"/>
    <w:rsid w:val="002A18B9"/>
    <w:rsid w:val="002A1F11"/>
    <w:rsid w:val="002A219D"/>
    <w:rsid w:val="002A262F"/>
    <w:rsid w:val="002A2DE8"/>
    <w:rsid w:val="002A3522"/>
    <w:rsid w:val="002A471A"/>
    <w:rsid w:val="002A547A"/>
    <w:rsid w:val="002A55AB"/>
    <w:rsid w:val="002A57EC"/>
    <w:rsid w:val="002A6906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6B15"/>
    <w:rsid w:val="002B7045"/>
    <w:rsid w:val="002B7482"/>
    <w:rsid w:val="002B78BB"/>
    <w:rsid w:val="002B7D2B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1A07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BCA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07E39"/>
    <w:rsid w:val="003101CF"/>
    <w:rsid w:val="00310269"/>
    <w:rsid w:val="003106C4"/>
    <w:rsid w:val="00310D8A"/>
    <w:rsid w:val="00311D07"/>
    <w:rsid w:val="00311FB8"/>
    <w:rsid w:val="0031240D"/>
    <w:rsid w:val="00312B64"/>
    <w:rsid w:val="0031338A"/>
    <w:rsid w:val="0031389E"/>
    <w:rsid w:val="00313CDF"/>
    <w:rsid w:val="00313F47"/>
    <w:rsid w:val="00313F62"/>
    <w:rsid w:val="003147EC"/>
    <w:rsid w:val="00314D0E"/>
    <w:rsid w:val="00315DC1"/>
    <w:rsid w:val="00316DEB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4E13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1DA0"/>
    <w:rsid w:val="003625D9"/>
    <w:rsid w:val="00362795"/>
    <w:rsid w:val="003638BB"/>
    <w:rsid w:val="00363FFC"/>
    <w:rsid w:val="00365740"/>
    <w:rsid w:val="00365B54"/>
    <w:rsid w:val="00365EC7"/>
    <w:rsid w:val="00366C3C"/>
    <w:rsid w:val="003671D3"/>
    <w:rsid w:val="0036721F"/>
    <w:rsid w:val="00370AB1"/>
    <w:rsid w:val="00373451"/>
    <w:rsid w:val="00373A84"/>
    <w:rsid w:val="00376B53"/>
    <w:rsid w:val="00376C9D"/>
    <w:rsid w:val="003774FE"/>
    <w:rsid w:val="00380B6F"/>
    <w:rsid w:val="00382ED8"/>
    <w:rsid w:val="00382F64"/>
    <w:rsid w:val="00383030"/>
    <w:rsid w:val="0038344D"/>
    <w:rsid w:val="003834AF"/>
    <w:rsid w:val="00383A4B"/>
    <w:rsid w:val="00383C1A"/>
    <w:rsid w:val="003841D1"/>
    <w:rsid w:val="00384FF6"/>
    <w:rsid w:val="00385E85"/>
    <w:rsid w:val="00385EA4"/>
    <w:rsid w:val="0038611C"/>
    <w:rsid w:val="00386166"/>
    <w:rsid w:val="00386B3B"/>
    <w:rsid w:val="00387252"/>
    <w:rsid w:val="0038778E"/>
    <w:rsid w:val="00390CCB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5C41"/>
    <w:rsid w:val="00396052"/>
    <w:rsid w:val="00396830"/>
    <w:rsid w:val="003976B4"/>
    <w:rsid w:val="003976BB"/>
    <w:rsid w:val="003A057B"/>
    <w:rsid w:val="003A071F"/>
    <w:rsid w:val="003A14E7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293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280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0F1B"/>
    <w:rsid w:val="003D1A47"/>
    <w:rsid w:val="003D1CFE"/>
    <w:rsid w:val="003D240A"/>
    <w:rsid w:val="003D2604"/>
    <w:rsid w:val="003D29F7"/>
    <w:rsid w:val="003D2AC8"/>
    <w:rsid w:val="003D3B44"/>
    <w:rsid w:val="003D3C98"/>
    <w:rsid w:val="003D43E2"/>
    <w:rsid w:val="003D628F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4E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06B6"/>
    <w:rsid w:val="00402834"/>
    <w:rsid w:val="0040297A"/>
    <w:rsid w:val="00402FE5"/>
    <w:rsid w:val="004034C8"/>
    <w:rsid w:val="00403CD1"/>
    <w:rsid w:val="00404034"/>
    <w:rsid w:val="00404439"/>
    <w:rsid w:val="0040499B"/>
    <w:rsid w:val="00404F2B"/>
    <w:rsid w:val="0040606A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25AC"/>
    <w:rsid w:val="00425379"/>
    <w:rsid w:val="0042562B"/>
    <w:rsid w:val="00425CF2"/>
    <w:rsid w:val="00426037"/>
    <w:rsid w:val="00426459"/>
    <w:rsid w:val="004268A7"/>
    <w:rsid w:val="00426E8E"/>
    <w:rsid w:val="004276F9"/>
    <w:rsid w:val="004306AB"/>
    <w:rsid w:val="00431244"/>
    <w:rsid w:val="00431FEB"/>
    <w:rsid w:val="004322A8"/>
    <w:rsid w:val="004324ED"/>
    <w:rsid w:val="00432B3F"/>
    <w:rsid w:val="00432E32"/>
    <w:rsid w:val="00434ADB"/>
    <w:rsid w:val="00434E19"/>
    <w:rsid w:val="0043568D"/>
    <w:rsid w:val="00435B04"/>
    <w:rsid w:val="004374E0"/>
    <w:rsid w:val="004376F1"/>
    <w:rsid w:val="00440282"/>
    <w:rsid w:val="00441344"/>
    <w:rsid w:val="00441368"/>
    <w:rsid w:val="0044217C"/>
    <w:rsid w:val="00443CD5"/>
    <w:rsid w:val="004457BB"/>
    <w:rsid w:val="00445A1A"/>
    <w:rsid w:val="00446166"/>
    <w:rsid w:val="004464CC"/>
    <w:rsid w:val="004464F6"/>
    <w:rsid w:val="0044728C"/>
    <w:rsid w:val="00447387"/>
    <w:rsid w:val="00447EB8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570"/>
    <w:rsid w:val="00455D13"/>
    <w:rsid w:val="00455FEF"/>
    <w:rsid w:val="00456EF8"/>
    <w:rsid w:val="004573C8"/>
    <w:rsid w:val="00460DC2"/>
    <w:rsid w:val="004619B4"/>
    <w:rsid w:val="00461C16"/>
    <w:rsid w:val="00462641"/>
    <w:rsid w:val="0046285A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1AA"/>
    <w:rsid w:val="0047360D"/>
    <w:rsid w:val="00473A48"/>
    <w:rsid w:val="0047408E"/>
    <w:rsid w:val="004743AB"/>
    <w:rsid w:val="004749C2"/>
    <w:rsid w:val="004751E8"/>
    <w:rsid w:val="00475493"/>
    <w:rsid w:val="00476080"/>
    <w:rsid w:val="00476B2E"/>
    <w:rsid w:val="00477D31"/>
    <w:rsid w:val="00480DA3"/>
    <w:rsid w:val="00481388"/>
    <w:rsid w:val="004825DE"/>
    <w:rsid w:val="004826E8"/>
    <w:rsid w:val="00484376"/>
    <w:rsid w:val="00484974"/>
    <w:rsid w:val="0048782F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1F42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0817"/>
    <w:rsid w:val="004B086E"/>
    <w:rsid w:val="004B14D5"/>
    <w:rsid w:val="004B2164"/>
    <w:rsid w:val="004B278C"/>
    <w:rsid w:val="004B297F"/>
    <w:rsid w:val="004B3B01"/>
    <w:rsid w:val="004B403A"/>
    <w:rsid w:val="004B41F8"/>
    <w:rsid w:val="004B45B0"/>
    <w:rsid w:val="004B46DE"/>
    <w:rsid w:val="004B4EAC"/>
    <w:rsid w:val="004B5553"/>
    <w:rsid w:val="004B560A"/>
    <w:rsid w:val="004B5AEE"/>
    <w:rsid w:val="004B70F2"/>
    <w:rsid w:val="004B77B9"/>
    <w:rsid w:val="004B79DD"/>
    <w:rsid w:val="004C1CC2"/>
    <w:rsid w:val="004C1CDE"/>
    <w:rsid w:val="004C3419"/>
    <w:rsid w:val="004C4613"/>
    <w:rsid w:val="004C483C"/>
    <w:rsid w:val="004C4F75"/>
    <w:rsid w:val="004C52A0"/>
    <w:rsid w:val="004C594F"/>
    <w:rsid w:val="004C599E"/>
    <w:rsid w:val="004C6982"/>
    <w:rsid w:val="004C6C68"/>
    <w:rsid w:val="004C7057"/>
    <w:rsid w:val="004C7358"/>
    <w:rsid w:val="004D0372"/>
    <w:rsid w:val="004D07DC"/>
    <w:rsid w:val="004D24E1"/>
    <w:rsid w:val="004D2FF8"/>
    <w:rsid w:val="004D3343"/>
    <w:rsid w:val="004D3ED8"/>
    <w:rsid w:val="004D438A"/>
    <w:rsid w:val="004D5611"/>
    <w:rsid w:val="004D56A4"/>
    <w:rsid w:val="004D5905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2031"/>
    <w:rsid w:val="004E3035"/>
    <w:rsid w:val="004E325D"/>
    <w:rsid w:val="004E429C"/>
    <w:rsid w:val="004E4C08"/>
    <w:rsid w:val="004E5F95"/>
    <w:rsid w:val="004E5FB5"/>
    <w:rsid w:val="004E6810"/>
    <w:rsid w:val="004E6A5E"/>
    <w:rsid w:val="004E7DBB"/>
    <w:rsid w:val="004F06A0"/>
    <w:rsid w:val="004F0ACC"/>
    <w:rsid w:val="004F2291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6A07"/>
    <w:rsid w:val="004F76AD"/>
    <w:rsid w:val="004F7CAB"/>
    <w:rsid w:val="004F7F6E"/>
    <w:rsid w:val="00501889"/>
    <w:rsid w:val="0050224A"/>
    <w:rsid w:val="00502AAE"/>
    <w:rsid w:val="0050551C"/>
    <w:rsid w:val="00506789"/>
    <w:rsid w:val="005077CF"/>
    <w:rsid w:val="00507C3A"/>
    <w:rsid w:val="00510D79"/>
    <w:rsid w:val="0051210D"/>
    <w:rsid w:val="005132BF"/>
    <w:rsid w:val="00513515"/>
    <w:rsid w:val="0051396F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03E6"/>
    <w:rsid w:val="00520A74"/>
    <w:rsid w:val="005214B9"/>
    <w:rsid w:val="00521702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03A3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0E9F"/>
    <w:rsid w:val="005514BC"/>
    <w:rsid w:val="00551E7F"/>
    <w:rsid w:val="00553911"/>
    <w:rsid w:val="00554828"/>
    <w:rsid w:val="00555C47"/>
    <w:rsid w:val="005565BE"/>
    <w:rsid w:val="00556708"/>
    <w:rsid w:val="0055683A"/>
    <w:rsid w:val="0055714A"/>
    <w:rsid w:val="00557405"/>
    <w:rsid w:val="00557AD2"/>
    <w:rsid w:val="00557E9F"/>
    <w:rsid w:val="00557EDB"/>
    <w:rsid w:val="00560F61"/>
    <w:rsid w:val="00563AC8"/>
    <w:rsid w:val="00564B72"/>
    <w:rsid w:val="00566D6F"/>
    <w:rsid w:val="00567BEA"/>
    <w:rsid w:val="005705B2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5F0"/>
    <w:rsid w:val="005769BD"/>
    <w:rsid w:val="00577C9A"/>
    <w:rsid w:val="00577EC6"/>
    <w:rsid w:val="005800FB"/>
    <w:rsid w:val="005806BD"/>
    <w:rsid w:val="00580ED4"/>
    <w:rsid w:val="00581917"/>
    <w:rsid w:val="005822DD"/>
    <w:rsid w:val="00582D17"/>
    <w:rsid w:val="005839F1"/>
    <w:rsid w:val="00583BEF"/>
    <w:rsid w:val="00584CF9"/>
    <w:rsid w:val="005851AB"/>
    <w:rsid w:val="005856D9"/>
    <w:rsid w:val="00585F50"/>
    <w:rsid w:val="00587089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54E6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101"/>
    <w:rsid w:val="005A3677"/>
    <w:rsid w:val="005A4728"/>
    <w:rsid w:val="005A53A8"/>
    <w:rsid w:val="005A59F9"/>
    <w:rsid w:val="005A5A1A"/>
    <w:rsid w:val="005A613C"/>
    <w:rsid w:val="005A6238"/>
    <w:rsid w:val="005A74AA"/>
    <w:rsid w:val="005B0DB3"/>
    <w:rsid w:val="005B1238"/>
    <w:rsid w:val="005B21CD"/>
    <w:rsid w:val="005B27B0"/>
    <w:rsid w:val="005B286E"/>
    <w:rsid w:val="005B3B25"/>
    <w:rsid w:val="005B3B82"/>
    <w:rsid w:val="005B5069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23D"/>
    <w:rsid w:val="005C7E24"/>
    <w:rsid w:val="005C7EEB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D6D7D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5C85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52C8"/>
    <w:rsid w:val="005F67DF"/>
    <w:rsid w:val="005F7C1C"/>
    <w:rsid w:val="0060019F"/>
    <w:rsid w:val="0060098E"/>
    <w:rsid w:val="00600DD6"/>
    <w:rsid w:val="00600E92"/>
    <w:rsid w:val="006029AB"/>
    <w:rsid w:val="00602F01"/>
    <w:rsid w:val="00604468"/>
    <w:rsid w:val="00605029"/>
    <w:rsid w:val="00605854"/>
    <w:rsid w:val="00605A42"/>
    <w:rsid w:val="00605B72"/>
    <w:rsid w:val="0060651F"/>
    <w:rsid w:val="006074A9"/>
    <w:rsid w:val="00607A69"/>
    <w:rsid w:val="0061347C"/>
    <w:rsid w:val="006141D0"/>
    <w:rsid w:val="00615239"/>
    <w:rsid w:val="006158A3"/>
    <w:rsid w:val="00617D19"/>
    <w:rsid w:val="00620A8B"/>
    <w:rsid w:val="00620B76"/>
    <w:rsid w:val="006212C8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3EA"/>
    <w:rsid w:val="00626555"/>
    <w:rsid w:val="00626681"/>
    <w:rsid w:val="00627E89"/>
    <w:rsid w:val="00630386"/>
    <w:rsid w:val="006310B5"/>
    <w:rsid w:val="00631142"/>
    <w:rsid w:val="00631420"/>
    <w:rsid w:val="00631D04"/>
    <w:rsid w:val="006323E5"/>
    <w:rsid w:val="00632565"/>
    <w:rsid w:val="00632C9C"/>
    <w:rsid w:val="00632CDA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63EB"/>
    <w:rsid w:val="006478D9"/>
    <w:rsid w:val="00650C9A"/>
    <w:rsid w:val="00652398"/>
    <w:rsid w:val="006533F2"/>
    <w:rsid w:val="00653F13"/>
    <w:rsid w:val="006545A4"/>
    <w:rsid w:val="00654704"/>
    <w:rsid w:val="0065500E"/>
    <w:rsid w:val="00655E7E"/>
    <w:rsid w:val="006560F3"/>
    <w:rsid w:val="006561CC"/>
    <w:rsid w:val="006563B4"/>
    <w:rsid w:val="00660793"/>
    <w:rsid w:val="006609AB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37A"/>
    <w:rsid w:val="00680438"/>
    <w:rsid w:val="0068053F"/>
    <w:rsid w:val="006807A2"/>
    <w:rsid w:val="00680E03"/>
    <w:rsid w:val="00681805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488"/>
    <w:rsid w:val="006A1A01"/>
    <w:rsid w:val="006A1B01"/>
    <w:rsid w:val="006A2BF9"/>
    <w:rsid w:val="006A3674"/>
    <w:rsid w:val="006A4690"/>
    <w:rsid w:val="006A5629"/>
    <w:rsid w:val="006A5C07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0F14"/>
    <w:rsid w:val="006C2ADE"/>
    <w:rsid w:val="006C4A69"/>
    <w:rsid w:val="006C5BA1"/>
    <w:rsid w:val="006C6018"/>
    <w:rsid w:val="006C636F"/>
    <w:rsid w:val="006C6B38"/>
    <w:rsid w:val="006C7320"/>
    <w:rsid w:val="006D0126"/>
    <w:rsid w:val="006D115A"/>
    <w:rsid w:val="006D1BF1"/>
    <w:rsid w:val="006D1FC6"/>
    <w:rsid w:val="006D3855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512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6F79E6"/>
    <w:rsid w:val="0070083B"/>
    <w:rsid w:val="0070133C"/>
    <w:rsid w:val="007030BD"/>
    <w:rsid w:val="007038C7"/>
    <w:rsid w:val="00703D46"/>
    <w:rsid w:val="007042DF"/>
    <w:rsid w:val="0070445B"/>
    <w:rsid w:val="007069F0"/>
    <w:rsid w:val="00707184"/>
    <w:rsid w:val="007079C1"/>
    <w:rsid w:val="00710941"/>
    <w:rsid w:val="00710D57"/>
    <w:rsid w:val="00711CB6"/>
    <w:rsid w:val="00711D3F"/>
    <w:rsid w:val="00713043"/>
    <w:rsid w:val="00713ABF"/>
    <w:rsid w:val="00713D7B"/>
    <w:rsid w:val="00714D85"/>
    <w:rsid w:val="00714FD7"/>
    <w:rsid w:val="00715DF2"/>
    <w:rsid w:val="0071692F"/>
    <w:rsid w:val="00716F8D"/>
    <w:rsid w:val="007172DC"/>
    <w:rsid w:val="00717869"/>
    <w:rsid w:val="00720A73"/>
    <w:rsid w:val="00720C95"/>
    <w:rsid w:val="007212F6"/>
    <w:rsid w:val="00722807"/>
    <w:rsid w:val="0072321E"/>
    <w:rsid w:val="00723C87"/>
    <w:rsid w:val="0072476B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27F4"/>
    <w:rsid w:val="007331C6"/>
    <w:rsid w:val="00734415"/>
    <w:rsid w:val="007345D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2FB3"/>
    <w:rsid w:val="0074347F"/>
    <w:rsid w:val="00743A6D"/>
    <w:rsid w:val="00744620"/>
    <w:rsid w:val="00744719"/>
    <w:rsid w:val="00745854"/>
    <w:rsid w:val="00745F34"/>
    <w:rsid w:val="00746711"/>
    <w:rsid w:val="00747594"/>
    <w:rsid w:val="007479E9"/>
    <w:rsid w:val="0075016E"/>
    <w:rsid w:val="007505D1"/>
    <w:rsid w:val="00750AA0"/>
    <w:rsid w:val="007510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56035"/>
    <w:rsid w:val="0076017B"/>
    <w:rsid w:val="00761C56"/>
    <w:rsid w:val="00762B20"/>
    <w:rsid w:val="00763684"/>
    <w:rsid w:val="0076453B"/>
    <w:rsid w:val="007658F4"/>
    <w:rsid w:val="00765E54"/>
    <w:rsid w:val="00766CE2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75BEC"/>
    <w:rsid w:val="00780066"/>
    <w:rsid w:val="007805B6"/>
    <w:rsid w:val="00780B26"/>
    <w:rsid w:val="00780F68"/>
    <w:rsid w:val="00781D3D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64B"/>
    <w:rsid w:val="007C0796"/>
    <w:rsid w:val="007C08E2"/>
    <w:rsid w:val="007C0DED"/>
    <w:rsid w:val="007C2788"/>
    <w:rsid w:val="007C2FE6"/>
    <w:rsid w:val="007C491F"/>
    <w:rsid w:val="007C52D9"/>
    <w:rsid w:val="007C56F9"/>
    <w:rsid w:val="007C591F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5D2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563"/>
    <w:rsid w:val="007E59D3"/>
    <w:rsid w:val="007E5CAA"/>
    <w:rsid w:val="007E5CCC"/>
    <w:rsid w:val="007E60A6"/>
    <w:rsid w:val="007E7CD8"/>
    <w:rsid w:val="007E7D6F"/>
    <w:rsid w:val="007F03CB"/>
    <w:rsid w:val="007F124B"/>
    <w:rsid w:val="007F1D61"/>
    <w:rsid w:val="007F2309"/>
    <w:rsid w:val="007F2673"/>
    <w:rsid w:val="007F2AA6"/>
    <w:rsid w:val="007F2E7F"/>
    <w:rsid w:val="007F3FEE"/>
    <w:rsid w:val="007F5148"/>
    <w:rsid w:val="007F5693"/>
    <w:rsid w:val="007F58F9"/>
    <w:rsid w:val="007F6497"/>
    <w:rsid w:val="007F6CFB"/>
    <w:rsid w:val="007F70E0"/>
    <w:rsid w:val="007F7901"/>
    <w:rsid w:val="007F7D3D"/>
    <w:rsid w:val="00800A37"/>
    <w:rsid w:val="00801292"/>
    <w:rsid w:val="00801F29"/>
    <w:rsid w:val="00802129"/>
    <w:rsid w:val="008029EC"/>
    <w:rsid w:val="00803020"/>
    <w:rsid w:val="00803979"/>
    <w:rsid w:val="00804350"/>
    <w:rsid w:val="008044EE"/>
    <w:rsid w:val="008045CF"/>
    <w:rsid w:val="008045F0"/>
    <w:rsid w:val="008049C5"/>
    <w:rsid w:val="008051FF"/>
    <w:rsid w:val="00805F0B"/>
    <w:rsid w:val="00807CD8"/>
    <w:rsid w:val="008121FA"/>
    <w:rsid w:val="00812387"/>
    <w:rsid w:val="00812A0E"/>
    <w:rsid w:val="00813221"/>
    <w:rsid w:val="008132F5"/>
    <w:rsid w:val="0081555E"/>
    <w:rsid w:val="00815599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0D6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271C"/>
    <w:rsid w:val="008337FB"/>
    <w:rsid w:val="00833A56"/>
    <w:rsid w:val="00834CAC"/>
    <w:rsid w:val="008362E7"/>
    <w:rsid w:val="008402A3"/>
    <w:rsid w:val="00840B8F"/>
    <w:rsid w:val="00840F59"/>
    <w:rsid w:val="00841261"/>
    <w:rsid w:val="008414A2"/>
    <w:rsid w:val="0084158B"/>
    <w:rsid w:val="00841B4E"/>
    <w:rsid w:val="00841B61"/>
    <w:rsid w:val="00841EB0"/>
    <w:rsid w:val="00842856"/>
    <w:rsid w:val="00842A99"/>
    <w:rsid w:val="00842D65"/>
    <w:rsid w:val="00842FA4"/>
    <w:rsid w:val="008441F6"/>
    <w:rsid w:val="00844521"/>
    <w:rsid w:val="00844987"/>
    <w:rsid w:val="00846118"/>
    <w:rsid w:val="008464CD"/>
    <w:rsid w:val="00846CE3"/>
    <w:rsid w:val="00847706"/>
    <w:rsid w:val="00847C3B"/>
    <w:rsid w:val="00847D47"/>
    <w:rsid w:val="008526BF"/>
    <w:rsid w:val="008530E0"/>
    <w:rsid w:val="008549C3"/>
    <w:rsid w:val="00854DDF"/>
    <w:rsid w:val="00855196"/>
    <w:rsid w:val="008558C1"/>
    <w:rsid w:val="00856680"/>
    <w:rsid w:val="00856EB7"/>
    <w:rsid w:val="0085709E"/>
    <w:rsid w:val="00857E4C"/>
    <w:rsid w:val="00860CE4"/>
    <w:rsid w:val="00860F3B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665B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180D"/>
    <w:rsid w:val="00882430"/>
    <w:rsid w:val="008830D3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0C61"/>
    <w:rsid w:val="008919AB"/>
    <w:rsid w:val="00891A90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349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621"/>
    <w:rsid w:val="008C3767"/>
    <w:rsid w:val="008C4521"/>
    <w:rsid w:val="008C4BBD"/>
    <w:rsid w:val="008C61E0"/>
    <w:rsid w:val="008D0354"/>
    <w:rsid w:val="008D0567"/>
    <w:rsid w:val="008D1C88"/>
    <w:rsid w:val="008D1CDE"/>
    <w:rsid w:val="008D216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193D"/>
    <w:rsid w:val="008F2114"/>
    <w:rsid w:val="008F296B"/>
    <w:rsid w:val="008F3624"/>
    <w:rsid w:val="008F390B"/>
    <w:rsid w:val="008F42C5"/>
    <w:rsid w:val="008F4667"/>
    <w:rsid w:val="008F6589"/>
    <w:rsid w:val="008F6734"/>
    <w:rsid w:val="008F6E8D"/>
    <w:rsid w:val="008F77F8"/>
    <w:rsid w:val="00900599"/>
    <w:rsid w:val="00900A02"/>
    <w:rsid w:val="00901D33"/>
    <w:rsid w:val="0090205A"/>
    <w:rsid w:val="009020A8"/>
    <w:rsid w:val="0090332A"/>
    <w:rsid w:val="00903750"/>
    <w:rsid w:val="00904375"/>
    <w:rsid w:val="0090490C"/>
    <w:rsid w:val="00905DAF"/>
    <w:rsid w:val="0090774E"/>
    <w:rsid w:val="00907D2E"/>
    <w:rsid w:val="00911052"/>
    <w:rsid w:val="009111F9"/>
    <w:rsid w:val="00911540"/>
    <w:rsid w:val="009116B2"/>
    <w:rsid w:val="00911BC4"/>
    <w:rsid w:val="009122D9"/>
    <w:rsid w:val="00912BD5"/>
    <w:rsid w:val="00912CFE"/>
    <w:rsid w:val="009131AD"/>
    <w:rsid w:val="00914A86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4198"/>
    <w:rsid w:val="0092470A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83B"/>
    <w:rsid w:val="00934C2E"/>
    <w:rsid w:val="00936461"/>
    <w:rsid w:val="00936523"/>
    <w:rsid w:val="00936ED1"/>
    <w:rsid w:val="00937076"/>
    <w:rsid w:val="00940CF0"/>
    <w:rsid w:val="0094114D"/>
    <w:rsid w:val="00941860"/>
    <w:rsid w:val="009429B8"/>
    <w:rsid w:val="00942FA1"/>
    <w:rsid w:val="009436FD"/>
    <w:rsid w:val="009438F9"/>
    <w:rsid w:val="0094390C"/>
    <w:rsid w:val="0094433E"/>
    <w:rsid w:val="00945274"/>
    <w:rsid w:val="00945FAF"/>
    <w:rsid w:val="0094634B"/>
    <w:rsid w:val="00946473"/>
    <w:rsid w:val="00946997"/>
    <w:rsid w:val="00946A63"/>
    <w:rsid w:val="00946DA0"/>
    <w:rsid w:val="009502E5"/>
    <w:rsid w:val="00951CA9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16FC"/>
    <w:rsid w:val="00983E21"/>
    <w:rsid w:val="00985284"/>
    <w:rsid w:val="0098563D"/>
    <w:rsid w:val="00985BA7"/>
    <w:rsid w:val="0098605B"/>
    <w:rsid w:val="00986A3C"/>
    <w:rsid w:val="00986A48"/>
    <w:rsid w:val="00986FBA"/>
    <w:rsid w:val="00987264"/>
    <w:rsid w:val="0098732A"/>
    <w:rsid w:val="0098760A"/>
    <w:rsid w:val="0098792F"/>
    <w:rsid w:val="009900AC"/>
    <w:rsid w:val="009906A7"/>
    <w:rsid w:val="0099265E"/>
    <w:rsid w:val="0099273F"/>
    <w:rsid w:val="00992D4C"/>
    <w:rsid w:val="00993201"/>
    <w:rsid w:val="00993858"/>
    <w:rsid w:val="00993D4B"/>
    <w:rsid w:val="009944C6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0F93"/>
    <w:rsid w:val="009A1688"/>
    <w:rsid w:val="009A18EC"/>
    <w:rsid w:val="009A1E7F"/>
    <w:rsid w:val="009A25E6"/>
    <w:rsid w:val="009A27BF"/>
    <w:rsid w:val="009A2C31"/>
    <w:rsid w:val="009A38FB"/>
    <w:rsid w:val="009A3A23"/>
    <w:rsid w:val="009A4803"/>
    <w:rsid w:val="009A48EF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B7904"/>
    <w:rsid w:val="009C12AA"/>
    <w:rsid w:val="009C1D24"/>
    <w:rsid w:val="009C2439"/>
    <w:rsid w:val="009C2B83"/>
    <w:rsid w:val="009C33C1"/>
    <w:rsid w:val="009C3B82"/>
    <w:rsid w:val="009C3E43"/>
    <w:rsid w:val="009C3EBF"/>
    <w:rsid w:val="009C5A79"/>
    <w:rsid w:val="009C5BDF"/>
    <w:rsid w:val="009C5FF5"/>
    <w:rsid w:val="009C634B"/>
    <w:rsid w:val="009C7762"/>
    <w:rsid w:val="009C7B00"/>
    <w:rsid w:val="009D0066"/>
    <w:rsid w:val="009D0174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4A1"/>
    <w:rsid w:val="009E5621"/>
    <w:rsid w:val="009E5C91"/>
    <w:rsid w:val="009E65FD"/>
    <w:rsid w:val="009E7166"/>
    <w:rsid w:val="009E7DC3"/>
    <w:rsid w:val="009F0FD9"/>
    <w:rsid w:val="009F14B2"/>
    <w:rsid w:val="009F246B"/>
    <w:rsid w:val="009F31F0"/>
    <w:rsid w:val="009F3CD4"/>
    <w:rsid w:val="009F42E0"/>
    <w:rsid w:val="009F4304"/>
    <w:rsid w:val="009F4B82"/>
    <w:rsid w:val="009F4C11"/>
    <w:rsid w:val="009F50D4"/>
    <w:rsid w:val="009F559E"/>
    <w:rsid w:val="009F5892"/>
    <w:rsid w:val="009F5B1E"/>
    <w:rsid w:val="009F7F2B"/>
    <w:rsid w:val="00A00281"/>
    <w:rsid w:val="00A01D01"/>
    <w:rsid w:val="00A02689"/>
    <w:rsid w:val="00A0335C"/>
    <w:rsid w:val="00A039BA"/>
    <w:rsid w:val="00A03F7E"/>
    <w:rsid w:val="00A04B66"/>
    <w:rsid w:val="00A05675"/>
    <w:rsid w:val="00A0655B"/>
    <w:rsid w:val="00A0699D"/>
    <w:rsid w:val="00A077D0"/>
    <w:rsid w:val="00A1070D"/>
    <w:rsid w:val="00A11499"/>
    <w:rsid w:val="00A114FA"/>
    <w:rsid w:val="00A12AF7"/>
    <w:rsid w:val="00A12C1C"/>
    <w:rsid w:val="00A13D40"/>
    <w:rsid w:val="00A13E61"/>
    <w:rsid w:val="00A1456B"/>
    <w:rsid w:val="00A147C7"/>
    <w:rsid w:val="00A15091"/>
    <w:rsid w:val="00A15206"/>
    <w:rsid w:val="00A15FC1"/>
    <w:rsid w:val="00A1627E"/>
    <w:rsid w:val="00A16282"/>
    <w:rsid w:val="00A16FD7"/>
    <w:rsid w:val="00A17158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A58"/>
    <w:rsid w:val="00A27C46"/>
    <w:rsid w:val="00A27CC1"/>
    <w:rsid w:val="00A30BAE"/>
    <w:rsid w:val="00A320C0"/>
    <w:rsid w:val="00A32DA9"/>
    <w:rsid w:val="00A33393"/>
    <w:rsid w:val="00A351E2"/>
    <w:rsid w:val="00A352C3"/>
    <w:rsid w:val="00A35966"/>
    <w:rsid w:val="00A364FC"/>
    <w:rsid w:val="00A36E06"/>
    <w:rsid w:val="00A37127"/>
    <w:rsid w:val="00A378D8"/>
    <w:rsid w:val="00A37AFB"/>
    <w:rsid w:val="00A40C89"/>
    <w:rsid w:val="00A40E4C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5586"/>
    <w:rsid w:val="00A464AB"/>
    <w:rsid w:val="00A470C0"/>
    <w:rsid w:val="00A4784A"/>
    <w:rsid w:val="00A50277"/>
    <w:rsid w:val="00A50398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0EA"/>
    <w:rsid w:val="00A6151D"/>
    <w:rsid w:val="00A61AA9"/>
    <w:rsid w:val="00A631E9"/>
    <w:rsid w:val="00A65BA2"/>
    <w:rsid w:val="00A66239"/>
    <w:rsid w:val="00A66EFE"/>
    <w:rsid w:val="00A675DA"/>
    <w:rsid w:val="00A67604"/>
    <w:rsid w:val="00A67ABF"/>
    <w:rsid w:val="00A67CF6"/>
    <w:rsid w:val="00A70C63"/>
    <w:rsid w:val="00A71A29"/>
    <w:rsid w:val="00A72107"/>
    <w:rsid w:val="00A724EB"/>
    <w:rsid w:val="00A7315F"/>
    <w:rsid w:val="00A74930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2FA1"/>
    <w:rsid w:val="00A838F4"/>
    <w:rsid w:val="00A8454D"/>
    <w:rsid w:val="00A8455B"/>
    <w:rsid w:val="00A84784"/>
    <w:rsid w:val="00A84B96"/>
    <w:rsid w:val="00A8518E"/>
    <w:rsid w:val="00A86065"/>
    <w:rsid w:val="00A86258"/>
    <w:rsid w:val="00A868D7"/>
    <w:rsid w:val="00A86A87"/>
    <w:rsid w:val="00A86CAE"/>
    <w:rsid w:val="00A87412"/>
    <w:rsid w:val="00A87454"/>
    <w:rsid w:val="00A87603"/>
    <w:rsid w:val="00A877C5"/>
    <w:rsid w:val="00A87B68"/>
    <w:rsid w:val="00A9007A"/>
    <w:rsid w:val="00A90853"/>
    <w:rsid w:val="00A92D6D"/>
    <w:rsid w:val="00A932F2"/>
    <w:rsid w:val="00A9364E"/>
    <w:rsid w:val="00A948E4"/>
    <w:rsid w:val="00A94932"/>
    <w:rsid w:val="00A956E8"/>
    <w:rsid w:val="00A95E74"/>
    <w:rsid w:val="00A96742"/>
    <w:rsid w:val="00A971CE"/>
    <w:rsid w:val="00A9758D"/>
    <w:rsid w:val="00A97C60"/>
    <w:rsid w:val="00A97EB6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5F27"/>
    <w:rsid w:val="00AA6096"/>
    <w:rsid w:val="00AA609F"/>
    <w:rsid w:val="00AA6856"/>
    <w:rsid w:val="00AA7246"/>
    <w:rsid w:val="00AB00AA"/>
    <w:rsid w:val="00AB0315"/>
    <w:rsid w:val="00AB08AB"/>
    <w:rsid w:val="00AB0A71"/>
    <w:rsid w:val="00AB0E79"/>
    <w:rsid w:val="00AB174C"/>
    <w:rsid w:val="00AB1E66"/>
    <w:rsid w:val="00AB298C"/>
    <w:rsid w:val="00AB2FC7"/>
    <w:rsid w:val="00AB387C"/>
    <w:rsid w:val="00AB5A81"/>
    <w:rsid w:val="00AB5FCE"/>
    <w:rsid w:val="00AB63C1"/>
    <w:rsid w:val="00AB6930"/>
    <w:rsid w:val="00AB6B3C"/>
    <w:rsid w:val="00AB71B8"/>
    <w:rsid w:val="00AB72AE"/>
    <w:rsid w:val="00AC070F"/>
    <w:rsid w:val="00AC142F"/>
    <w:rsid w:val="00AC187C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C02"/>
    <w:rsid w:val="00AC7FC8"/>
    <w:rsid w:val="00AD0774"/>
    <w:rsid w:val="00AD0A17"/>
    <w:rsid w:val="00AD1531"/>
    <w:rsid w:val="00AD178D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0D22"/>
    <w:rsid w:val="00AE175E"/>
    <w:rsid w:val="00AE190C"/>
    <w:rsid w:val="00AE1EDF"/>
    <w:rsid w:val="00AE2FC5"/>
    <w:rsid w:val="00AE463A"/>
    <w:rsid w:val="00AE4FE6"/>
    <w:rsid w:val="00AE5299"/>
    <w:rsid w:val="00AE52CE"/>
    <w:rsid w:val="00AE58C7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756"/>
    <w:rsid w:val="00AF5A5D"/>
    <w:rsid w:val="00AF5E57"/>
    <w:rsid w:val="00AF757E"/>
    <w:rsid w:val="00AF7E86"/>
    <w:rsid w:val="00B0026B"/>
    <w:rsid w:val="00B00559"/>
    <w:rsid w:val="00B020D2"/>
    <w:rsid w:val="00B04097"/>
    <w:rsid w:val="00B042E1"/>
    <w:rsid w:val="00B04374"/>
    <w:rsid w:val="00B04C74"/>
    <w:rsid w:val="00B05BF8"/>
    <w:rsid w:val="00B05D96"/>
    <w:rsid w:val="00B0642D"/>
    <w:rsid w:val="00B0708E"/>
    <w:rsid w:val="00B1085A"/>
    <w:rsid w:val="00B10A04"/>
    <w:rsid w:val="00B11F46"/>
    <w:rsid w:val="00B120E0"/>
    <w:rsid w:val="00B124D2"/>
    <w:rsid w:val="00B12D33"/>
    <w:rsid w:val="00B12E14"/>
    <w:rsid w:val="00B136B3"/>
    <w:rsid w:val="00B13CA1"/>
    <w:rsid w:val="00B14163"/>
    <w:rsid w:val="00B141E0"/>
    <w:rsid w:val="00B15794"/>
    <w:rsid w:val="00B16392"/>
    <w:rsid w:val="00B16873"/>
    <w:rsid w:val="00B17A2C"/>
    <w:rsid w:val="00B17C02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160"/>
    <w:rsid w:val="00B30966"/>
    <w:rsid w:val="00B31042"/>
    <w:rsid w:val="00B313DD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94"/>
    <w:rsid w:val="00B446AF"/>
    <w:rsid w:val="00B45966"/>
    <w:rsid w:val="00B45CC1"/>
    <w:rsid w:val="00B46B66"/>
    <w:rsid w:val="00B46DEB"/>
    <w:rsid w:val="00B47B27"/>
    <w:rsid w:val="00B500F1"/>
    <w:rsid w:val="00B503B3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57404"/>
    <w:rsid w:val="00B600AA"/>
    <w:rsid w:val="00B60F79"/>
    <w:rsid w:val="00B617C7"/>
    <w:rsid w:val="00B62306"/>
    <w:rsid w:val="00B62CD2"/>
    <w:rsid w:val="00B62ED1"/>
    <w:rsid w:val="00B633AB"/>
    <w:rsid w:val="00B659BD"/>
    <w:rsid w:val="00B65B4A"/>
    <w:rsid w:val="00B6607B"/>
    <w:rsid w:val="00B664EF"/>
    <w:rsid w:val="00B66915"/>
    <w:rsid w:val="00B67572"/>
    <w:rsid w:val="00B67B40"/>
    <w:rsid w:val="00B703BB"/>
    <w:rsid w:val="00B71592"/>
    <w:rsid w:val="00B72387"/>
    <w:rsid w:val="00B74463"/>
    <w:rsid w:val="00B755EE"/>
    <w:rsid w:val="00B767DD"/>
    <w:rsid w:val="00B77B03"/>
    <w:rsid w:val="00B8019B"/>
    <w:rsid w:val="00B812EF"/>
    <w:rsid w:val="00B818CE"/>
    <w:rsid w:val="00B837C8"/>
    <w:rsid w:val="00B83BD7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0DD"/>
    <w:rsid w:val="00B941D7"/>
    <w:rsid w:val="00B94F94"/>
    <w:rsid w:val="00B960F9"/>
    <w:rsid w:val="00B969F7"/>
    <w:rsid w:val="00B972EE"/>
    <w:rsid w:val="00B97CAA"/>
    <w:rsid w:val="00B97F64"/>
    <w:rsid w:val="00BA0E43"/>
    <w:rsid w:val="00BA17EC"/>
    <w:rsid w:val="00BA2058"/>
    <w:rsid w:val="00BA2B70"/>
    <w:rsid w:val="00BA2FBE"/>
    <w:rsid w:val="00BA3760"/>
    <w:rsid w:val="00BA53A3"/>
    <w:rsid w:val="00BA5F1D"/>
    <w:rsid w:val="00BA67BB"/>
    <w:rsid w:val="00BA69A0"/>
    <w:rsid w:val="00BA6BAF"/>
    <w:rsid w:val="00BA7DBA"/>
    <w:rsid w:val="00BA7FFA"/>
    <w:rsid w:val="00BB07BC"/>
    <w:rsid w:val="00BB0FCF"/>
    <w:rsid w:val="00BB18C6"/>
    <w:rsid w:val="00BB2141"/>
    <w:rsid w:val="00BB24FE"/>
    <w:rsid w:val="00BB36F6"/>
    <w:rsid w:val="00BB3F70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594"/>
    <w:rsid w:val="00BC27EE"/>
    <w:rsid w:val="00BC2B70"/>
    <w:rsid w:val="00BC3383"/>
    <w:rsid w:val="00BC3914"/>
    <w:rsid w:val="00BC3AA4"/>
    <w:rsid w:val="00BC3F58"/>
    <w:rsid w:val="00BC488D"/>
    <w:rsid w:val="00BC5040"/>
    <w:rsid w:val="00BC51FF"/>
    <w:rsid w:val="00BC5E55"/>
    <w:rsid w:val="00BC67BB"/>
    <w:rsid w:val="00BC7F4C"/>
    <w:rsid w:val="00BD003F"/>
    <w:rsid w:val="00BD0306"/>
    <w:rsid w:val="00BD1631"/>
    <w:rsid w:val="00BD1FE8"/>
    <w:rsid w:val="00BD4102"/>
    <w:rsid w:val="00BD4D8D"/>
    <w:rsid w:val="00BD4E34"/>
    <w:rsid w:val="00BD50BF"/>
    <w:rsid w:val="00BD585D"/>
    <w:rsid w:val="00BD59AA"/>
    <w:rsid w:val="00BD6A49"/>
    <w:rsid w:val="00BD702F"/>
    <w:rsid w:val="00BD7050"/>
    <w:rsid w:val="00BD70DC"/>
    <w:rsid w:val="00BD7FD0"/>
    <w:rsid w:val="00BE036C"/>
    <w:rsid w:val="00BE0D33"/>
    <w:rsid w:val="00BE1280"/>
    <w:rsid w:val="00BE1371"/>
    <w:rsid w:val="00BE24FF"/>
    <w:rsid w:val="00BE2E47"/>
    <w:rsid w:val="00BE30AE"/>
    <w:rsid w:val="00BE31FF"/>
    <w:rsid w:val="00BE43C1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10C"/>
    <w:rsid w:val="00C01A08"/>
    <w:rsid w:val="00C02985"/>
    <w:rsid w:val="00C03281"/>
    <w:rsid w:val="00C03E00"/>
    <w:rsid w:val="00C05947"/>
    <w:rsid w:val="00C0597F"/>
    <w:rsid w:val="00C067C7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42C"/>
    <w:rsid w:val="00C33574"/>
    <w:rsid w:val="00C337F7"/>
    <w:rsid w:val="00C366E7"/>
    <w:rsid w:val="00C4014E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4C4"/>
    <w:rsid w:val="00C46901"/>
    <w:rsid w:val="00C46CCF"/>
    <w:rsid w:val="00C50A8D"/>
    <w:rsid w:val="00C51FFF"/>
    <w:rsid w:val="00C52387"/>
    <w:rsid w:val="00C530BD"/>
    <w:rsid w:val="00C532A0"/>
    <w:rsid w:val="00C56727"/>
    <w:rsid w:val="00C5745B"/>
    <w:rsid w:val="00C57D8D"/>
    <w:rsid w:val="00C60CD3"/>
    <w:rsid w:val="00C60DB5"/>
    <w:rsid w:val="00C619B8"/>
    <w:rsid w:val="00C6201D"/>
    <w:rsid w:val="00C62114"/>
    <w:rsid w:val="00C630FA"/>
    <w:rsid w:val="00C63500"/>
    <w:rsid w:val="00C641EF"/>
    <w:rsid w:val="00C645E0"/>
    <w:rsid w:val="00C64803"/>
    <w:rsid w:val="00C64815"/>
    <w:rsid w:val="00C6549C"/>
    <w:rsid w:val="00C666E8"/>
    <w:rsid w:val="00C6692E"/>
    <w:rsid w:val="00C67DD8"/>
    <w:rsid w:val="00C7076A"/>
    <w:rsid w:val="00C71720"/>
    <w:rsid w:val="00C720C7"/>
    <w:rsid w:val="00C722E6"/>
    <w:rsid w:val="00C723AE"/>
    <w:rsid w:val="00C7288F"/>
    <w:rsid w:val="00C72A1E"/>
    <w:rsid w:val="00C72AF7"/>
    <w:rsid w:val="00C7332B"/>
    <w:rsid w:val="00C73378"/>
    <w:rsid w:val="00C74626"/>
    <w:rsid w:val="00C74AC9"/>
    <w:rsid w:val="00C74EBD"/>
    <w:rsid w:val="00C75AE6"/>
    <w:rsid w:val="00C75EEA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048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3914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4C7"/>
    <w:rsid w:val="00CB1533"/>
    <w:rsid w:val="00CB164A"/>
    <w:rsid w:val="00CB25BF"/>
    <w:rsid w:val="00CB33E2"/>
    <w:rsid w:val="00CB37BB"/>
    <w:rsid w:val="00CB3CAC"/>
    <w:rsid w:val="00CB407D"/>
    <w:rsid w:val="00CB4DD8"/>
    <w:rsid w:val="00CB5BC3"/>
    <w:rsid w:val="00CB5E0F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3A8E"/>
    <w:rsid w:val="00CD42C9"/>
    <w:rsid w:val="00CD52E2"/>
    <w:rsid w:val="00CD5704"/>
    <w:rsid w:val="00CD6020"/>
    <w:rsid w:val="00CD7A35"/>
    <w:rsid w:val="00CD7DB9"/>
    <w:rsid w:val="00CD7F97"/>
    <w:rsid w:val="00CE0094"/>
    <w:rsid w:val="00CE0680"/>
    <w:rsid w:val="00CE22A7"/>
    <w:rsid w:val="00CE27A1"/>
    <w:rsid w:val="00CE2EFB"/>
    <w:rsid w:val="00CE372E"/>
    <w:rsid w:val="00CE5295"/>
    <w:rsid w:val="00CE6BB9"/>
    <w:rsid w:val="00CE6EB9"/>
    <w:rsid w:val="00CE7249"/>
    <w:rsid w:val="00CF0469"/>
    <w:rsid w:val="00CF0502"/>
    <w:rsid w:val="00CF0E6C"/>
    <w:rsid w:val="00CF20B5"/>
    <w:rsid w:val="00CF3507"/>
    <w:rsid w:val="00CF3FD2"/>
    <w:rsid w:val="00CF4069"/>
    <w:rsid w:val="00CF49CD"/>
    <w:rsid w:val="00CF4D63"/>
    <w:rsid w:val="00CF50DE"/>
    <w:rsid w:val="00CF61FE"/>
    <w:rsid w:val="00CF6E29"/>
    <w:rsid w:val="00D00C02"/>
    <w:rsid w:val="00D00CA7"/>
    <w:rsid w:val="00D02CCD"/>
    <w:rsid w:val="00D02D84"/>
    <w:rsid w:val="00D02E91"/>
    <w:rsid w:val="00D034BA"/>
    <w:rsid w:val="00D03AA8"/>
    <w:rsid w:val="00D06004"/>
    <w:rsid w:val="00D0640E"/>
    <w:rsid w:val="00D06D98"/>
    <w:rsid w:val="00D07341"/>
    <w:rsid w:val="00D07674"/>
    <w:rsid w:val="00D077C1"/>
    <w:rsid w:val="00D10DBF"/>
    <w:rsid w:val="00D10F9A"/>
    <w:rsid w:val="00D1229D"/>
    <w:rsid w:val="00D13848"/>
    <w:rsid w:val="00D138A1"/>
    <w:rsid w:val="00D14509"/>
    <w:rsid w:val="00D15E90"/>
    <w:rsid w:val="00D15EFB"/>
    <w:rsid w:val="00D16B2A"/>
    <w:rsid w:val="00D17485"/>
    <w:rsid w:val="00D178F1"/>
    <w:rsid w:val="00D17BC4"/>
    <w:rsid w:val="00D20036"/>
    <w:rsid w:val="00D213A1"/>
    <w:rsid w:val="00D21F33"/>
    <w:rsid w:val="00D220FE"/>
    <w:rsid w:val="00D22C70"/>
    <w:rsid w:val="00D253CB"/>
    <w:rsid w:val="00D253D9"/>
    <w:rsid w:val="00D26039"/>
    <w:rsid w:val="00D26E3B"/>
    <w:rsid w:val="00D27863"/>
    <w:rsid w:val="00D30642"/>
    <w:rsid w:val="00D31000"/>
    <w:rsid w:val="00D3103B"/>
    <w:rsid w:val="00D328FB"/>
    <w:rsid w:val="00D32CB5"/>
    <w:rsid w:val="00D33ED5"/>
    <w:rsid w:val="00D342D9"/>
    <w:rsid w:val="00D34595"/>
    <w:rsid w:val="00D35433"/>
    <w:rsid w:val="00D356FE"/>
    <w:rsid w:val="00D3586A"/>
    <w:rsid w:val="00D35B11"/>
    <w:rsid w:val="00D35CF9"/>
    <w:rsid w:val="00D40194"/>
    <w:rsid w:val="00D4081E"/>
    <w:rsid w:val="00D41824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2CE6"/>
    <w:rsid w:val="00D53370"/>
    <w:rsid w:val="00D53856"/>
    <w:rsid w:val="00D548FE"/>
    <w:rsid w:val="00D54A7A"/>
    <w:rsid w:val="00D54F4B"/>
    <w:rsid w:val="00D55A09"/>
    <w:rsid w:val="00D6054D"/>
    <w:rsid w:val="00D60BEA"/>
    <w:rsid w:val="00D618DC"/>
    <w:rsid w:val="00D61C32"/>
    <w:rsid w:val="00D62C6C"/>
    <w:rsid w:val="00D63663"/>
    <w:rsid w:val="00D63E4C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5A2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2C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1D91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617"/>
    <w:rsid w:val="00DA2EA1"/>
    <w:rsid w:val="00DA2EC2"/>
    <w:rsid w:val="00DA3DBB"/>
    <w:rsid w:val="00DA4BDC"/>
    <w:rsid w:val="00DA4BEF"/>
    <w:rsid w:val="00DA50E1"/>
    <w:rsid w:val="00DA591D"/>
    <w:rsid w:val="00DA5B4F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BE5"/>
    <w:rsid w:val="00DB2D31"/>
    <w:rsid w:val="00DB3208"/>
    <w:rsid w:val="00DB3963"/>
    <w:rsid w:val="00DB44A2"/>
    <w:rsid w:val="00DB51E8"/>
    <w:rsid w:val="00DB5421"/>
    <w:rsid w:val="00DB58D4"/>
    <w:rsid w:val="00DB59E0"/>
    <w:rsid w:val="00DB5B54"/>
    <w:rsid w:val="00DB5D33"/>
    <w:rsid w:val="00DB633A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44"/>
    <w:rsid w:val="00DC2C6C"/>
    <w:rsid w:val="00DC4A2B"/>
    <w:rsid w:val="00DC650B"/>
    <w:rsid w:val="00DC6870"/>
    <w:rsid w:val="00DC75E2"/>
    <w:rsid w:val="00DC7747"/>
    <w:rsid w:val="00DC7792"/>
    <w:rsid w:val="00DC7DE5"/>
    <w:rsid w:val="00DD00EE"/>
    <w:rsid w:val="00DD06C4"/>
    <w:rsid w:val="00DD07B9"/>
    <w:rsid w:val="00DD194F"/>
    <w:rsid w:val="00DD23A7"/>
    <w:rsid w:val="00DD2529"/>
    <w:rsid w:val="00DD28ED"/>
    <w:rsid w:val="00DD2AD5"/>
    <w:rsid w:val="00DD4E01"/>
    <w:rsid w:val="00DD5AD0"/>
    <w:rsid w:val="00DD69BD"/>
    <w:rsid w:val="00DD6EB4"/>
    <w:rsid w:val="00DD73FD"/>
    <w:rsid w:val="00DE1204"/>
    <w:rsid w:val="00DE152F"/>
    <w:rsid w:val="00DE15ED"/>
    <w:rsid w:val="00DE17F1"/>
    <w:rsid w:val="00DE32C0"/>
    <w:rsid w:val="00DE3595"/>
    <w:rsid w:val="00DE49DC"/>
    <w:rsid w:val="00DE5296"/>
    <w:rsid w:val="00DE5439"/>
    <w:rsid w:val="00DE55A1"/>
    <w:rsid w:val="00DE56E6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DF7B9A"/>
    <w:rsid w:val="00E00259"/>
    <w:rsid w:val="00E01474"/>
    <w:rsid w:val="00E02512"/>
    <w:rsid w:val="00E02BBA"/>
    <w:rsid w:val="00E02EDE"/>
    <w:rsid w:val="00E03A81"/>
    <w:rsid w:val="00E03EC2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52C7"/>
    <w:rsid w:val="00E166F5"/>
    <w:rsid w:val="00E17BF5"/>
    <w:rsid w:val="00E20354"/>
    <w:rsid w:val="00E20773"/>
    <w:rsid w:val="00E20EC6"/>
    <w:rsid w:val="00E21DBB"/>
    <w:rsid w:val="00E2209C"/>
    <w:rsid w:val="00E2216A"/>
    <w:rsid w:val="00E235B3"/>
    <w:rsid w:val="00E24641"/>
    <w:rsid w:val="00E24CA8"/>
    <w:rsid w:val="00E25316"/>
    <w:rsid w:val="00E2650E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390F"/>
    <w:rsid w:val="00E3428E"/>
    <w:rsid w:val="00E34F26"/>
    <w:rsid w:val="00E359F5"/>
    <w:rsid w:val="00E35E7A"/>
    <w:rsid w:val="00E363EC"/>
    <w:rsid w:val="00E364DF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47BAD"/>
    <w:rsid w:val="00E500A3"/>
    <w:rsid w:val="00E50ABD"/>
    <w:rsid w:val="00E51B09"/>
    <w:rsid w:val="00E520CB"/>
    <w:rsid w:val="00E5230D"/>
    <w:rsid w:val="00E52591"/>
    <w:rsid w:val="00E525F2"/>
    <w:rsid w:val="00E52648"/>
    <w:rsid w:val="00E533DA"/>
    <w:rsid w:val="00E5354F"/>
    <w:rsid w:val="00E53617"/>
    <w:rsid w:val="00E547DE"/>
    <w:rsid w:val="00E54CCF"/>
    <w:rsid w:val="00E54FDB"/>
    <w:rsid w:val="00E55929"/>
    <w:rsid w:val="00E5654E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67EA3"/>
    <w:rsid w:val="00E70883"/>
    <w:rsid w:val="00E70DCD"/>
    <w:rsid w:val="00E70EDE"/>
    <w:rsid w:val="00E71723"/>
    <w:rsid w:val="00E733AE"/>
    <w:rsid w:val="00E734CE"/>
    <w:rsid w:val="00E74F7F"/>
    <w:rsid w:val="00E756DA"/>
    <w:rsid w:val="00E759AD"/>
    <w:rsid w:val="00E75D1A"/>
    <w:rsid w:val="00E76DF5"/>
    <w:rsid w:val="00E7736B"/>
    <w:rsid w:val="00E80587"/>
    <w:rsid w:val="00E808F4"/>
    <w:rsid w:val="00E81501"/>
    <w:rsid w:val="00E81C64"/>
    <w:rsid w:val="00E81FBE"/>
    <w:rsid w:val="00E82434"/>
    <w:rsid w:val="00E82681"/>
    <w:rsid w:val="00E82DE2"/>
    <w:rsid w:val="00E82F52"/>
    <w:rsid w:val="00E8315E"/>
    <w:rsid w:val="00E83A1D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7C4"/>
    <w:rsid w:val="00E90CE0"/>
    <w:rsid w:val="00E9247C"/>
    <w:rsid w:val="00E924E1"/>
    <w:rsid w:val="00E92D8D"/>
    <w:rsid w:val="00E93014"/>
    <w:rsid w:val="00E935F3"/>
    <w:rsid w:val="00E944BE"/>
    <w:rsid w:val="00E94D5F"/>
    <w:rsid w:val="00E94FA3"/>
    <w:rsid w:val="00E95157"/>
    <w:rsid w:val="00E95EAA"/>
    <w:rsid w:val="00E9782B"/>
    <w:rsid w:val="00E97F52"/>
    <w:rsid w:val="00EA0174"/>
    <w:rsid w:val="00EA054F"/>
    <w:rsid w:val="00EA05B9"/>
    <w:rsid w:val="00EA083B"/>
    <w:rsid w:val="00EA0B2F"/>
    <w:rsid w:val="00EA0C6B"/>
    <w:rsid w:val="00EA1BA6"/>
    <w:rsid w:val="00EA1DA3"/>
    <w:rsid w:val="00EA1F72"/>
    <w:rsid w:val="00EA29C3"/>
    <w:rsid w:val="00EA2BB6"/>
    <w:rsid w:val="00EA2CAA"/>
    <w:rsid w:val="00EA3857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C75DB"/>
    <w:rsid w:val="00ED02D4"/>
    <w:rsid w:val="00ED057D"/>
    <w:rsid w:val="00ED1B92"/>
    <w:rsid w:val="00ED22AF"/>
    <w:rsid w:val="00ED2390"/>
    <w:rsid w:val="00ED26D5"/>
    <w:rsid w:val="00ED31A0"/>
    <w:rsid w:val="00ED5F81"/>
    <w:rsid w:val="00ED7AAB"/>
    <w:rsid w:val="00ED7D2F"/>
    <w:rsid w:val="00EE2295"/>
    <w:rsid w:val="00EE2790"/>
    <w:rsid w:val="00EE2C2A"/>
    <w:rsid w:val="00EE2C38"/>
    <w:rsid w:val="00EE2CA0"/>
    <w:rsid w:val="00EE3633"/>
    <w:rsid w:val="00EE38EF"/>
    <w:rsid w:val="00EE3E99"/>
    <w:rsid w:val="00EE42CE"/>
    <w:rsid w:val="00EE450D"/>
    <w:rsid w:val="00EE4537"/>
    <w:rsid w:val="00EE4E33"/>
    <w:rsid w:val="00EE4E7C"/>
    <w:rsid w:val="00EE4E99"/>
    <w:rsid w:val="00EE4F31"/>
    <w:rsid w:val="00EE5DE1"/>
    <w:rsid w:val="00EE6D18"/>
    <w:rsid w:val="00EE7A50"/>
    <w:rsid w:val="00EF0CB1"/>
    <w:rsid w:val="00EF1622"/>
    <w:rsid w:val="00EF204F"/>
    <w:rsid w:val="00EF2BBA"/>
    <w:rsid w:val="00EF30CF"/>
    <w:rsid w:val="00EF347E"/>
    <w:rsid w:val="00EF382D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91A"/>
    <w:rsid w:val="00F00D66"/>
    <w:rsid w:val="00F01099"/>
    <w:rsid w:val="00F017EB"/>
    <w:rsid w:val="00F01A78"/>
    <w:rsid w:val="00F01C95"/>
    <w:rsid w:val="00F02377"/>
    <w:rsid w:val="00F025F3"/>
    <w:rsid w:val="00F0487E"/>
    <w:rsid w:val="00F04EC5"/>
    <w:rsid w:val="00F0593F"/>
    <w:rsid w:val="00F05AC0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4B6E"/>
    <w:rsid w:val="00F25BC0"/>
    <w:rsid w:val="00F25EDD"/>
    <w:rsid w:val="00F266A2"/>
    <w:rsid w:val="00F26972"/>
    <w:rsid w:val="00F26EDB"/>
    <w:rsid w:val="00F30BD1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618"/>
    <w:rsid w:val="00F40FAF"/>
    <w:rsid w:val="00F420AA"/>
    <w:rsid w:val="00F43E6C"/>
    <w:rsid w:val="00F441CC"/>
    <w:rsid w:val="00F44EB3"/>
    <w:rsid w:val="00F452FB"/>
    <w:rsid w:val="00F46F3E"/>
    <w:rsid w:val="00F47819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57CBA"/>
    <w:rsid w:val="00F601D2"/>
    <w:rsid w:val="00F60553"/>
    <w:rsid w:val="00F609FD"/>
    <w:rsid w:val="00F60E0B"/>
    <w:rsid w:val="00F63123"/>
    <w:rsid w:val="00F636B9"/>
    <w:rsid w:val="00F63CB6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31F"/>
    <w:rsid w:val="00F706A3"/>
    <w:rsid w:val="00F70907"/>
    <w:rsid w:val="00F70E32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76BF0"/>
    <w:rsid w:val="00F80105"/>
    <w:rsid w:val="00F80618"/>
    <w:rsid w:val="00F80988"/>
    <w:rsid w:val="00F80A15"/>
    <w:rsid w:val="00F80E92"/>
    <w:rsid w:val="00F81609"/>
    <w:rsid w:val="00F8178C"/>
    <w:rsid w:val="00F82DD1"/>
    <w:rsid w:val="00F83295"/>
    <w:rsid w:val="00F844E8"/>
    <w:rsid w:val="00F84B2A"/>
    <w:rsid w:val="00F84D57"/>
    <w:rsid w:val="00F85A7D"/>
    <w:rsid w:val="00F86148"/>
    <w:rsid w:val="00F874B0"/>
    <w:rsid w:val="00F903DD"/>
    <w:rsid w:val="00F9209C"/>
    <w:rsid w:val="00F9211B"/>
    <w:rsid w:val="00F92976"/>
    <w:rsid w:val="00F92A04"/>
    <w:rsid w:val="00F92CFF"/>
    <w:rsid w:val="00F93B30"/>
    <w:rsid w:val="00F93E9F"/>
    <w:rsid w:val="00F94658"/>
    <w:rsid w:val="00F94851"/>
    <w:rsid w:val="00F954A5"/>
    <w:rsid w:val="00F959EB"/>
    <w:rsid w:val="00F97FC5"/>
    <w:rsid w:val="00FA0C52"/>
    <w:rsid w:val="00FA121B"/>
    <w:rsid w:val="00FA2BA0"/>
    <w:rsid w:val="00FA3C35"/>
    <w:rsid w:val="00FA468D"/>
    <w:rsid w:val="00FA46EB"/>
    <w:rsid w:val="00FA4933"/>
    <w:rsid w:val="00FA5727"/>
    <w:rsid w:val="00FA5D5D"/>
    <w:rsid w:val="00FA73D9"/>
    <w:rsid w:val="00FA7C84"/>
    <w:rsid w:val="00FB0660"/>
    <w:rsid w:val="00FB11F6"/>
    <w:rsid w:val="00FB1EB2"/>
    <w:rsid w:val="00FB1FE3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32A"/>
    <w:rsid w:val="00FC2FFE"/>
    <w:rsid w:val="00FC3168"/>
    <w:rsid w:val="00FC33CB"/>
    <w:rsid w:val="00FC373E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582"/>
    <w:rsid w:val="00FD0ADA"/>
    <w:rsid w:val="00FD1222"/>
    <w:rsid w:val="00FD136E"/>
    <w:rsid w:val="00FD2D83"/>
    <w:rsid w:val="00FD352E"/>
    <w:rsid w:val="00FD3A03"/>
    <w:rsid w:val="00FD3D54"/>
    <w:rsid w:val="00FD4F4E"/>
    <w:rsid w:val="00FD52B3"/>
    <w:rsid w:val="00FD5EF3"/>
    <w:rsid w:val="00FD603F"/>
    <w:rsid w:val="00FD66D9"/>
    <w:rsid w:val="00FD6A4F"/>
    <w:rsid w:val="00FE062F"/>
    <w:rsid w:val="00FE0D64"/>
    <w:rsid w:val="00FE175A"/>
    <w:rsid w:val="00FE24AB"/>
    <w:rsid w:val="00FE4323"/>
    <w:rsid w:val="00FE47C9"/>
    <w:rsid w:val="00FE5826"/>
    <w:rsid w:val="00FE582D"/>
    <w:rsid w:val="00FE5B50"/>
    <w:rsid w:val="00FF0383"/>
    <w:rsid w:val="00FF11D6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2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2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21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3"/>
      </w:numPr>
    </w:pPr>
  </w:style>
  <w:style w:type="numbering" w:customStyle="1" w:styleId="Elencocorrente2">
    <w:name w:val="Elenco corrente2"/>
    <w:uiPriority w:val="99"/>
    <w:rsid w:val="00CB5FFD"/>
    <w:pPr>
      <w:numPr>
        <w:numId w:val="4"/>
      </w:numPr>
    </w:pPr>
  </w:style>
  <w:style w:type="numbering" w:customStyle="1" w:styleId="Elencocorrente3">
    <w:name w:val="Elenco corrente3"/>
    <w:uiPriority w:val="99"/>
    <w:rsid w:val="00CB5FFD"/>
    <w:pPr>
      <w:numPr>
        <w:numId w:val="5"/>
      </w:numPr>
    </w:pPr>
  </w:style>
  <w:style w:type="numbering" w:customStyle="1" w:styleId="Elencocorrente4">
    <w:name w:val="Elenco corrente4"/>
    <w:uiPriority w:val="99"/>
    <w:rsid w:val="00CB5FFD"/>
    <w:pPr>
      <w:numPr>
        <w:numId w:val="6"/>
      </w:numPr>
    </w:pPr>
  </w:style>
  <w:style w:type="numbering" w:customStyle="1" w:styleId="Elencocorrente5">
    <w:name w:val="Elenco corrente5"/>
    <w:uiPriority w:val="99"/>
    <w:rsid w:val="00CB5FFD"/>
    <w:pPr>
      <w:numPr>
        <w:numId w:val="7"/>
      </w:numPr>
    </w:pPr>
  </w:style>
  <w:style w:type="numbering" w:customStyle="1" w:styleId="Elencocorrente6">
    <w:name w:val="Elenco corrente6"/>
    <w:uiPriority w:val="99"/>
    <w:rsid w:val="00CB5FFD"/>
    <w:pPr>
      <w:numPr>
        <w:numId w:val="8"/>
      </w:numPr>
    </w:pPr>
  </w:style>
  <w:style w:type="numbering" w:customStyle="1" w:styleId="Elencocorrente7">
    <w:name w:val="Elenco corrente7"/>
    <w:uiPriority w:val="99"/>
    <w:rsid w:val="00CB5FFD"/>
    <w:pPr>
      <w:numPr>
        <w:numId w:val="9"/>
      </w:numPr>
    </w:pPr>
  </w:style>
  <w:style w:type="numbering" w:customStyle="1" w:styleId="Elencocorrente8">
    <w:name w:val="Elenco corrente8"/>
    <w:uiPriority w:val="99"/>
    <w:rsid w:val="00CB5FFD"/>
    <w:pPr>
      <w:numPr>
        <w:numId w:val="10"/>
      </w:numPr>
    </w:pPr>
  </w:style>
  <w:style w:type="numbering" w:customStyle="1" w:styleId="Elencocorrente9">
    <w:name w:val="Elenco corrente9"/>
    <w:uiPriority w:val="99"/>
    <w:rsid w:val="00CB5FFD"/>
    <w:pPr>
      <w:numPr>
        <w:numId w:val="11"/>
      </w:numPr>
    </w:pPr>
  </w:style>
  <w:style w:type="numbering" w:customStyle="1" w:styleId="Elencocorrente10">
    <w:name w:val="Elenco corrente10"/>
    <w:uiPriority w:val="99"/>
    <w:rsid w:val="00CB5FFD"/>
    <w:pPr>
      <w:numPr>
        <w:numId w:val="12"/>
      </w:numPr>
    </w:pPr>
  </w:style>
  <w:style w:type="numbering" w:customStyle="1" w:styleId="Elencocorrente15">
    <w:name w:val="Elenco corrente15"/>
    <w:uiPriority w:val="99"/>
    <w:rsid w:val="00CB5FFD"/>
    <w:pPr>
      <w:numPr>
        <w:numId w:val="1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13"/>
      </w:numPr>
    </w:pPr>
  </w:style>
  <w:style w:type="numbering" w:customStyle="1" w:styleId="Elencocorrente12">
    <w:name w:val="Elenco corrente12"/>
    <w:uiPriority w:val="99"/>
    <w:rsid w:val="00CB5FFD"/>
    <w:pPr>
      <w:numPr>
        <w:numId w:val="14"/>
      </w:numPr>
    </w:pPr>
  </w:style>
  <w:style w:type="numbering" w:customStyle="1" w:styleId="Elencocorrente13">
    <w:name w:val="Elenco corrente13"/>
    <w:uiPriority w:val="99"/>
    <w:rsid w:val="00CB5FFD"/>
    <w:pPr>
      <w:numPr>
        <w:numId w:val="15"/>
      </w:numPr>
    </w:pPr>
  </w:style>
  <w:style w:type="numbering" w:customStyle="1" w:styleId="Elencocorrente14">
    <w:name w:val="Elenco corrente14"/>
    <w:uiPriority w:val="99"/>
    <w:rsid w:val="00CB5FFD"/>
    <w:pPr>
      <w:numPr>
        <w:numId w:val="16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20"/>
      </w:numPr>
    </w:pPr>
  </w:style>
  <w:style w:type="numbering" w:customStyle="1" w:styleId="Elencocorrente16">
    <w:name w:val="Elenco corrente16"/>
    <w:uiPriority w:val="99"/>
    <w:rsid w:val="00CB5FFD"/>
    <w:pPr>
      <w:numPr>
        <w:numId w:val="18"/>
      </w:numPr>
    </w:pPr>
  </w:style>
  <w:style w:type="numbering" w:customStyle="1" w:styleId="Elencocorrente17">
    <w:name w:val="Elenco corrente17"/>
    <w:uiPriority w:val="99"/>
    <w:rsid w:val="00CB5FFD"/>
    <w:pPr>
      <w:numPr>
        <w:numId w:val="19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aih/" TargetMode="External"/><Relationship Id="rId18" Type="http://schemas.openxmlformats.org/officeDocument/2006/relationships/hyperlink" Target="https://mpai.community/standards/mpai-evc/" TargetMode="External"/><Relationship Id="rId26" Type="http://schemas.openxmlformats.org/officeDocument/2006/relationships/hyperlink" Target="https://mpai.community/standards/mpai-prf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pai.community/standards/mpai-mmc/" TargetMode="External"/><Relationship Id="rId34" Type="http://schemas.openxmlformats.org/officeDocument/2006/relationships/hyperlink" Target="https://www.facebook.com/mpaicommun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pai.community/standards/mpai-aif/" TargetMode="External"/><Relationship Id="rId17" Type="http://schemas.openxmlformats.org/officeDocument/2006/relationships/hyperlink" Target="https://mpai.community/standards/mpai-eev/" TargetMode="External"/><Relationship Id="rId25" Type="http://schemas.openxmlformats.org/officeDocument/2006/relationships/hyperlink" Target="https://mpai.community/standards/mpai-paf/v1-2/" TargetMode="External"/><Relationship Id="rId33" Type="http://schemas.openxmlformats.org/officeDocument/2006/relationships/hyperlink" Target="https://twitter.com/mpaicommunity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cui/" TargetMode="External"/><Relationship Id="rId20" Type="http://schemas.openxmlformats.org/officeDocument/2006/relationships/hyperlink" Target="https://mpai.community/standards/mpai-hmc/" TargetMode="External"/><Relationship Id="rId29" Type="http://schemas.openxmlformats.org/officeDocument/2006/relationships/hyperlink" Target="https://mpai.community/standards/mpai-xr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meeting/register/DBFsMQLYQZKjpT-S4Q-X6g" TargetMode="External"/><Relationship Id="rId24" Type="http://schemas.openxmlformats.org/officeDocument/2006/relationships/hyperlink" Target="https://mpai.community/standards/mpai-osd/" TargetMode="External"/><Relationship Id="rId32" Type="http://schemas.openxmlformats.org/officeDocument/2006/relationships/hyperlink" Target="https://www.linkedin.com/groups/13949076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cav/" TargetMode="External"/><Relationship Id="rId23" Type="http://schemas.openxmlformats.org/officeDocument/2006/relationships/hyperlink" Target="https://mpai.community/standards/mpai-nnw/" TargetMode="External"/><Relationship Id="rId28" Type="http://schemas.openxmlformats.org/officeDocument/2006/relationships/hyperlink" Target="https://mpai.community/standards/mpai-tfa/" TargetMode="External"/><Relationship Id="rId36" Type="http://schemas.openxmlformats.org/officeDocument/2006/relationships/hyperlink" Target="https://www.youtube.com/c/MPAIstandards" TargetMode="External"/><Relationship Id="rId10" Type="http://schemas.openxmlformats.org/officeDocument/2006/relationships/hyperlink" Target="https://mpai.community/standards/mpai-cav/tec/v1-1/" TargetMode="External"/><Relationship Id="rId19" Type="http://schemas.openxmlformats.org/officeDocument/2006/relationships/hyperlink" Target="https://mpai.community/standards/mpai-gme/" TargetMode="External"/><Relationship Id="rId31" Type="http://schemas.openxmlformats.org/officeDocument/2006/relationships/hyperlink" Target="https://mpai.community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cae/" TargetMode="External"/><Relationship Id="rId22" Type="http://schemas.openxmlformats.org/officeDocument/2006/relationships/hyperlink" Target="https://mpai.community/standards/mpai-mmm/" TargetMode="External"/><Relationship Id="rId27" Type="http://schemas.openxmlformats.org/officeDocument/2006/relationships/hyperlink" Target="https://mpai.community/standards/mpai-spg/" TargetMode="External"/><Relationship Id="rId30" Type="http://schemas.openxmlformats.org/officeDocument/2006/relationships/hyperlink" Target="https://mpai.community/2022/11/02/seven-good-reasons-to-join-mpai/" TargetMode="External"/><Relationship Id="rId35" Type="http://schemas.openxmlformats.org/officeDocument/2006/relationships/hyperlink" Target="https://www.instagram.com/mpaicommunity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73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5878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971</cp:revision>
  <cp:lastPrinted>2022-06-26T23:05:00Z</cp:lastPrinted>
  <dcterms:created xsi:type="dcterms:W3CDTF">2025-06-11T01:02:00Z</dcterms:created>
  <dcterms:modified xsi:type="dcterms:W3CDTF">2026-06-13T06:30:00Z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