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1pt;height:60.05pt" o:ole="">
                  <v:imagedata r:id="rId8" o:title=""/>
                </v:shape>
                <o:OLEObject Type="Embed" ProgID="PBrush" ShapeID="_x0000_i1025" DrawAspect="Content" ObjectID="_1843482140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3F36FCC4" w14:textId="77777777" w:rsidR="002D4B9F" w:rsidRPr="00CF3837" w:rsidRDefault="002D4B9F" w:rsidP="002D4B9F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6BE69D3E" w:rsidR="00B81E8E" w:rsidRPr="00EC2302" w:rsidRDefault="00325D6E" w:rsidP="00426030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5098A">
              <w:rPr>
                <w:b/>
                <w:bCs/>
              </w:rPr>
              <w:t>30</w:t>
            </w:r>
            <w:r w:rsidR="004C5435">
              <w:rPr>
                <w:b/>
                <w:bCs/>
              </w:rPr>
              <w:t>40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6A97EC45" w:rsidR="00B81E8E" w:rsidRDefault="000B1942" w:rsidP="00464A1F">
            <w:pPr>
              <w:jc w:val="right"/>
            </w:pPr>
            <w:r w:rsidRPr="000B1942">
              <w:t>2026/06/10</w:t>
            </w:r>
          </w:p>
        </w:tc>
      </w:tr>
      <w:tr w:rsidR="003D2DDB" w14:paraId="64930C86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423494CF" w:rsidR="003D2DDB" w:rsidRDefault="00EC2302" w:rsidP="00DB5675">
            <w:r>
              <w:t>MPAI</w:t>
            </w:r>
            <w:r w:rsidR="001E2997">
              <w:t xml:space="preserve"> Community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15BBB13" w14:textId="74014F7D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95098A">
        <w:t xml:space="preserve">latest reference model of EEV, </w:t>
      </w:r>
      <w:r w:rsidR="00DB5675">
        <w:t>EEV</w:t>
      </w:r>
      <w:r w:rsidR="006F618A">
        <w:t>-0.6</w:t>
      </w:r>
      <w:r w:rsidR="0095098A">
        <w:t>, has been finalized and the press release is also been delivered</w:t>
      </w:r>
      <w:r w:rsidR="00DB5675">
        <w:t>.</w:t>
      </w:r>
      <w:r w:rsidR="0095098A">
        <w:t xml:space="preserve"> 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227B" w14:textId="77777777" w:rsidR="00EF05B6" w:rsidRDefault="00EF05B6" w:rsidP="00A1716C">
      <w:r>
        <w:separator/>
      </w:r>
    </w:p>
  </w:endnote>
  <w:endnote w:type="continuationSeparator" w:id="0">
    <w:p w14:paraId="73775CEA" w14:textId="77777777" w:rsidR="00EF05B6" w:rsidRDefault="00EF05B6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A806" w14:textId="77777777" w:rsidR="00EF05B6" w:rsidRDefault="00EF05B6" w:rsidP="00A1716C">
      <w:r>
        <w:separator/>
      </w:r>
    </w:p>
  </w:footnote>
  <w:footnote w:type="continuationSeparator" w:id="0">
    <w:p w14:paraId="6EBA2B00" w14:textId="77777777" w:rsidR="00EF05B6" w:rsidRDefault="00EF05B6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810163">
    <w:abstractNumId w:val="28"/>
  </w:num>
  <w:num w:numId="2" w16cid:durableId="429741339">
    <w:abstractNumId w:val="2"/>
  </w:num>
  <w:num w:numId="3" w16cid:durableId="89661517">
    <w:abstractNumId w:val="23"/>
  </w:num>
  <w:num w:numId="4" w16cid:durableId="1932935533">
    <w:abstractNumId w:val="8"/>
  </w:num>
  <w:num w:numId="5" w16cid:durableId="2116754927">
    <w:abstractNumId w:val="18"/>
  </w:num>
  <w:num w:numId="6" w16cid:durableId="1352606296">
    <w:abstractNumId w:val="30"/>
  </w:num>
  <w:num w:numId="7" w16cid:durableId="1802529104">
    <w:abstractNumId w:val="20"/>
  </w:num>
  <w:num w:numId="8" w16cid:durableId="344288792">
    <w:abstractNumId w:val="3"/>
  </w:num>
  <w:num w:numId="9" w16cid:durableId="921067217">
    <w:abstractNumId w:val="5"/>
  </w:num>
  <w:num w:numId="10" w16cid:durableId="88356229">
    <w:abstractNumId w:val="12"/>
  </w:num>
  <w:num w:numId="11" w16cid:durableId="279920572">
    <w:abstractNumId w:val="21"/>
  </w:num>
  <w:num w:numId="12" w16cid:durableId="646933153">
    <w:abstractNumId w:val="14"/>
  </w:num>
  <w:num w:numId="13" w16cid:durableId="806439290">
    <w:abstractNumId w:val="0"/>
  </w:num>
  <w:num w:numId="14" w16cid:durableId="1977833531">
    <w:abstractNumId w:val="10"/>
  </w:num>
  <w:num w:numId="15" w16cid:durableId="703753653">
    <w:abstractNumId w:val="27"/>
  </w:num>
  <w:num w:numId="16" w16cid:durableId="1532842038">
    <w:abstractNumId w:val="13"/>
  </w:num>
  <w:num w:numId="17" w16cid:durableId="121003812">
    <w:abstractNumId w:val="9"/>
  </w:num>
  <w:num w:numId="18" w16cid:durableId="1595239237">
    <w:abstractNumId w:val="6"/>
  </w:num>
  <w:num w:numId="19" w16cid:durableId="89657">
    <w:abstractNumId w:val="4"/>
  </w:num>
  <w:num w:numId="20" w16cid:durableId="1678730354">
    <w:abstractNumId w:val="11"/>
  </w:num>
  <w:num w:numId="21" w16cid:durableId="1174491476">
    <w:abstractNumId w:val="17"/>
  </w:num>
  <w:num w:numId="22" w16cid:durableId="1030033453">
    <w:abstractNumId w:val="24"/>
  </w:num>
  <w:num w:numId="23" w16cid:durableId="1873691685">
    <w:abstractNumId w:val="15"/>
  </w:num>
  <w:num w:numId="24" w16cid:durableId="474026849">
    <w:abstractNumId w:val="22"/>
  </w:num>
  <w:num w:numId="25" w16cid:durableId="1885407100">
    <w:abstractNumId w:val="25"/>
  </w:num>
  <w:num w:numId="26" w16cid:durableId="1666858392">
    <w:abstractNumId w:val="1"/>
  </w:num>
  <w:num w:numId="27" w16cid:durableId="917207744">
    <w:abstractNumId w:val="16"/>
  </w:num>
  <w:num w:numId="28" w16cid:durableId="1918124468">
    <w:abstractNumId w:val="26"/>
  </w:num>
  <w:num w:numId="29" w16cid:durableId="673920165">
    <w:abstractNumId w:val="19"/>
  </w:num>
  <w:num w:numId="30" w16cid:durableId="1048532604">
    <w:abstractNumId w:val="7"/>
  </w:num>
  <w:num w:numId="31" w16cid:durableId="288631068">
    <w:abstractNumId w:val="29"/>
  </w:num>
  <w:num w:numId="32" w16cid:durableId="137935971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38FF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B36"/>
    <w:rsid w:val="00093F5A"/>
    <w:rsid w:val="0009686D"/>
    <w:rsid w:val="000A0992"/>
    <w:rsid w:val="000A4489"/>
    <w:rsid w:val="000B1942"/>
    <w:rsid w:val="000B324E"/>
    <w:rsid w:val="000B3693"/>
    <w:rsid w:val="000B4021"/>
    <w:rsid w:val="000B60EC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2997"/>
    <w:rsid w:val="001E4B8A"/>
    <w:rsid w:val="001E6EEC"/>
    <w:rsid w:val="001F348F"/>
    <w:rsid w:val="001F3C5D"/>
    <w:rsid w:val="001F5B0A"/>
    <w:rsid w:val="00216C03"/>
    <w:rsid w:val="00217041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4B9F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030"/>
    <w:rsid w:val="00426E8E"/>
    <w:rsid w:val="00434ADB"/>
    <w:rsid w:val="00434E8D"/>
    <w:rsid w:val="004368A8"/>
    <w:rsid w:val="00441368"/>
    <w:rsid w:val="00457C33"/>
    <w:rsid w:val="00462D9A"/>
    <w:rsid w:val="0046449E"/>
    <w:rsid w:val="00464A1F"/>
    <w:rsid w:val="00466148"/>
    <w:rsid w:val="00467971"/>
    <w:rsid w:val="00467E9E"/>
    <w:rsid w:val="0047210E"/>
    <w:rsid w:val="00474501"/>
    <w:rsid w:val="00490D02"/>
    <w:rsid w:val="004A22E0"/>
    <w:rsid w:val="004A44EF"/>
    <w:rsid w:val="004A5585"/>
    <w:rsid w:val="004C1D17"/>
    <w:rsid w:val="004C3F6A"/>
    <w:rsid w:val="004C5435"/>
    <w:rsid w:val="004C78D4"/>
    <w:rsid w:val="004D0039"/>
    <w:rsid w:val="004D2FF8"/>
    <w:rsid w:val="004E0C82"/>
    <w:rsid w:val="004E1E01"/>
    <w:rsid w:val="004E58A1"/>
    <w:rsid w:val="004E5FB5"/>
    <w:rsid w:val="004F0ACC"/>
    <w:rsid w:val="004F593C"/>
    <w:rsid w:val="00501869"/>
    <w:rsid w:val="005132BF"/>
    <w:rsid w:val="0051676B"/>
    <w:rsid w:val="00516F9C"/>
    <w:rsid w:val="0052544E"/>
    <w:rsid w:val="00534B7C"/>
    <w:rsid w:val="005357D9"/>
    <w:rsid w:val="0054057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68E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607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6F76E1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098A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AF40B7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5CC1"/>
    <w:rsid w:val="00B514B8"/>
    <w:rsid w:val="00B51B5E"/>
    <w:rsid w:val="00B571E3"/>
    <w:rsid w:val="00B62CD2"/>
    <w:rsid w:val="00B635D9"/>
    <w:rsid w:val="00B67FBD"/>
    <w:rsid w:val="00B72387"/>
    <w:rsid w:val="00B7792E"/>
    <w:rsid w:val="00B81E8E"/>
    <w:rsid w:val="00B85EDC"/>
    <w:rsid w:val="00BB53D3"/>
    <w:rsid w:val="00BB7AA8"/>
    <w:rsid w:val="00BC0654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2B00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3CDE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5B6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D6BB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basedOn w:val="Normal"/>
    <w:next w:val="Normal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"/>
    <w:next w:val="Normal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903750"/>
  </w:style>
  <w:style w:type="paragraph" w:styleId="TOC2">
    <w:name w:val="toc 2"/>
    <w:basedOn w:val="Normal"/>
    <w:next w:val="Normal"/>
    <w:autoRedefine/>
    <w:uiPriority w:val="39"/>
    <w:rsid w:val="0090375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03750"/>
    <w:pPr>
      <w:ind w:left="480"/>
    </w:p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Heading3Char">
    <w:name w:val="Heading 3 Char"/>
    <w:link w:val="Heading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Heading1"/>
    <w:next w:val="Normal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CE8"/>
    <w:rPr>
      <w:sz w:val="20"/>
      <w:szCs w:val="20"/>
    </w:rPr>
  </w:style>
  <w:style w:type="character" w:customStyle="1" w:styleId="CommentTextChar">
    <w:name w:val="Comment Text Char"/>
    <w:link w:val="CommentText"/>
    <w:rsid w:val="00CC1CE8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character" w:customStyle="1" w:styleId="Heading2Char">
    <w:name w:val="Heading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Header">
    <w:name w:val="header"/>
    <w:basedOn w:val="Normal"/>
    <w:link w:val="HeaderChar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1716C"/>
    <w:rPr>
      <w:rFonts w:eastAsia="SimSun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F564-C791-4AB0-8570-5991D967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Leonardo Chiariglione</cp:lastModifiedBy>
  <cp:revision>193</cp:revision>
  <dcterms:created xsi:type="dcterms:W3CDTF">2022-01-26T09:43:00Z</dcterms:created>
  <dcterms:modified xsi:type="dcterms:W3CDTF">2026-06-20T15:35:00Z</dcterms:modified>
</cp:coreProperties>
</file>